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70" w:type="dxa"/>
        <w:tblInd w:w="-313" w:type="dxa"/>
        <w:tblLayout w:type="fixed"/>
        <w:tblCellMar>
          <w:left w:w="115" w:type="dxa"/>
          <w:right w:w="115" w:type="dxa"/>
        </w:tblCellMar>
        <w:tblLook w:val="0620" w:firstRow="1" w:lastRow="0" w:firstColumn="0" w:lastColumn="0" w:noHBand="1" w:noVBand="1"/>
      </w:tblPr>
      <w:tblGrid>
        <w:gridCol w:w="313"/>
        <w:gridCol w:w="3544"/>
        <w:gridCol w:w="56"/>
        <w:gridCol w:w="720"/>
        <w:gridCol w:w="3760"/>
        <w:gridCol w:w="2835"/>
        <w:gridCol w:w="142"/>
      </w:tblGrid>
      <w:tr w:rsidR="005A0B49" w:rsidRPr="00354B5D" w14:paraId="5787F053" w14:textId="77777777" w:rsidTr="00A917E8">
        <w:trPr>
          <w:gridBefore w:val="1"/>
          <w:wBefore w:w="313" w:type="dxa"/>
          <w:trHeight w:val="352"/>
        </w:trPr>
        <w:tc>
          <w:tcPr>
            <w:tcW w:w="3600" w:type="dxa"/>
            <w:gridSpan w:val="2"/>
          </w:tcPr>
          <w:p w14:paraId="4C55BB49" w14:textId="06C10479" w:rsidR="005A0B49" w:rsidRPr="00354B5D" w:rsidRDefault="00E06454" w:rsidP="00036450">
            <w:pPr>
              <w:pStyle w:val="Heading3"/>
              <w:rPr>
                <w:rFonts w:ascii="Times New Roman" w:hAnsi="Times New Roman" w:cs="Times New Roman"/>
                <w:sz w:val="24"/>
              </w:rPr>
            </w:pPr>
            <w:r w:rsidRPr="00354B5D">
              <w:rPr>
                <w:rFonts w:ascii="Times New Roman" w:hAnsi="Times New Roman" w:cs="Times New Roman"/>
                <w:noProof/>
                <w:sz w:val="24"/>
                <w:lang w:val="en-ZA" w:eastAsia="en-ZA"/>
              </w:rPr>
              <w:drawing>
                <wp:inline distT="0" distB="0" distL="0" distR="0" wp14:anchorId="35D54AB5" wp14:editId="3F789371">
                  <wp:extent cx="2139950" cy="1838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39950" cy="1838325"/>
                          </a:xfrm>
                          <a:prstGeom prst="rect">
                            <a:avLst/>
                          </a:prstGeom>
                        </pic:spPr>
                      </pic:pic>
                    </a:graphicData>
                  </a:graphic>
                </wp:inline>
              </w:drawing>
            </w:r>
          </w:p>
          <w:p w14:paraId="09999ADF" w14:textId="483E37D9" w:rsidR="005A0B49" w:rsidRPr="00354B5D" w:rsidRDefault="005A0B49" w:rsidP="005A0B49">
            <w:pPr>
              <w:pStyle w:val="Heading3"/>
              <w:rPr>
                <w:rFonts w:ascii="Times New Roman" w:eastAsiaTheme="minorEastAsia" w:hAnsi="Times New Roman" w:cs="Times New Roman"/>
                <w:color w:val="auto"/>
                <w:sz w:val="24"/>
              </w:rPr>
            </w:pPr>
            <w:r w:rsidRPr="00354B5D">
              <w:rPr>
                <w:rFonts w:ascii="Times New Roman" w:hAnsi="Times New Roman" w:cs="Times New Roman"/>
                <w:color w:val="auto"/>
                <w:sz w:val="24"/>
              </w:rPr>
              <w:t>PROFILE</w:t>
            </w:r>
          </w:p>
          <w:p w14:paraId="0FFEB949" w14:textId="1E7A15B5" w:rsidR="005A0B49" w:rsidRPr="00354B5D" w:rsidRDefault="005E2FD0" w:rsidP="009B4ED7">
            <w:pPr>
              <w:jc w:val="center"/>
              <w:rPr>
                <w:rFonts w:ascii="Times New Roman" w:hAnsi="Times New Roman" w:cs="Times New Roman"/>
                <w:sz w:val="24"/>
                <w:szCs w:val="24"/>
              </w:rPr>
            </w:pPr>
            <w:r w:rsidRPr="00354B5D">
              <w:rPr>
                <w:rFonts w:ascii="Times New Roman" w:hAnsi="Times New Roman" w:cs="Times New Roman"/>
                <w:sz w:val="24"/>
                <w:szCs w:val="24"/>
              </w:rPr>
              <w:t>With over 2</w:t>
            </w:r>
            <w:r w:rsidR="00BD33B7" w:rsidRPr="00354B5D">
              <w:rPr>
                <w:rFonts w:ascii="Times New Roman" w:hAnsi="Times New Roman" w:cs="Times New Roman"/>
                <w:sz w:val="24"/>
                <w:szCs w:val="24"/>
              </w:rPr>
              <w:t>5</w:t>
            </w:r>
            <w:r w:rsidRPr="00354B5D">
              <w:rPr>
                <w:rFonts w:ascii="Times New Roman" w:hAnsi="Times New Roman" w:cs="Times New Roman"/>
                <w:sz w:val="24"/>
                <w:szCs w:val="24"/>
              </w:rPr>
              <w:t xml:space="preserve"> years’ experience</w:t>
            </w:r>
            <w:r w:rsidR="005A0B49" w:rsidRPr="00354B5D">
              <w:rPr>
                <w:rFonts w:ascii="Times New Roman" w:hAnsi="Times New Roman" w:cs="Times New Roman"/>
                <w:sz w:val="24"/>
                <w:szCs w:val="24"/>
              </w:rPr>
              <w:t xml:space="preserve"> within </w:t>
            </w:r>
            <w:r w:rsidRPr="00354B5D">
              <w:rPr>
                <w:rFonts w:ascii="Times New Roman" w:hAnsi="Times New Roman" w:cs="Times New Roman"/>
                <w:sz w:val="24"/>
                <w:szCs w:val="24"/>
              </w:rPr>
              <w:t xml:space="preserve">administration and </w:t>
            </w:r>
            <w:r w:rsidR="005A0B49" w:rsidRPr="00354B5D">
              <w:rPr>
                <w:rFonts w:ascii="Times New Roman" w:hAnsi="Times New Roman" w:cs="Times New Roman"/>
                <w:sz w:val="24"/>
                <w:szCs w:val="24"/>
              </w:rPr>
              <w:t>Operations environment, I devised and delivered an exceptional customer care strategies, exceeded the SLA and Turnaround Times.</w:t>
            </w:r>
          </w:p>
          <w:p w14:paraId="3A16F039" w14:textId="77777777" w:rsidR="005A0B49" w:rsidRPr="00354B5D" w:rsidRDefault="005A0B49" w:rsidP="009B4ED7">
            <w:pPr>
              <w:jc w:val="both"/>
              <w:rPr>
                <w:rFonts w:ascii="Times New Roman" w:hAnsi="Times New Roman" w:cs="Times New Roman"/>
                <w:sz w:val="24"/>
                <w:szCs w:val="24"/>
              </w:rPr>
            </w:pPr>
          </w:p>
          <w:p w14:paraId="3A7E6A32" w14:textId="2B4CFF68" w:rsidR="005A0B49" w:rsidRPr="00354B5D" w:rsidRDefault="00182B29" w:rsidP="00E013F7">
            <w:pPr>
              <w:jc w:val="center"/>
              <w:outlineLvl w:val="0"/>
              <w:rPr>
                <w:rFonts w:ascii="Times New Roman" w:hAnsi="Times New Roman" w:cs="Times New Roman"/>
                <w:sz w:val="24"/>
                <w:szCs w:val="24"/>
              </w:rPr>
            </w:pPr>
            <w:r w:rsidRPr="00354B5D">
              <w:rPr>
                <w:rFonts w:ascii="Times New Roman" w:hAnsi="Times New Roman" w:cs="Times New Roman"/>
                <w:sz w:val="24"/>
                <w:szCs w:val="24"/>
              </w:rPr>
              <w:t>I have a clear, logical mind with a practical approach to problem-solving and a drive to see things through t</w:t>
            </w:r>
            <w:r w:rsidR="00495F75" w:rsidRPr="00354B5D">
              <w:rPr>
                <w:rFonts w:ascii="Times New Roman" w:hAnsi="Times New Roman" w:cs="Times New Roman"/>
                <w:sz w:val="24"/>
                <w:szCs w:val="24"/>
              </w:rPr>
              <w:t>o completion. I have more than 15</w:t>
            </w:r>
            <w:r w:rsidRPr="00354B5D">
              <w:rPr>
                <w:rFonts w:ascii="Times New Roman" w:hAnsi="Times New Roman" w:cs="Times New Roman"/>
                <w:sz w:val="24"/>
                <w:szCs w:val="24"/>
              </w:rPr>
              <w:t xml:space="preserve"> years of experience in managing and leading teams across multiple </w:t>
            </w:r>
            <w:r w:rsidR="00655B9D" w:rsidRPr="00354B5D">
              <w:rPr>
                <w:rFonts w:ascii="Times New Roman" w:hAnsi="Times New Roman" w:cs="Times New Roman"/>
                <w:sz w:val="24"/>
                <w:szCs w:val="24"/>
              </w:rPr>
              <w:t>sectors</w:t>
            </w:r>
            <w:r w:rsidRPr="00354B5D">
              <w:rPr>
                <w:rFonts w:ascii="Times New Roman" w:hAnsi="Times New Roman" w:cs="Times New Roman"/>
                <w:sz w:val="24"/>
                <w:szCs w:val="24"/>
              </w:rPr>
              <w:t>. I am eager to learn, I enjoy overcoming challenges, and I have a genuine interest in Business Management and</w:t>
            </w:r>
            <w:r w:rsidR="00A6225A" w:rsidRPr="00354B5D">
              <w:rPr>
                <w:rFonts w:ascii="Times New Roman" w:hAnsi="Times New Roman" w:cs="Times New Roman"/>
                <w:sz w:val="24"/>
                <w:szCs w:val="24"/>
              </w:rPr>
              <w:t xml:space="preserve"> </w:t>
            </w:r>
            <w:r w:rsidRPr="00354B5D">
              <w:rPr>
                <w:rFonts w:ascii="Times New Roman" w:hAnsi="Times New Roman" w:cs="Times New Roman"/>
                <w:sz w:val="24"/>
                <w:szCs w:val="24"/>
              </w:rPr>
              <w:t>making organizations successful.</w:t>
            </w:r>
          </w:p>
          <w:p w14:paraId="1EBCCF71" w14:textId="1885EAD5" w:rsidR="005A0B49" w:rsidRPr="00354B5D" w:rsidRDefault="005A0B49" w:rsidP="00E013F7">
            <w:pPr>
              <w:jc w:val="center"/>
              <w:outlineLvl w:val="0"/>
              <w:rPr>
                <w:rFonts w:ascii="Times New Roman" w:hAnsi="Times New Roman" w:cs="Times New Roman"/>
                <w:sz w:val="24"/>
                <w:szCs w:val="24"/>
              </w:rPr>
            </w:pPr>
            <w:r w:rsidRPr="00354B5D">
              <w:rPr>
                <w:rFonts w:ascii="Times New Roman" w:hAnsi="Times New Roman" w:cs="Times New Roman"/>
                <w:sz w:val="24"/>
                <w:szCs w:val="24"/>
              </w:rPr>
              <w:t>My expertise spans all channels of</w:t>
            </w:r>
            <w:r w:rsidR="008B2E0E" w:rsidRPr="00354B5D">
              <w:rPr>
                <w:rFonts w:ascii="Times New Roman" w:hAnsi="Times New Roman" w:cs="Times New Roman"/>
                <w:sz w:val="24"/>
                <w:szCs w:val="24"/>
              </w:rPr>
              <w:t xml:space="preserve"> </w:t>
            </w:r>
            <w:r w:rsidR="00DF51AB" w:rsidRPr="00354B5D">
              <w:rPr>
                <w:rFonts w:ascii="Times New Roman" w:hAnsi="Times New Roman" w:cs="Times New Roman"/>
                <w:sz w:val="24"/>
                <w:szCs w:val="24"/>
              </w:rPr>
              <w:t>P</w:t>
            </w:r>
            <w:r w:rsidR="008B2E0E" w:rsidRPr="00354B5D">
              <w:rPr>
                <w:rFonts w:ascii="Times New Roman" w:hAnsi="Times New Roman" w:cs="Times New Roman"/>
                <w:sz w:val="24"/>
                <w:szCs w:val="24"/>
              </w:rPr>
              <w:t>eople management,</w:t>
            </w:r>
            <w:r w:rsidRPr="00354B5D">
              <w:rPr>
                <w:rFonts w:ascii="Times New Roman" w:hAnsi="Times New Roman" w:cs="Times New Roman"/>
                <w:sz w:val="24"/>
                <w:szCs w:val="24"/>
              </w:rPr>
              <w:t xml:space="preserve"> </w:t>
            </w:r>
            <w:r w:rsidR="00DF51AB" w:rsidRPr="00354B5D">
              <w:rPr>
                <w:rFonts w:ascii="Times New Roman" w:hAnsi="Times New Roman" w:cs="Times New Roman"/>
                <w:sz w:val="24"/>
                <w:szCs w:val="24"/>
              </w:rPr>
              <w:t>C</w:t>
            </w:r>
            <w:r w:rsidRPr="00354B5D">
              <w:rPr>
                <w:rFonts w:ascii="Times New Roman" w:hAnsi="Times New Roman" w:cs="Times New Roman"/>
                <w:sz w:val="24"/>
                <w:szCs w:val="24"/>
              </w:rPr>
              <w:t xml:space="preserve">ustomer </w:t>
            </w:r>
            <w:r w:rsidR="00DF51AB" w:rsidRPr="00354B5D">
              <w:rPr>
                <w:rFonts w:ascii="Times New Roman" w:hAnsi="Times New Roman" w:cs="Times New Roman"/>
                <w:sz w:val="24"/>
                <w:szCs w:val="24"/>
              </w:rPr>
              <w:t xml:space="preserve">management and satisfaction, </w:t>
            </w:r>
            <w:r w:rsidR="00E013F7" w:rsidRPr="00354B5D">
              <w:rPr>
                <w:rFonts w:ascii="Times New Roman" w:hAnsi="Times New Roman" w:cs="Times New Roman"/>
                <w:sz w:val="24"/>
                <w:szCs w:val="24"/>
              </w:rPr>
              <w:t xml:space="preserve">and </w:t>
            </w:r>
            <w:r w:rsidR="00DF51AB" w:rsidRPr="00354B5D">
              <w:rPr>
                <w:rFonts w:ascii="Times New Roman" w:hAnsi="Times New Roman" w:cs="Times New Roman"/>
                <w:sz w:val="24"/>
                <w:szCs w:val="24"/>
              </w:rPr>
              <w:t>Business Improvement</w:t>
            </w:r>
            <w:r w:rsidR="007439EE" w:rsidRPr="00354B5D">
              <w:rPr>
                <w:rFonts w:ascii="Times New Roman" w:hAnsi="Times New Roman" w:cs="Times New Roman"/>
                <w:sz w:val="24"/>
                <w:szCs w:val="24"/>
              </w:rPr>
              <w:t>.</w:t>
            </w:r>
          </w:p>
          <w:sdt>
            <w:sdtPr>
              <w:rPr>
                <w:rFonts w:ascii="Times New Roman" w:hAnsi="Times New Roman" w:cs="Times New Roman"/>
                <w:szCs w:val="22"/>
              </w:rPr>
              <w:id w:val="-1954003311"/>
              <w:placeholder>
                <w:docPart w:val="2F1C4D54F10948EAA9E1431C133FA4BF"/>
              </w:placeholder>
              <w:temporary/>
              <w:showingPlcHdr/>
              <w15:appearance w15:val="hidden"/>
            </w:sdtPr>
            <w:sdtEndPr/>
            <w:sdtContent>
              <w:p w14:paraId="4C6EDC45" w14:textId="77777777" w:rsidR="005A0B49" w:rsidRPr="00BB6116" w:rsidRDefault="005A0B49" w:rsidP="00CB0055">
                <w:pPr>
                  <w:pStyle w:val="Heading3"/>
                  <w:rPr>
                    <w:rFonts w:ascii="Times New Roman" w:hAnsi="Times New Roman" w:cs="Times New Roman"/>
                    <w:szCs w:val="22"/>
                  </w:rPr>
                </w:pPr>
                <w:r w:rsidRPr="00BB6116">
                  <w:rPr>
                    <w:rFonts w:ascii="Times New Roman" w:hAnsi="Times New Roman" w:cs="Times New Roman"/>
                    <w:color w:val="auto"/>
                    <w:szCs w:val="22"/>
                  </w:rPr>
                  <w:t>Contact</w:t>
                </w:r>
              </w:p>
            </w:sdtContent>
          </w:sdt>
          <w:p w14:paraId="54052213" w14:textId="13664A43" w:rsidR="005A0B49" w:rsidRPr="00BB6116" w:rsidRDefault="005A0B49" w:rsidP="004D3011">
            <w:pPr>
              <w:rPr>
                <w:rFonts w:ascii="Times New Roman" w:hAnsi="Times New Roman" w:cs="Times New Roman"/>
                <w:sz w:val="22"/>
              </w:rPr>
            </w:pPr>
            <w:r w:rsidRPr="00BB6116">
              <w:rPr>
                <w:rFonts w:ascii="Times New Roman" w:hAnsi="Times New Roman" w:cs="Times New Roman"/>
                <w:b/>
                <w:sz w:val="22"/>
              </w:rPr>
              <w:t>Contact number:</w:t>
            </w:r>
            <w:r w:rsidR="00E013F7" w:rsidRPr="00BB6116">
              <w:rPr>
                <w:rFonts w:ascii="Times New Roman" w:hAnsi="Times New Roman" w:cs="Times New Roman"/>
                <w:sz w:val="22"/>
              </w:rPr>
              <w:t xml:space="preserve">        </w:t>
            </w:r>
            <w:r w:rsidR="00E013F7" w:rsidRPr="00BB6116">
              <w:rPr>
                <w:rFonts w:ascii="Times New Roman" w:hAnsi="Times New Roman" w:cs="Times New Roman"/>
                <w:b/>
                <w:sz w:val="22"/>
              </w:rPr>
              <w:t>Identity number:</w:t>
            </w:r>
          </w:p>
          <w:p w14:paraId="63F91907" w14:textId="52049662" w:rsidR="005A0B49" w:rsidRPr="00BB6116" w:rsidRDefault="005A0B49" w:rsidP="004D3011">
            <w:pPr>
              <w:rPr>
                <w:rFonts w:ascii="Times New Roman" w:hAnsi="Times New Roman" w:cs="Times New Roman"/>
                <w:sz w:val="22"/>
              </w:rPr>
            </w:pPr>
            <w:r w:rsidRPr="00BB6116">
              <w:rPr>
                <w:rFonts w:ascii="Times New Roman" w:hAnsi="Times New Roman" w:cs="Times New Roman"/>
                <w:sz w:val="22"/>
              </w:rPr>
              <w:t>083 973 1893</w:t>
            </w:r>
            <w:r w:rsidR="00E013F7" w:rsidRPr="00BB6116">
              <w:rPr>
                <w:rFonts w:ascii="Times New Roman" w:hAnsi="Times New Roman" w:cs="Times New Roman"/>
                <w:sz w:val="22"/>
              </w:rPr>
              <w:t xml:space="preserve">      740311 5689 084</w:t>
            </w:r>
          </w:p>
          <w:p w14:paraId="15D28381" w14:textId="77777777" w:rsidR="00480A26" w:rsidRPr="00BB6116" w:rsidRDefault="00480A26" w:rsidP="004D3011">
            <w:pPr>
              <w:rPr>
                <w:rFonts w:ascii="Times New Roman" w:hAnsi="Times New Roman" w:cs="Times New Roman"/>
                <w:sz w:val="22"/>
              </w:rPr>
            </w:pPr>
          </w:p>
          <w:p w14:paraId="0FA5AA20" w14:textId="1557ACCD" w:rsidR="005A0B49" w:rsidRPr="00BB6116" w:rsidRDefault="00182B29" w:rsidP="004D3011">
            <w:pPr>
              <w:rPr>
                <w:rFonts w:ascii="Times New Roman" w:hAnsi="Times New Roman" w:cs="Times New Roman"/>
                <w:sz w:val="22"/>
              </w:rPr>
            </w:pPr>
            <w:r w:rsidRPr="00BB6116">
              <w:rPr>
                <w:rFonts w:ascii="Times New Roman" w:hAnsi="Times New Roman" w:cs="Times New Roman"/>
                <w:b/>
                <w:sz w:val="22"/>
              </w:rPr>
              <w:t>Address:</w:t>
            </w:r>
            <w:r w:rsidRPr="00BB6116">
              <w:rPr>
                <w:rFonts w:ascii="Times New Roman" w:hAnsi="Times New Roman" w:cs="Times New Roman"/>
                <w:sz w:val="22"/>
              </w:rPr>
              <w:t xml:space="preserve"> </w:t>
            </w:r>
            <w:r w:rsidR="006916B0" w:rsidRPr="00BB6116">
              <w:rPr>
                <w:rFonts w:ascii="Times New Roman" w:hAnsi="Times New Roman" w:cs="Times New Roman"/>
                <w:sz w:val="22"/>
              </w:rPr>
              <w:t>34 Heather street, Horizon View</w:t>
            </w:r>
            <w:r w:rsidRPr="00BB6116">
              <w:rPr>
                <w:rFonts w:ascii="Times New Roman" w:hAnsi="Times New Roman" w:cs="Times New Roman"/>
                <w:sz w:val="22"/>
              </w:rPr>
              <w:t>,</w:t>
            </w:r>
            <w:r w:rsidR="006916B0" w:rsidRPr="00BB6116">
              <w:rPr>
                <w:rFonts w:ascii="Times New Roman" w:hAnsi="Times New Roman" w:cs="Times New Roman"/>
                <w:sz w:val="22"/>
              </w:rPr>
              <w:t xml:space="preserve"> Roodepoort, 1724</w:t>
            </w:r>
          </w:p>
          <w:p w14:paraId="617C4C90" w14:textId="77777777" w:rsidR="005A0B49" w:rsidRPr="00BB6116" w:rsidRDefault="005A0B49" w:rsidP="004D3011">
            <w:pPr>
              <w:rPr>
                <w:rFonts w:ascii="Times New Roman" w:hAnsi="Times New Roman" w:cs="Times New Roman"/>
                <w:b/>
                <w:sz w:val="22"/>
              </w:rPr>
            </w:pPr>
            <w:r w:rsidRPr="00BB6116">
              <w:rPr>
                <w:rFonts w:ascii="Times New Roman" w:hAnsi="Times New Roman" w:cs="Times New Roman"/>
                <w:b/>
                <w:sz w:val="22"/>
              </w:rPr>
              <w:t>LinkedIn:</w:t>
            </w:r>
          </w:p>
          <w:p w14:paraId="78922054" w14:textId="5E089C78" w:rsidR="005A0B49" w:rsidRPr="00BB6116" w:rsidRDefault="0037752C" w:rsidP="004D3011">
            <w:pPr>
              <w:rPr>
                <w:rFonts w:ascii="Times New Roman" w:hAnsi="Times New Roman" w:cs="Times New Roman"/>
                <w:sz w:val="22"/>
              </w:rPr>
            </w:pPr>
            <w:hyperlink r:id="rId12" w:history="1">
              <w:r w:rsidR="00EE727E" w:rsidRPr="00BB6116">
                <w:rPr>
                  <w:rStyle w:val="Hyperlink"/>
                  <w:rFonts w:ascii="Times New Roman" w:hAnsi="Times New Roman" w:cs="Times New Roman"/>
                  <w:sz w:val="22"/>
                </w:rPr>
                <w:t>linkedin.com/in/golebamang-sebopelo-7038464a</w:t>
              </w:r>
            </w:hyperlink>
          </w:p>
          <w:p w14:paraId="18EF2590" w14:textId="77777777" w:rsidR="005A0B49" w:rsidRPr="00BB6116" w:rsidRDefault="005A0B49" w:rsidP="004D3011">
            <w:pPr>
              <w:rPr>
                <w:rFonts w:ascii="Times New Roman" w:hAnsi="Times New Roman" w:cs="Times New Roman"/>
                <w:sz w:val="22"/>
              </w:rPr>
            </w:pPr>
          </w:p>
          <w:p w14:paraId="2980C048" w14:textId="275B0FF1" w:rsidR="005A0B49" w:rsidRPr="00BB6116" w:rsidRDefault="00C33C37" w:rsidP="004D3011">
            <w:pPr>
              <w:rPr>
                <w:rFonts w:ascii="Times New Roman" w:hAnsi="Times New Roman" w:cs="Times New Roman"/>
                <w:b/>
                <w:sz w:val="22"/>
              </w:rPr>
            </w:pPr>
            <w:r w:rsidRPr="00BB6116">
              <w:rPr>
                <w:rFonts w:ascii="Times New Roman" w:hAnsi="Times New Roman" w:cs="Times New Roman"/>
                <w:b/>
                <w:sz w:val="22"/>
              </w:rPr>
              <w:t>Email:</w:t>
            </w:r>
          </w:p>
          <w:p w14:paraId="4B5D621F" w14:textId="1EDA086B" w:rsidR="005A0B49" w:rsidRPr="00BB6116" w:rsidRDefault="00EE727E" w:rsidP="004D3011">
            <w:pPr>
              <w:rPr>
                <w:rStyle w:val="Hyperlink"/>
                <w:rFonts w:ascii="Times New Roman" w:hAnsi="Times New Roman" w:cs="Times New Roman"/>
                <w:sz w:val="22"/>
              </w:rPr>
            </w:pPr>
            <w:r w:rsidRPr="00BB6116">
              <w:rPr>
                <w:rFonts w:ascii="Times New Roman" w:hAnsi="Times New Roman" w:cs="Times New Roman"/>
                <w:sz w:val="22"/>
              </w:rPr>
              <w:t>gsebopelo@outlook.com</w:t>
            </w:r>
          </w:p>
          <w:p w14:paraId="25FCFF8A" w14:textId="743E1A6B" w:rsidR="001B52D8" w:rsidRPr="00354B5D" w:rsidRDefault="001B52D8" w:rsidP="002C2F3F">
            <w:pPr>
              <w:tabs>
                <w:tab w:val="left" w:pos="990"/>
              </w:tabs>
              <w:rPr>
                <w:rFonts w:ascii="Times New Roman" w:hAnsi="Times New Roman" w:cs="Times New Roman"/>
                <w:b/>
                <w:sz w:val="24"/>
                <w:szCs w:val="24"/>
              </w:rPr>
            </w:pPr>
          </w:p>
          <w:p w14:paraId="4AA1AE4F" w14:textId="77777777" w:rsidR="005A0B49" w:rsidRPr="00354B5D" w:rsidRDefault="005A0B49" w:rsidP="008C637B">
            <w:pPr>
              <w:jc w:val="right"/>
              <w:rPr>
                <w:rFonts w:ascii="Times New Roman" w:hAnsi="Times New Roman" w:cs="Times New Roman"/>
                <w:sz w:val="24"/>
                <w:szCs w:val="24"/>
              </w:rPr>
            </w:pPr>
          </w:p>
        </w:tc>
        <w:tc>
          <w:tcPr>
            <w:tcW w:w="720" w:type="dxa"/>
          </w:tcPr>
          <w:p w14:paraId="75E42739" w14:textId="77777777" w:rsidR="005A0B49" w:rsidRPr="00354B5D" w:rsidRDefault="005A0B49" w:rsidP="000C45FF">
            <w:pPr>
              <w:tabs>
                <w:tab w:val="left" w:pos="990"/>
              </w:tabs>
              <w:rPr>
                <w:rFonts w:ascii="Times New Roman" w:hAnsi="Times New Roman" w:cs="Times New Roman"/>
                <w:sz w:val="24"/>
                <w:szCs w:val="24"/>
              </w:rPr>
            </w:pPr>
          </w:p>
        </w:tc>
        <w:tc>
          <w:tcPr>
            <w:tcW w:w="6737" w:type="dxa"/>
            <w:gridSpan w:val="3"/>
          </w:tcPr>
          <w:sdt>
            <w:sdtPr>
              <w:rPr>
                <w:rFonts w:ascii="Times New Roman" w:hAnsi="Times New Roman" w:cs="Times New Roman"/>
                <w:b w:val="0"/>
                <w:sz w:val="24"/>
                <w:szCs w:val="24"/>
              </w:rPr>
              <w:id w:val="1049110328"/>
              <w:placeholder>
                <w:docPart w:val="A03964A823B24EFE98D6C95200E0A8BC"/>
              </w:placeholder>
              <w:temporary/>
              <w:showingPlcHdr/>
              <w15:appearance w15:val="hidden"/>
            </w:sdtPr>
            <w:sdtEndPr/>
            <w:sdtContent>
              <w:p w14:paraId="75D3926C" w14:textId="77777777" w:rsidR="005A0B49" w:rsidRPr="00354B5D" w:rsidRDefault="005A0B49" w:rsidP="00036450">
                <w:pPr>
                  <w:pStyle w:val="Heading2"/>
                  <w:rPr>
                    <w:rFonts w:ascii="Times New Roman" w:hAnsi="Times New Roman" w:cs="Times New Roman"/>
                    <w:b w:val="0"/>
                    <w:sz w:val="24"/>
                    <w:szCs w:val="24"/>
                  </w:rPr>
                </w:pPr>
                <w:r w:rsidRPr="00354B5D">
                  <w:rPr>
                    <w:rFonts w:ascii="Times New Roman" w:hAnsi="Times New Roman" w:cs="Times New Roman"/>
                    <w:sz w:val="24"/>
                    <w:szCs w:val="24"/>
                  </w:rPr>
                  <w:t>EDUCATION</w:t>
                </w:r>
              </w:p>
            </w:sdtContent>
          </w:sdt>
          <w:p w14:paraId="77481A4B" w14:textId="1FE4F329" w:rsidR="003E27F4" w:rsidRPr="00354B5D" w:rsidRDefault="003E27F4" w:rsidP="001B7337">
            <w:pPr>
              <w:jc w:val="both"/>
              <w:rPr>
                <w:rFonts w:ascii="Times New Roman" w:hAnsi="Times New Roman" w:cs="Times New Roman"/>
                <w:b/>
                <w:sz w:val="24"/>
                <w:szCs w:val="24"/>
              </w:rPr>
            </w:pPr>
            <w:r w:rsidRPr="00354B5D">
              <w:rPr>
                <w:rFonts w:ascii="Times New Roman" w:hAnsi="Times New Roman" w:cs="Times New Roman"/>
                <w:b/>
                <w:sz w:val="24"/>
                <w:szCs w:val="24"/>
              </w:rPr>
              <w:t>Management College of South Africa (Mancosa)</w:t>
            </w:r>
          </w:p>
          <w:p w14:paraId="631D04D7" w14:textId="1AED4F7A" w:rsidR="003E27F4" w:rsidRPr="00354B5D" w:rsidRDefault="003E27F4" w:rsidP="001B7337">
            <w:pPr>
              <w:jc w:val="both"/>
              <w:rPr>
                <w:rFonts w:ascii="Times New Roman" w:hAnsi="Times New Roman" w:cs="Times New Roman"/>
                <w:b/>
                <w:sz w:val="24"/>
                <w:szCs w:val="24"/>
              </w:rPr>
            </w:pPr>
            <w:r w:rsidRPr="00354B5D">
              <w:rPr>
                <w:rFonts w:ascii="Times New Roman" w:hAnsi="Times New Roman" w:cs="Times New Roman"/>
                <w:sz w:val="24"/>
                <w:szCs w:val="24"/>
              </w:rPr>
              <w:t xml:space="preserve">Jan 2021 – </w:t>
            </w:r>
            <w:r w:rsidR="00514D86" w:rsidRPr="00354B5D">
              <w:rPr>
                <w:rFonts w:ascii="Times New Roman" w:hAnsi="Times New Roman" w:cs="Times New Roman"/>
                <w:sz w:val="24"/>
                <w:szCs w:val="24"/>
              </w:rPr>
              <w:t xml:space="preserve"> April </w:t>
            </w:r>
            <w:r w:rsidRPr="00354B5D">
              <w:rPr>
                <w:rFonts w:ascii="Times New Roman" w:hAnsi="Times New Roman" w:cs="Times New Roman"/>
                <w:sz w:val="24"/>
                <w:szCs w:val="24"/>
              </w:rPr>
              <w:t>2022</w:t>
            </w:r>
            <w:r w:rsidR="007E6216" w:rsidRPr="00354B5D">
              <w:rPr>
                <w:rFonts w:ascii="Times New Roman" w:hAnsi="Times New Roman" w:cs="Times New Roman"/>
                <w:sz w:val="24"/>
                <w:szCs w:val="24"/>
              </w:rPr>
              <w:t xml:space="preserve"> – Qualification:</w:t>
            </w:r>
            <w:r w:rsidRPr="00354B5D">
              <w:rPr>
                <w:rFonts w:ascii="Times New Roman" w:hAnsi="Times New Roman" w:cs="Times New Roman"/>
                <w:sz w:val="24"/>
                <w:szCs w:val="24"/>
              </w:rPr>
              <w:t xml:space="preserve"> Masters in Business </w:t>
            </w:r>
            <w:r w:rsidR="00DA30E1" w:rsidRPr="00354B5D">
              <w:rPr>
                <w:rFonts w:ascii="Times New Roman" w:hAnsi="Times New Roman" w:cs="Times New Roman"/>
                <w:sz w:val="24"/>
                <w:szCs w:val="24"/>
              </w:rPr>
              <w:t xml:space="preserve">      </w:t>
            </w:r>
            <w:r w:rsidR="007E6216" w:rsidRPr="00354B5D">
              <w:rPr>
                <w:rFonts w:ascii="Times New Roman" w:hAnsi="Times New Roman" w:cs="Times New Roman"/>
                <w:sz w:val="24"/>
                <w:szCs w:val="24"/>
              </w:rPr>
              <w:t>Administration</w:t>
            </w:r>
            <w:r w:rsidRPr="00354B5D">
              <w:rPr>
                <w:rFonts w:ascii="Times New Roman" w:hAnsi="Times New Roman" w:cs="Times New Roman"/>
                <w:sz w:val="24"/>
                <w:szCs w:val="24"/>
              </w:rPr>
              <w:t xml:space="preserve"> </w:t>
            </w:r>
            <w:r w:rsidRPr="00354B5D">
              <w:rPr>
                <w:rFonts w:ascii="Times New Roman" w:hAnsi="Times New Roman" w:cs="Times New Roman"/>
                <w:b/>
                <w:sz w:val="24"/>
                <w:szCs w:val="24"/>
              </w:rPr>
              <w:t>(MBA)</w:t>
            </w:r>
          </w:p>
          <w:p w14:paraId="1D0EB983" w14:textId="77777777" w:rsidR="005C2CFD" w:rsidRPr="00354B5D" w:rsidRDefault="005C2CFD" w:rsidP="001B7337">
            <w:pPr>
              <w:jc w:val="both"/>
              <w:rPr>
                <w:rFonts w:ascii="Times New Roman" w:hAnsi="Times New Roman" w:cs="Times New Roman"/>
                <w:b/>
                <w:sz w:val="24"/>
                <w:szCs w:val="24"/>
              </w:rPr>
            </w:pPr>
          </w:p>
          <w:p w14:paraId="6279002C" w14:textId="77777777" w:rsidR="00DA30E1" w:rsidRPr="00354B5D" w:rsidRDefault="00DA30E1" w:rsidP="001B7337">
            <w:pPr>
              <w:jc w:val="both"/>
              <w:rPr>
                <w:rFonts w:ascii="Times New Roman" w:hAnsi="Times New Roman" w:cs="Times New Roman"/>
                <w:b/>
                <w:sz w:val="24"/>
                <w:szCs w:val="24"/>
              </w:rPr>
            </w:pPr>
            <w:r w:rsidRPr="00354B5D">
              <w:rPr>
                <w:rFonts w:ascii="Times New Roman" w:hAnsi="Times New Roman" w:cs="Times New Roman"/>
                <w:b/>
                <w:sz w:val="24"/>
                <w:szCs w:val="24"/>
              </w:rPr>
              <w:t>Management College of South Africa (Mancosa)</w:t>
            </w:r>
          </w:p>
          <w:p w14:paraId="5A8B456B" w14:textId="056491E6" w:rsidR="005A0B49" w:rsidRPr="00354B5D" w:rsidRDefault="005A0B49" w:rsidP="001B7337">
            <w:pPr>
              <w:jc w:val="both"/>
              <w:rPr>
                <w:rFonts w:ascii="Times New Roman" w:hAnsi="Times New Roman" w:cs="Times New Roman"/>
                <w:b/>
                <w:sz w:val="24"/>
                <w:szCs w:val="24"/>
              </w:rPr>
            </w:pPr>
            <w:r w:rsidRPr="00354B5D">
              <w:rPr>
                <w:rFonts w:ascii="Times New Roman" w:hAnsi="Times New Roman" w:cs="Times New Roman"/>
                <w:sz w:val="24"/>
                <w:szCs w:val="24"/>
              </w:rPr>
              <w:t>Jan 2020 – Dec 2020</w:t>
            </w:r>
            <w:r w:rsidR="007E6216" w:rsidRPr="00354B5D">
              <w:rPr>
                <w:rFonts w:ascii="Times New Roman" w:hAnsi="Times New Roman" w:cs="Times New Roman"/>
                <w:sz w:val="24"/>
                <w:szCs w:val="24"/>
              </w:rPr>
              <w:t xml:space="preserve"> - Q</w:t>
            </w:r>
            <w:r w:rsidRPr="00354B5D">
              <w:rPr>
                <w:rFonts w:ascii="Times New Roman" w:hAnsi="Times New Roman" w:cs="Times New Roman"/>
                <w:sz w:val="24"/>
                <w:szCs w:val="24"/>
              </w:rPr>
              <w:t xml:space="preserve">ualification: Postgraduate Diploma in </w:t>
            </w:r>
            <w:r w:rsidR="00D730C7" w:rsidRPr="00354B5D">
              <w:rPr>
                <w:rFonts w:ascii="Times New Roman" w:hAnsi="Times New Roman" w:cs="Times New Roman"/>
                <w:sz w:val="24"/>
                <w:szCs w:val="24"/>
              </w:rPr>
              <w:t xml:space="preserve"> </w:t>
            </w:r>
            <w:r w:rsidRPr="00354B5D">
              <w:rPr>
                <w:rFonts w:ascii="Times New Roman" w:hAnsi="Times New Roman" w:cs="Times New Roman"/>
                <w:sz w:val="24"/>
                <w:szCs w:val="24"/>
              </w:rPr>
              <w:t>Business Management</w:t>
            </w:r>
            <w:r w:rsidR="0051374E" w:rsidRPr="00354B5D">
              <w:rPr>
                <w:rFonts w:ascii="Times New Roman" w:hAnsi="Times New Roman" w:cs="Times New Roman"/>
                <w:sz w:val="24"/>
                <w:szCs w:val="24"/>
              </w:rPr>
              <w:t xml:space="preserve"> </w:t>
            </w:r>
            <w:r w:rsidR="007E6216" w:rsidRPr="00354B5D">
              <w:rPr>
                <w:rFonts w:ascii="Times New Roman" w:hAnsi="Times New Roman" w:cs="Times New Roman"/>
                <w:b/>
                <w:sz w:val="24"/>
                <w:szCs w:val="24"/>
              </w:rPr>
              <w:t>(PGDBM)</w:t>
            </w:r>
          </w:p>
          <w:p w14:paraId="7E3DEA3C" w14:textId="77777777" w:rsidR="005C2CFD" w:rsidRPr="00354B5D" w:rsidRDefault="005C2CFD" w:rsidP="001B7337">
            <w:pPr>
              <w:ind w:left="360"/>
              <w:jc w:val="both"/>
              <w:rPr>
                <w:rFonts w:ascii="Times New Roman" w:hAnsi="Times New Roman" w:cs="Times New Roman"/>
                <w:sz w:val="24"/>
                <w:szCs w:val="24"/>
              </w:rPr>
            </w:pPr>
          </w:p>
          <w:p w14:paraId="60903227" w14:textId="77777777" w:rsidR="00D730C7" w:rsidRPr="00354B5D" w:rsidRDefault="00B8723C" w:rsidP="001B7337">
            <w:pPr>
              <w:jc w:val="both"/>
              <w:rPr>
                <w:rFonts w:ascii="Times New Roman" w:hAnsi="Times New Roman" w:cs="Times New Roman"/>
                <w:sz w:val="24"/>
                <w:szCs w:val="24"/>
              </w:rPr>
            </w:pPr>
            <w:r w:rsidRPr="00354B5D">
              <w:rPr>
                <w:rFonts w:ascii="Times New Roman" w:hAnsi="Times New Roman" w:cs="Times New Roman"/>
                <w:b/>
                <w:sz w:val="24"/>
                <w:szCs w:val="24"/>
              </w:rPr>
              <w:t xml:space="preserve">The </w:t>
            </w:r>
            <w:r w:rsidR="005A0B49" w:rsidRPr="00354B5D">
              <w:rPr>
                <w:rFonts w:ascii="Times New Roman" w:hAnsi="Times New Roman" w:cs="Times New Roman"/>
                <w:b/>
                <w:sz w:val="24"/>
                <w:szCs w:val="24"/>
              </w:rPr>
              <w:t xml:space="preserve">Independent Institute of Education – Rosebank </w:t>
            </w:r>
          </w:p>
          <w:p w14:paraId="7155A0E2" w14:textId="1F5CD797" w:rsidR="002B5384" w:rsidRPr="00354B5D" w:rsidRDefault="002B5384" w:rsidP="001B7337">
            <w:pPr>
              <w:jc w:val="both"/>
              <w:rPr>
                <w:rFonts w:ascii="Times New Roman" w:hAnsi="Times New Roman" w:cs="Times New Roman"/>
                <w:b/>
                <w:sz w:val="24"/>
                <w:szCs w:val="24"/>
              </w:rPr>
            </w:pPr>
            <w:r w:rsidRPr="00354B5D">
              <w:rPr>
                <w:rFonts w:ascii="Times New Roman" w:hAnsi="Times New Roman" w:cs="Times New Roman"/>
                <w:sz w:val="24"/>
                <w:szCs w:val="24"/>
              </w:rPr>
              <w:t>July 2013 – Dec 2017</w:t>
            </w:r>
            <w:r w:rsidR="00D730C7" w:rsidRPr="00354B5D">
              <w:rPr>
                <w:rFonts w:ascii="Times New Roman" w:hAnsi="Times New Roman" w:cs="Times New Roman"/>
                <w:sz w:val="24"/>
                <w:szCs w:val="24"/>
              </w:rPr>
              <w:t xml:space="preserve"> - </w:t>
            </w:r>
            <w:r w:rsidRPr="00354B5D">
              <w:rPr>
                <w:rFonts w:ascii="Times New Roman" w:hAnsi="Times New Roman" w:cs="Times New Roman"/>
                <w:sz w:val="24"/>
                <w:szCs w:val="24"/>
              </w:rPr>
              <w:t xml:space="preserve">Qualification: Bachelor of Business Administration </w:t>
            </w:r>
            <w:r w:rsidRPr="00354B5D">
              <w:rPr>
                <w:rFonts w:ascii="Times New Roman" w:hAnsi="Times New Roman" w:cs="Times New Roman"/>
                <w:b/>
                <w:sz w:val="24"/>
                <w:szCs w:val="24"/>
              </w:rPr>
              <w:t>(BBA)</w:t>
            </w:r>
          </w:p>
          <w:p w14:paraId="47C7868F" w14:textId="77777777" w:rsidR="005C2CFD" w:rsidRPr="00354B5D" w:rsidRDefault="005C2CFD" w:rsidP="001B7337">
            <w:pPr>
              <w:ind w:left="360"/>
              <w:jc w:val="both"/>
              <w:rPr>
                <w:rFonts w:ascii="Times New Roman" w:hAnsi="Times New Roman" w:cs="Times New Roman"/>
                <w:sz w:val="24"/>
                <w:szCs w:val="24"/>
              </w:rPr>
            </w:pPr>
          </w:p>
          <w:p w14:paraId="562B0F15" w14:textId="488D9A38" w:rsidR="00240C69" w:rsidRPr="00354B5D" w:rsidRDefault="00D730C7" w:rsidP="001B7337">
            <w:pPr>
              <w:rPr>
                <w:rFonts w:ascii="Times New Roman" w:hAnsi="Times New Roman" w:cs="Times New Roman"/>
                <w:sz w:val="24"/>
                <w:szCs w:val="24"/>
              </w:rPr>
            </w:pPr>
            <w:r w:rsidRPr="00354B5D">
              <w:rPr>
                <w:rFonts w:ascii="Times New Roman" w:hAnsi="Times New Roman" w:cs="Times New Roman"/>
                <w:b/>
                <w:sz w:val="24"/>
                <w:szCs w:val="24"/>
              </w:rPr>
              <w:t>University of North West-</w:t>
            </w:r>
            <w:r w:rsidR="00BD33B7" w:rsidRPr="00354B5D">
              <w:rPr>
                <w:rFonts w:ascii="Times New Roman" w:hAnsi="Times New Roman" w:cs="Times New Roman"/>
                <w:b/>
                <w:sz w:val="24"/>
                <w:szCs w:val="24"/>
              </w:rPr>
              <w:t>Certificate in Records</w:t>
            </w:r>
            <w:r w:rsidR="001B7337" w:rsidRPr="00354B5D">
              <w:rPr>
                <w:rFonts w:ascii="Times New Roman" w:hAnsi="Times New Roman" w:cs="Times New Roman"/>
                <w:b/>
                <w:sz w:val="24"/>
                <w:szCs w:val="24"/>
              </w:rPr>
              <w:t xml:space="preserve"> Management</w:t>
            </w:r>
            <w:r w:rsidRPr="00354B5D">
              <w:rPr>
                <w:rFonts w:ascii="Times New Roman" w:hAnsi="Times New Roman" w:cs="Times New Roman"/>
                <w:b/>
                <w:sz w:val="24"/>
                <w:szCs w:val="24"/>
              </w:rPr>
              <w:t xml:space="preserve">        </w:t>
            </w:r>
            <w:r w:rsidRPr="00354B5D">
              <w:rPr>
                <w:rFonts w:ascii="Times New Roman" w:hAnsi="Times New Roman" w:cs="Times New Roman"/>
                <w:sz w:val="24"/>
                <w:szCs w:val="24"/>
              </w:rPr>
              <w:t xml:space="preserve">           </w:t>
            </w:r>
            <w:r w:rsidR="00BD33B7" w:rsidRPr="00354B5D">
              <w:rPr>
                <w:rFonts w:ascii="Times New Roman" w:hAnsi="Times New Roman" w:cs="Times New Roman"/>
                <w:sz w:val="24"/>
                <w:szCs w:val="24"/>
              </w:rPr>
              <w:t xml:space="preserve"> </w:t>
            </w:r>
            <w:r w:rsidRPr="00354B5D">
              <w:rPr>
                <w:rFonts w:ascii="Times New Roman" w:hAnsi="Times New Roman" w:cs="Times New Roman"/>
                <w:sz w:val="24"/>
                <w:szCs w:val="24"/>
              </w:rPr>
              <w:t xml:space="preserve">          </w:t>
            </w:r>
            <w:r w:rsidR="00CD7845" w:rsidRPr="00354B5D">
              <w:rPr>
                <w:rFonts w:ascii="Times New Roman" w:hAnsi="Times New Roman" w:cs="Times New Roman"/>
                <w:sz w:val="24"/>
                <w:szCs w:val="24"/>
              </w:rPr>
              <w:t xml:space="preserve">    </w:t>
            </w:r>
            <w:r w:rsidRPr="00354B5D">
              <w:rPr>
                <w:rFonts w:ascii="Times New Roman" w:hAnsi="Times New Roman" w:cs="Times New Roman"/>
                <w:sz w:val="24"/>
                <w:szCs w:val="24"/>
              </w:rPr>
              <w:t xml:space="preserve"> </w:t>
            </w:r>
            <w:r w:rsidR="00BD33B7" w:rsidRPr="00354B5D">
              <w:rPr>
                <w:rFonts w:ascii="Times New Roman" w:hAnsi="Times New Roman" w:cs="Times New Roman"/>
                <w:sz w:val="24"/>
                <w:szCs w:val="24"/>
              </w:rPr>
              <w:t>August 2011</w:t>
            </w:r>
          </w:p>
          <w:p w14:paraId="0D0500AB" w14:textId="77777777" w:rsidR="005C2CFD" w:rsidRPr="00354B5D" w:rsidRDefault="005C2CFD" w:rsidP="001B7337">
            <w:pPr>
              <w:jc w:val="both"/>
              <w:rPr>
                <w:rFonts w:ascii="Times New Roman" w:hAnsi="Times New Roman" w:cs="Times New Roman"/>
                <w:sz w:val="24"/>
                <w:szCs w:val="24"/>
              </w:rPr>
            </w:pPr>
          </w:p>
          <w:p w14:paraId="1AB25CC9" w14:textId="7DA29102" w:rsidR="003C035E" w:rsidRPr="00354B5D" w:rsidRDefault="007A69E0" w:rsidP="001B7337">
            <w:pPr>
              <w:jc w:val="both"/>
              <w:rPr>
                <w:rFonts w:ascii="Times New Roman" w:hAnsi="Times New Roman" w:cs="Times New Roman"/>
                <w:sz w:val="24"/>
                <w:szCs w:val="24"/>
              </w:rPr>
            </w:pPr>
            <w:r w:rsidRPr="00354B5D">
              <w:rPr>
                <w:rFonts w:ascii="Times New Roman" w:hAnsi="Times New Roman" w:cs="Times New Roman"/>
                <w:b/>
                <w:sz w:val="24"/>
                <w:szCs w:val="24"/>
              </w:rPr>
              <w:t>Utlwanang Barolong High School (</w:t>
            </w:r>
            <w:r w:rsidRPr="00354B5D">
              <w:rPr>
                <w:rFonts w:ascii="Times New Roman" w:hAnsi="Times New Roman" w:cs="Times New Roman"/>
                <w:sz w:val="24"/>
                <w:szCs w:val="24"/>
              </w:rPr>
              <w:t>North West</w:t>
            </w:r>
            <w:r w:rsidRPr="00354B5D">
              <w:rPr>
                <w:rFonts w:ascii="Times New Roman" w:hAnsi="Times New Roman" w:cs="Times New Roman"/>
                <w:b/>
                <w:sz w:val="24"/>
                <w:szCs w:val="24"/>
              </w:rPr>
              <w:t>)</w:t>
            </w:r>
            <w:r w:rsidR="003C035E" w:rsidRPr="00354B5D">
              <w:rPr>
                <w:rFonts w:ascii="Times New Roman" w:hAnsi="Times New Roman" w:cs="Times New Roman"/>
                <w:b/>
                <w:sz w:val="24"/>
                <w:szCs w:val="24"/>
              </w:rPr>
              <w:t xml:space="preserve"> </w:t>
            </w:r>
            <w:r w:rsidRPr="00354B5D">
              <w:rPr>
                <w:rFonts w:ascii="Times New Roman" w:hAnsi="Times New Roman" w:cs="Times New Roman"/>
                <w:b/>
                <w:sz w:val="24"/>
                <w:szCs w:val="24"/>
              </w:rPr>
              <w:t>–</w:t>
            </w:r>
            <w:r w:rsidR="003C035E" w:rsidRPr="00354B5D">
              <w:rPr>
                <w:rFonts w:ascii="Times New Roman" w:hAnsi="Times New Roman" w:cs="Times New Roman"/>
                <w:b/>
                <w:sz w:val="24"/>
                <w:szCs w:val="24"/>
              </w:rPr>
              <w:t xml:space="preserve"> </w:t>
            </w:r>
            <w:r w:rsidRPr="00354B5D">
              <w:rPr>
                <w:rFonts w:ascii="Times New Roman" w:hAnsi="Times New Roman" w:cs="Times New Roman"/>
                <w:b/>
                <w:sz w:val="24"/>
                <w:szCs w:val="24"/>
              </w:rPr>
              <w:t>Matric - 1994</w:t>
            </w:r>
          </w:p>
          <w:p w14:paraId="6E13FF15" w14:textId="77777777" w:rsidR="003C035E" w:rsidRPr="00354B5D" w:rsidRDefault="003C035E" w:rsidP="00240C69">
            <w:pPr>
              <w:ind w:left="360"/>
              <w:jc w:val="both"/>
              <w:rPr>
                <w:rFonts w:ascii="Times New Roman" w:eastAsia="Times New Roman" w:hAnsi="Times New Roman" w:cs="Times New Roman"/>
                <w:sz w:val="24"/>
                <w:szCs w:val="24"/>
                <w:lang w:val="en-ZA" w:eastAsia="en-US"/>
              </w:rPr>
            </w:pPr>
          </w:p>
          <w:p w14:paraId="46BE39AC" w14:textId="10B0EA2A" w:rsidR="00240C69" w:rsidRPr="00354B5D" w:rsidRDefault="00240C69" w:rsidP="00240C69">
            <w:pPr>
              <w:ind w:left="360"/>
              <w:jc w:val="both"/>
              <w:rPr>
                <w:rFonts w:ascii="Times New Roman" w:eastAsia="Times New Roman" w:hAnsi="Times New Roman" w:cs="Times New Roman"/>
                <w:b/>
                <w:sz w:val="24"/>
                <w:szCs w:val="24"/>
                <w:u w:val="single"/>
                <w:lang w:val="en-ZA" w:eastAsia="en-US"/>
              </w:rPr>
            </w:pPr>
            <w:r w:rsidRPr="00354B5D">
              <w:rPr>
                <w:rFonts w:ascii="Times New Roman" w:eastAsia="Times New Roman" w:hAnsi="Times New Roman" w:cs="Times New Roman"/>
                <w:b/>
                <w:sz w:val="24"/>
                <w:szCs w:val="24"/>
                <w:u w:val="single"/>
                <w:lang w:val="en-ZA" w:eastAsia="en-US"/>
              </w:rPr>
              <w:t>OTHER QUALIFICATIONS</w:t>
            </w:r>
          </w:p>
          <w:p w14:paraId="0AB75181" w14:textId="77777777" w:rsidR="00240C69" w:rsidRPr="00354B5D" w:rsidRDefault="00240C69" w:rsidP="00240C69">
            <w:pPr>
              <w:widowControl w:val="0"/>
              <w:ind w:left="720"/>
              <w:jc w:val="both"/>
              <w:rPr>
                <w:rFonts w:ascii="Times New Roman" w:eastAsia="Times New Roman" w:hAnsi="Times New Roman" w:cs="Times New Roman"/>
                <w:sz w:val="24"/>
                <w:szCs w:val="24"/>
                <w:lang w:val="en-GB" w:eastAsia="en-US"/>
              </w:rPr>
            </w:pPr>
          </w:p>
          <w:p w14:paraId="61ED105A" w14:textId="3F33AED8" w:rsidR="001B52D8" w:rsidRPr="00354B5D" w:rsidRDefault="001B52D8" w:rsidP="004F6BCD">
            <w:pPr>
              <w:widowControl w:val="0"/>
              <w:numPr>
                <w:ilvl w:val="0"/>
                <w:numId w:val="1"/>
              </w:numPr>
              <w:ind w:left="714" w:hanging="357"/>
              <w:jc w:val="both"/>
              <w:rPr>
                <w:rFonts w:ascii="Times New Roman" w:eastAsia="Times New Roman" w:hAnsi="Times New Roman" w:cs="Times New Roman"/>
                <w:color w:val="000000"/>
                <w:sz w:val="24"/>
                <w:szCs w:val="24"/>
                <w:lang w:val="en-GB" w:eastAsia="en-US"/>
              </w:rPr>
            </w:pPr>
            <w:r w:rsidRPr="00354B5D">
              <w:rPr>
                <w:rFonts w:ascii="Times New Roman" w:eastAsia="Times New Roman" w:hAnsi="Times New Roman" w:cs="Times New Roman"/>
                <w:color w:val="000000"/>
                <w:sz w:val="24"/>
                <w:szCs w:val="24"/>
                <w:lang w:val="en-ZA" w:eastAsia="en-US"/>
              </w:rPr>
              <w:t>Claims and</w:t>
            </w:r>
            <w:r w:rsidR="00274C3C">
              <w:rPr>
                <w:rFonts w:ascii="Times New Roman" w:eastAsia="Times New Roman" w:hAnsi="Times New Roman" w:cs="Times New Roman"/>
                <w:color w:val="000000"/>
                <w:sz w:val="24"/>
                <w:szCs w:val="24"/>
                <w:lang w:val="en-ZA" w:eastAsia="en-US"/>
              </w:rPr>
              <w:t xml:space="preserve"> Client</w:t>
            </w:r>
            <w:bookmarkStart w:id="0" w:name="_GoBack"/>
            <w:bookmarkEnd w:id="0"/>
            <w:r w:rsidRPr="00354B5D">
              <w:rPr>
                <w:rFonts w:ascii="Times New Roman" w:eastAsia="Times New Roman" w:hAnsi="Times New Roman" w:cs="Times New Roman"/>
                <w:color w:val="000000"/>
                <w:sz w:val="24"/>
                <w:szCs w:val="24"/>
                <w:lang w:val="en-ZA" w:eastAsia="en-US"/>
              </w:rPr>
              <w:t xml:space="preserve"> service</w:t>
            </w:r>
            <w:r w:rsidR="0002258D" w:rsidRPr="00354B5D">
              <w:rPr>
                <w:rFonts w:ascii="Times New Roman" w:eastAsia="Times New Roman" w:hAnsi="Times New Roman" w:cs="Times New Roman"/>
                <w:color w:val="000000"/>
                <w:sz w:val="24"/>
                <w:szCs w:val="24"/>
                <w:lang w:val="en-ZA" w:eastAsia="en-US"/>
              </w:rPr>
              <w:t>s</w:t>
            </w:r>
            <w:r w:rsidRPr="00354B5D">
              <w:rPr>
                <w:rFonts w:ascii="Times New Roman" w:eastAsia="Times New Roman" w:hAnsi="Times New Roman" w:cs="Times New Roman"/>
                <w:color w:val="000000"/>
                <w:sz w:val="24"/>
                <w:szCs w:val="24"/>
                <w:lang w:val="en-ZA" w:eastAsia="en-US"/>
              </w:rPr>
              <w:t xml:space="preserve"> school.</w:t>
            </w:r>
          </w:p>
          <w:p w14:paraId="35F87C1F" w14:textId="028403F7" w:rsidR="00BF1A27" w:rsidRPr="00354B5D" w:rsidRDefault="00BF1A27" w:rsidP="004F6BCD">
            <w:pPr>
              <w:widowControl w:val="0"/>
              <w:numPr>
                <w:ilvl w:val="0"/>
                <w:numId w:val="1"/>
              </w:numPr>
              <w:ind w:left="714" w:hanging="357"/>
              <w:jc w:val="both"/>
              <w:rPr>
                <w:rFonts w:ascii="Times New Roman" w:eastAsia="Times New Roman" w:hAnsi="Times New Roman" w:cs="Times New Roman"/>
                <w:color w:val="000000"/>
                <w:sz w:val="24"/>
                <w:szCs w:val="24"/>
                <w:lang w:val="en-GB" w:eastAsia="en-US"/>
              </w:rPr>
            </w:pPr>
            <w:r w:rsidRPr="00354B5D">
              <w:rPr>
                <w:rFonts w:ascii="Times New Roman" w:eastAsia="Times New Roman" w:hAnsi="Times New Roman" w:cs="Times New Roman"/>
                <w:color w:val="000000"/>
                <w:sz w:val="24"/>
                <w:szCs w:val="24"/>
                <w:lang w:val="en-ZA" w:eastAsia="en-US"/>
              </w:rPr>
              <w:t>Coaching and Monitoring</w:t>
            </w:r>
          </w:p>
          <w:p w14:paraId="5E99361E" w14:textId="06F34FBD" w:rsidR="001B52D8" w:rsidRPr="00354B5D" w:rsidRDefault="001B52D8" w:rsidP="00240C69">
            <w:pPr>
              <w:widowControl w:val="0"/>
              <w:numPr>
                <w:ilvl w:val="0"/>
                <w:numId w:val="1"/>
              </w:numPr>
              <w:ind w:left="714" w:hanging="357"/>
              <w:jc w:val="both"/>
              <w:rPr>
                <w:rFonts w:ascii="Times New Roman" w:eastAsia="Times New Roman" w:hAnsi="Times New Roman" w:cs="Times New Roman"/>
                <w:sz w:val="24"/>
                <w:szCs w:val="24"/>
                <w:lang w:val="en-GB" w:eastAsia="en-US"/>
              </w:rPr>
            </w:pPr>
            <w:r w:rsidRPr="00354B5D">
              <w:rPr>
                <w:rFonts w:ascii="Times New Roman" w:eastAsia="Times New Roman" w:hAnsi="Times New Roman" w:cs="Times New Roman"/>
                <w:color w:val="000000"/>
                <w:sz w:val="24"/>
                <w:szCs w:val="24"/>
                <w:lang w:val="en-ZA" w:eastAsia="en-US"/>
              </w:rPr>
              <w:t>Emotional Intelligence</w:t>
            </w:r>
          </w:p>
          <w:p w14:paraId="608E01D5" w14:textId="2EB77E08" w:rsidR="00D26644" w:rsidRPr="00354B5D" w:rsidRDefault="00D26644" w:rsidP="00123742">
            <w:pPr>
              <w:widowControl w:val="0"/>
              <w:numPr>
                <w:ilvl w:val="0"/>
                <w:numId w:val="1"/>
              </w:numPr>
              <w:ind w:left="714" w:hanging="357"/>
              <w:jc w:val="both"/>
              <w:rPr>
                <w:rFonts w:ascii="Times New Roman" w:eastAsia="Times New Roman" w:hAnsi="Times New Roman" w:cs="Times New Roman"/>
                <w:sz w:val="24"/>
                <w:szCs w:val="24"/>
                <w:lang w:val="en-GB" w:eastAsia="en-US"/>
              </w:rPr>
            </w:pPr>
            <w:r w:rsidRPr="00354B5D">
              <w:rPr>
                <w:rFonts w:ascii="Times New Roman" w:eastAsia="Times New Roman" w:hAnsi="Times New Roman" w:cs="Times New Roman"/>
                <w:color w:val="000000"/>
                <w:sz w:val="24"/>
                <w:szCs w:val="24"/>
                <w:lang w:val="en-ZA" w:eastAsia="en-US"/>
              </w:rPr>
              <w:t>Insights Transformational Leadership programme</w:t>
            </w:r>
          </w:p>
          <w:p w14:paraId="36BE0C8B" w14:textId="2D0CD682" w:rsidR="001B52D8" w:rsidRPr="00354B5D" w:rsidRDefault="001B52D8" w:rsidP="00123742">
            <w:pPr>
              <w:widowControl w:val="0"/>
              <w:numPr>
                <w:ilvl w:val="0"/>
                <w:numId w:val="1"/>
              </w:numPr>
              <w:ind w:left="714" w:hanging="357"/>
              <w:jc w:val="both"/>
              <w:rPr>
                <w:rFonts w:ascii="Times New Roman" w:eastAsia="Times New Roman" w:hAnsi="Times New Roman" w:cs="Times New Roman"/>
                <w:sz w:val="24"/>
                <w:szCs w:val="24"/>
                <w:lang w:val="en-GB" w:eastAsia="en-US"/>
              </w:rPr>
            </w:pPr>
            <w:r w:rsidRPr="00354B5D">
              <w:rPr>
                <w:rFonts w:ascii="Times New Roman" w:eastAsia="Times New Roman" w:hAnsi="Times New Roman" w:cs="Times New Roman"/>
                <w:color w:val="000000"/>
                <w:sz w:val="24"/>
                <w:szCs w:val="24"/>
                <w:lang w:val="en-ZA" w:eastAsia="en-US"/>
              </w:rPr>
              <w:t xml:space="preserve">Professional Presentation </w:t>
            </w:r>
          </w:p>
          <w:p w14:paraId="33F3FCB3" w14:textId="77777777" w:rsidR="001B52D8" w:rsidRPr="00354B5D" w:rsidRDefault="001B52D8" w:rsidP="00240C69">
            <w:pPr>
              <w:widowControl w:val="0"/>
              <w:numPr>
                <w:ilvl w:val="0"/>
                <w:numId w:val="1"/>
              </w:numPr>
              <w:ind w:left="714" w:hanging="357"/>
              <w:jc w:val="both"/>
              <w:rPr>
                <w:rFonts w:ascii="Times New Roman" w:eastAsia="Times New Roman" w:hAnsi="Times New Roman" w:cs="Times New Roman"/>
                <w:sz w:val="24"/>
                <w:szCs w:val="24"/>
                <w:lang w:val="en-GB" w:eastAsia="en-US"/>
              </w:rPr>
            </w:pPr>
            <w:r w:rsidRPr="00354B5D">
              <w:rPr>
                <w:rFonts w:ascii="Times New Roman" w:eastAsia="Times New Roman" w:hAnsi="Times New Roman" w:cs="Times New Roman"/>
                <w:color w:val="000000"/>
                <w:sz w:val="24"/>
                <w:szCs w:val="24"/>
                <w:lang w:val="en-ZA" w:eastAsia="en-US"/>
              </w:rPr>
              <w:t>Project Management Fundamentals (PMBOK)</w:t>
            </w:r>
          </w:p>
          <w:p w14:paraId="32322E74" w14:textId="77777777" w:rsidR="001B52D8" w:rsidRPr="00354B5D" w:rsidRDefault="001B52D8" w:rsidP="00240C69">
            <w:pPr>
              <w:widowControl w:val="0"/>
              <w:numPr>
                <w:ilvl w:val="0"/>
                <w:numId w:val="1"/>
              </w:numPr>
              <w:ind w:left="714" w:hanging="357"/>
              <w:jc w:val="both"/>
              <w:rPr>
                <w:rFonts w:ascii="Times New Roman" w:eastAsia="Times New Roman" w:hAnsi="Times New Roman" w:cs="Times New Roman"/>
                <w:sz w:val="24"/>
                <w:szCs w:val="24"/>
                <w:lang w:val="en-GB" w:eastAsia="en-US"/>
              </w:rPr>
            </w:pPr>
            <w:r w:rsidRPr="00354B5D">
              <w:rPr>
                <w:rFonts w:ascii="Times New Roman" w:eastAsia="Times New Roman" w:hAnsi="Times New Roman" w:cs="Times New Roman"/>
                <w:color w:val="000000"/>
                <w:sz w:val="24"/>
                <w:szCs w:val="24"/>
                <w:lang w:val="en-ZA" w:eastAsia="en-US"/>
              </w:rPr>
              <w:t>Running Effective meetings.</w:t>
            </w:r>
          </w:p>
          <w:p w14:paraId="4A2CE04C" w14:textId="77777777" w:rsidR="001B52D8" w:rsidRPr="00354B5D" w:rsidRDefault="001B52D8" w:rsidP="00240C69">
            <w:pPr>
              <w:widowControl w:val="0"/>
              <w:numPr>
                <w:ilvl w:val="0"/>
                <w:numId w:val="1"/>
              </w:numPr>
              <w:ind w:left="714" w:hanging="357"/>
              <w:jc w:val="both"/>
              <w:rPr>
                <w:rFonts w:ascii="Times New Roman" w:eastAsia="Times New Roman" w:hAnsi="Times New Roman" w:cs="Times New Roman"/>
                <w:sz w:val="24"/>
                <w:szCs w:val="24"/>
                <w:lang w:val="en-GB" w:eastAsia="en-US"/>
              </w:rPr>
            </w:pPr>
            <w:r w:rsidRPr="00354B5D">
              <w:rPr>
                <w:rFonts w:ascii="Times New Roman" w:eastAsia="Times New Roman" w:hAnsi="Times New Roman" w:cs="Times New Roman"/>
                <w:color w:val="000000"/>
                <w:sz w:val="24"/>
                <w:szCs w:val="24"/>
                <w:lang w:val="en-ZA" w:eastAsia="en-US"/>
              </w:rPr>
              <w:t>Supervisory management</w:t>
            </w:r>
          </w:p>
          <w:p w14:paraId="36A59A61" w14:textId="77777777" w:rsidR="001B52D8" w:rsidRPr="00354B5D" w:rsidRDefault="001B52D8" w:rsidP="00240C69">
            <w:pPr>
              <w:widowControl w:val="0"/>
              <w:numPr>
                <w:ilvl w:val="0"/>
                <w:numId w:val="1"/>
              </w:numPr>
              <w:ind w:left="714" w:hanging="357"/>
              <w:jc w:val="both"/>
              <w:rPr>
                <w:rFonts w:ascii="Times New Roman" w:eastAsia="Times New Roman" w:hAnsi="Times New Roman" w:cs="Times New Roman"/>
                <w:sz w:val="24"/>
                <w:szCs w:val="24"/>
                <w:lang w:val="en-GB" w:eastAsia="en-US"/>
              </w:rPr>
            </w:pPr>
            <w:r w:rsidRPr="00354B5D">
              <w:rPr>
                <w:rFonts w:ascii="Times New Roman" w:eastAsia="Times New Roman" w:hAnsi="Times New Roman" w:cs="Times New Roman"/>
                <w:color w:val="000000"/>
                <w:sz w:val="24"/>
                <w:szCs w:val="24"/>
                <w:lang w:val="en-ZA" w:eastAsia="en-US"/>
              </w:rPr>
              <w:t>Supervisory skills &amp; Team Leadership</w:t>
            </w:r>
          </w:p>
          <w:p w14:paraId="0A203BC1" w14:textId="77777777" w:rsidR="001B52D8" w:rsidRPr="00354B5D" w:rsidRDefault="001B52D8" w:rsidP="00240C69">
            <w:pPr>
              <w:widowControl w:val="0"/>
              <w:numPr>
                <w:ilvl w:val="0"/>
                <w:numId w:val="1"/>
              </w:numPr>
              <w:ind w:left="714" w:hanging="357"/>
              <w:jc w:val="both"/>
              <w:rPr>
                <w:rFonts w:ascii="Times New Roman" w:eastAsia="Times New Roman" w:hAnsi="Times New Roman" w:cs="Times New Roman"/>
                <w:sz w:val="24"/>
                <w:szCs w:val="24"/>
                <w:lang w:val="en-GB" w:eastAsia="en-US"/>
              </w:rPr>
            </w:pPr>
            <w:r w:rsidRPr="00354B5D">
              <w:rPr>
                <w:rFonts w:ascii="Times New Roman" w:eastAsia="Times New Roman" w:hAnsi="Times New Roman" w:cs="Times New Roman"/>
                <w:color w:val="000000"/>
                <w:sz w:val="24"/>
                <w:szCs w:val="24"/>
                <w:lang w:val="en-ZA" w:eastAsia="en-US"/>
              </w:rPr>
              <w:t>Team Leader development</w:t>
            </w:r>
          </w:p>
          <w:sdt>
            <w:sdtPr>
              <w:rPr>
                <w:rFonts w:ascii="Times New Roman" w:hAnsi="Times New Roman" w:cs="Times New Roman"/>
                <w:b w:val="0"/>
                <w:sz w:val="24"/>
                <w:szCs w:val="24"/>
              </w:rPr>
              <w:id w:val="1669594239"/>
              <w:placeholder>
                <w:docPart w:val="8E1822D2F67B4795B31D51DE519ADB31"/>
              </w:placeholder>
              <w:temporary/>
              <w:showingPlcHdr/>
              <w15:appearance w15:val="hidden"/>
            </w:sdtPr>
            <w:sdtEndPr/>
            <w:sdtContent>
              <w:p w14:paraId="644F9323" w14:textId="77777777" w:rsidR="005A0B49" w:rsidRPr="00354B5D" w:rsidRDefault="005A0B49" w:rsidP="00036450">
                <w:pPr>
                  <w:pStyle w:val="Heading2"/>
                  <w:rPr>
                    <w:rFonts w:ascii="Times New Roman" w:hAnsi="Times New Roman" w:cs="Times New Roman"/>
                    <w:b w:val="0"/>
                    <w:sz w:val="24"/>
                    <w:szCs w:val="24"/>
                  </w:rPr>
                </w:pPr>
                <w:r w:rsidRPr="00354B5D">
                  <w:rPr>
                    <w:rStyle w:val="Heading2Char"/>
                    <w:rFonts w:ascii="Times New Roman" w:hAnsi="Times New Roman" w:cs="Times New Roman"/>
                    <w:b/>
                    <w:bCs/>
                    <w:caps/>
                    <w:sz w:val="24"/>
                    <w:szCs w:val="24"/>
                  </w:rPr>
                  <w:t>SKILLS</w:t>
                </w:r>
              </w:p>
            </w:sdtContent>
          </w:sdt>
          <w:p w14:paraId="42A53613" w14:textId="77777777" w:rsidR="0049489D" w:rsidRPr="00354B5D" w:rsidRDefault="0049489D" w:rsidP="00565A9E">
            <w:pPr>
              <w:pStyle w:val="ListParagraph"/>
              <w:numPr>
                <w:ilvl w:val="0"/>
                <w:numId w:val="1"/>
              </w:numPr>
              <w:rPr>
                <w:rFonts w:ascii="Times New Roman" w:hAnsi="Times New Roman" w:cs="Times New Roman"/>
                <w:sz w:val="24"/>
                <w:szCs w:val="24"/>
                <w:lang w:val="en-ZA" w:eastAsia="en-US"/>
              </w:rPr>
            </w:pPr>
            <w:r w:rsidRPr="00354B5D">
              <w:rPr>
                <w:rFonts w:ascii="Times New Roman" w:hAnsi="Times New Roman" w:cs="Times New Roman"/>
                <w:sz w:val="24"/>
                <w:szCs w:val="24"/>
                <w:lang w:val="en-ZA" w:eastAsia="en-US"/>
              </w:rPr>
              <w:t>Administration and operations</w:t>
            </w:r>
          </w:p>
          <w:p w14:paraId="57184713" w14:textId="77777777" w:rsidR="0049489D" w:rsidRPr="00354B5D" w:rsidRDefault="0049489D" w:rsidP="00565A9E">
            <w:pPr>
              <w:pStyle w:val="ListParagraph"/>
              <w:numPr>
                <w:ilvl w:val="0"/>
                <w:numId w:val="1"/>
              </w:numPr>
              <w:rPr>
                <w:rFonts w:ascii="Times New Roman" w:hAnsi="Times New Roman" w:cs="Times New Roman"/>
                <w:sz w:val="24"/>
                <w:szCs w:val="24"/>
                <w:lang w:val="en-ZA" w:eastAsia="en-US"/>
              </w:rPr>
            </w:pPr>
            <w:r w:rsidRPr="00354B5D">
              <w:rPr>
                <w:rFonts w:ascii="Times New Roman" w:hAnsi="Times New Roman" w:cs="Times New Roman"/>
                <w:sz w:val="24"/>
                <w:szCs w:val="24"/>
                <w:lang w:val="en-ZA" w:eastAsia="en-US"/>
              </w:rPr>
              <w:t>Analytical</w:t>
            </w:r>
          </w:p>
          <w:p w14:paraId="596B8B61" w14:textId="77777777" w:rsidR="0049489D" w:rsidRPr="00354B5D" w:rsidRDefault="0049489D" w:rsidP="00565A9E">
            <w:pPr>
              <w:pStyle w:val="ListParagraph"/>
              <w:numPr>
                <w:ilvl w:val="0"/>
                <w:numId w:val="1"/>
              </w:numPr>
              <w:rPr>
                <w:rFonts w:ascii="Times New Roman" w:hAnsi="Times New Roman" w:cs="Times New Roman"/>
                <w:sz w:val="24"/>
                <w:szCs w:val="24"/>
                <w:lang w:val="en-ZA" w:eastAsia="en-US"/>
              </w:rPr>
            </w:pPr>
            <w:r w:rsidRPr="00354B5D">
              <w:rPr>
                <w:rFonts w:ascii="Times New Roman" w:hAnsi="Times New Roman" w:cs="Times New Roman"/>
                <w:sz w:val="24"/>
                <w:szCs w:val="24"/>
                <w:lang w:val="en-ZA" w:eastAsia="en-US"/>
              </w:rPr>
              <w:t>Attention to details and Analytical skills</w:t>
            </w:r>
          </w:p>
          <w:p w14:paraId="0DCEDC29" w14:textId="77777777" w:rsidR="0049489D" w:rsidRPr="00354B5D" w:rsidRDefault="0049489D" w:rsidP="00565A9E">
            <w:pPr>
              <w:pStyle w:val="ListParagraph"/>
              <w:numPr>
                <w:ilvl w:val="0"/>
                <w:numId w:val="1"/>
              </w:numPr>
              <w:rPr>
                <w:rFonts w:ascii="Times New Roman" w:hAnsi="Times New Roman" w:cs="Times New Roman"/>
                <w:sz w:val="24"/>
                <w:szCs w:val="24"/>
                <w:lang w:val="en-ZA" w:eastAsia="en-US"/>
              </w:rPr>
            </w:pPr>
            <w:r w:rsidRPr="00354B5D">
              <w:rPr>
                <w:rFonts w:ascii="Times New Roman" w:hAnsi="Times New Roman" w:cs="Times New Roman"/>
                <w:sz w:val="24"/>
                <w:szCs w:val="24"/>
                <w:lang w:val="en-ZA" w:eastAsia="en-US"/>
              </w:rPr>
              <w:t>Business Process Improvement &amp; Acumen</w:t>
            </w:r>
          </w:p>
          <w:p w14:paraId="53E0D527" w14:textId="77777777" w:rsidR="0049489D" w:rsidRDefault="0049489D" w:rsidP="00565A9E">
            <w:pPr>
              <w:pStyle w:val="ListParagraph"/>
              <w:numPr>
                <w:ilvl w:val="0"/>
                <w:numId w:val="1"/>
              </w:numPr>
              <w:rPr>
                <w:rFonts w:ascii="Times New Roman" w:hAnsi="Times New Roman" w:cs="Times New Roman"/>
                <w:sz w:val="24"/>
                <w:szCs w:val="24"/>
                <w:lang w:val="en-ZA" w:eastAsia="en-US"/>
              </w:rPr>
            </w:pPr>
            <w:r w:rsidRPr="00354B5D">
              <w:rPr>
                <w:rFonts w:ascii="Times New Roman" w:hAnsi="Times New Roman" w:cs="Times New Roman"/>
                <w:sz w:val="24"/>
                <w:szCs w:val="24"/>
                <w:lang w:val="en-ZA" w:eastAsia="en-US"/>
              </w:rPr>
              <w:t>Call centre savvy (inbound and outbound calls)</w:t>
            </w:r>
          </w:p>
          <w:p w14:paraId="735E2536" w14:textId="77777777" w:rsidR="0049489D" w:rsidRDefault="0049489D" w:rsidP="00565A9E">
            <w:pPr>
              <w:pStyle w:val="ListParagraph"/>
              <w:numPr>
                <w:ilvl w:val="0"/>
                <w:numId w:val="1"/>
              </w:numPr>
              <w:rPr>
                <w:rFonts w:ascii="Times New Roman" w:hAnsi="Times New Roman" w:cs="Times New Roman"/>
                <w:sz w:val="24"/>
                <w:szCs w:val="24"/>
                <w:lang w:val="en-ZA" w:eastAsia="en-US"/>
              </w:rPr>
            </w:pPr>
            <w:r>
              <w:rPr>
                <w:rFonts w:ascii="Times New Roman" w:hAnsi="Times New Roman" w:cs="Times New Roman"/>
                <w:sz w:val="24"/>
                <w:szCs w:val="24"/>
                <w:lang w:val="en-ZA" w:eastAsia="en-US"/>
              </w:rPr>
              <w:t>Communication, Coaching and Monitoring</w:t>
            </w:r>
          </w:p>
          <w:p w14:paraId="7DC685F8" w14:textId="77777777" w:rsidR="0049489D" w:rsidRDefault="0049489D" w:rsidP="00565A9E">
            <w:pPr>
              <w:pStyle w:val="ListParagraph"/>
              <w:numPr>
                <w:ilvl w:val="0"/>
                <w:numId w:val="1"/>
              </w:numPr>
              <w:rPr>
                <w:rFonts w:ascii="Times New Roman" w:hAnsi="Times New Roman" w:cs="Times New Roman"/>
                <w:sz w:val="24"/>
                <w:szCs w:val="24"/>
                <w:lang w:val="en-ZA" w:eastAsia="en-US"/>
              </w:rPr>
            </w:pPr>
            <w:r>
              <w:rPr>
                <w:rFonts w:ascii="Times New Roman" w:hAnsi="Times New Roman" w:cs="Times New Roman"/>
                <w:sz w:val="24"/>
                <w:szCs w:val="24"/>
                <w:lang w:val="en-ZA" w:eastAsia="en-US"/>
              </w:rPr>
              <w:t>Computer literate</w:t>
            </w:r>
          </w:p>
          <w:p w14:paraId="440E76F3" w14:textId="77777777" w:rsidR="0049489D" w:rsidRDefault="0049489D" w:rsidP="00565A9E">
            <w:pPr>
              <w:pStyle w:val="ListParagraph"/>
              <w:numPr>
                <w:ilvl w:val="0"/>
                <w:numId w:val="1"/>
              </w:numPr>
              <w:rPr>
                <w:rFonts w:ascii="Times New Roman" w:hAnsi="Times New Roman" w:cs="Times New Roman"/>
                <w:sz w:val="24"/>
                <w:szCs w:val="24"/>
                <w:lang w:val="en-ZA" w:eastAsia="en-US"/>
              </w:rPr>
            </w:pPr>
            <w:r>
              <w:rPr>
                <w:rFonts w:ascii="Times New Roman" w:hAnsi="Times New Roman" w:cs="Times New Roman"/>
                <w:sz w:val="24"/>
                <w:szCs w:val="24"/>
                <w:lang w:val="en-ZA" w:eastAsia="en-US"/>
              </w:rPr>
              <w:t>Corporate governance</w:t>
            </w:r>
          </w:p>
          <w:p w14:paraId="79F62BDB" w14:textId="77777777" w:rsidR="0049489D" w:rsidRPr="00354B5D" w:rsidRDefault="0049489D" w:rsidP="00565A9E">
            <w:pPr>
              <w:pStyle w:val="ListParagraph"/>
              <w:numPr>
                <w:ilvl w:val="0"/>
                <w:numId w:val="1"/>
              </w:numPr>
              <w:rPr>
                <w:rFonts w:ascii="Times New Roman" w:hAnsi="Times New Roman" w:cs="Times New Roman"/>
                <w:sz w:val="24"/>
                <w:szCs w:val="24"/>
                <w:lang w:val="en-ZA" w:eastAsia="en-US"/>
              </w:rPr>
            </w:pPr>
            <w:r w:rsidRPr="00354B5D">
              <w:rPr>
                <w:rFonts w:ascii="Times New Roman" w:hAnsi="Times New Roman" w:cs="Times New Roman"/>
                <w:sz w:val="24"/>
                <w:szCs w:val="24"/>
                <w:lang w:val="en-ZA" w:eastAsia="en-US"/>
              </w:rPr>
              <w:t>Customer Rela</w:t>
            </w:r>
            <w:r>
              <w:rPr>
                <w:rFonts w:ascii="Times New Roman" w:hAnsi="Times New Roman" w:cs="Times New Roman"/>
                <w:sz w:val="24"/>
                <w:szCs w:val="24"/>
                <w:lang w:val="en-ZA" w:eastAsia="en-US"/>
              </w:rPr>
              <w:t>tionship Management and client</w:t>
            </w:r>
            <w:r w:rsidRPr="00354B5D">
              <w:rPr>
                <w:rFonts w:ascii="Times New Roman" w:hAnsi="Times New Roman" w:cs="Times New Roman"/>
                <w:sz w:val="24"/>
                <w:szCs w:val="24"/>
                <w:lang w:val="en-ZA" w:eastAsia="en-US"/>
              </w:rPr>
              <w:t xml:space="preserve"> serv</w:t>
            </w:r>
            <w:r>
              <w:rPr>
                <w:rFonts w:ascii="Times New Roman" w:hAnsi="Times New Roman" w:cs="Times New Roman"/>
                <w:sz w:val="24"/>
                <w:szCs w:val="24"/>
                <w:lang w:val="en-ZA" w:eastAsia="en-US"/>
              </w:rPr>
              <w:t>ices</w:t>
            </w:r>
            <w:r w:rsidRPr="00354B5D">
              <w:rPr>
                <w:rFonts w:ascii="Times New Roman" w:hAnsi="Times New Roman" w:cs="Times New Roman"/>
                <w:sz w:val="24"/>
                <w:szCs w:val="24"/>
                <w:lang w:val="en-ZA" w:eastAsia="en-US"/>
              </w:rPr>
              <w:t>.</w:t>
            </w:r>
          </w:p>
          <w:p w14:paraId="73FD59C1" w14:textId="0DEB5950" w:rsidR="0049489D" w:rsidRDefault="0049489D" w:rsidP="00565A9E">
            <w:pPr>
              <w:pStyle w:val="ListParagraph"/>
              <w:numPr>
                <w:ilvl w:val="0"/>
                <w:numId w:val="1"/>
              </w:numPr>
              <w:rPr>
                <w:rFonts w:ascii="Times New Roman" w:hAnsi="Times New Roman" w:cs="Times New Roman"/>
                <w:sz w:val="24"/>
                <w:szCs w:val="24"/>
                <w:lang w:val="en-ZA" w:eastAsia="en-US"/>
              </w:rPr>
            </w:pPr>
            <w:r>
              <w:rPr>
                <w:rFonts w:ascii="Times New Roman" w:hAnsi="Times New Roman" w:cs="Times New Roman"/>
                <w:sz w:val="24"/>
                <w:szCs w:val="24"/>
                <w:lang w:val="en-ZA" w:eastAsia="en-US"/>
              </w:rPr>
              <w:t>Excellent verbal and written communication</w:t>
            </w:r>
          </w:p>
          <w:p w14:paraId="18CE1D25" w14:textId="522BCD3E" w:rsidR="00274C3C" w:rsidRPr="00354B5D" w:rsidRDefault="00274C3C" w:rsidP="00565A9E">
            <w:pPr>
              <w:pStyle w:val="ListParagraph"/>
              <w:numPr>
                <w:ilvl w:val="0"/>
                <w:numId w:val="1"/>
              </w:numPr>
              <w:rPr>
                <w:rFonts w:ascii="Times New Roman" w:hAnsi="Times New Roman" w:cs="Times New Roman"/>
                <w:sz w:val="24"/>
                <w:szCs w:val="24"/>
                <w:lang w:val="en-ZA" w:eastAsia="en-US"/>
              </w:rPr>
            </w:pPr>
            <w:r>
              <w:rPr>
                <w:rFonts w:ascii="Times New Roman" w:hAnsi="Times New Roman" w:cs="Times New Roman"/>
                <w:sz w:val="24"/>
                <w:szCs w:val="24"/>
                <w:lang w:val="en-ZA" w:eastAsia="en-US"/>
              </w:rPr>
              <w:t>Facilitation and Presentation skills</w:t>
            </w:r>
          </w:p>
          <w:p w14:paraId="59694237" w14:textId="77777777" w:rsidR="0049489D" w:rsidRPr="00354B5D" w:rsidRDefault="0049489D" w:rsidP="00565A9E">
            <w:pPr>
              <w:pStyle w:val="ListParagraph"/>
              <w:numPr>
                <w:ilvl w:val="0"/>
                <w:numId w:val="1"/>
              </w:numPr>
              <w:rPr>
                <w:rFonts w:ascii="Times New Roman" w:hAnsi="Times New Roman" w:cs="Times New Roman"/>
                <w:sz w:val="24"/>
                <w:szCs w:val="24"/>
                <w:lang w:val="en-ZA" w:eastAsia="en-US"/>
              </w:rPr>
            </w:pPr>
            <w:r w:rsidRPr="00354B5D">
              <w:rPr>
                <w:rFonts w:ascii="Times New Roman" w:hAnsi="Times New Roman" w:cs="Times New Roman"/>
                <w:sz w:val="24"/>
                <w:szCs w:val="24"/>
                <w:lang w:val="en-ZA" w:eastAsia="en-US"/>
              </w:rPr>
              <w:t>Financial management</w:t>
            </w:r>
            <w:r>
              <w:rPr>
                <w:rFonts w:ascii="Times New Roman" w:hAnsi="Times New Roman" w:cs="Times New Roman"/>
                <w:sz w:val="24"/>
                <w:szCs w:val="24"/>
                <w:lang w:val="en-ZA" w:eastAsia="en-US"/>
              </w:rPr>
              <w:t xml:space="preserve"> </w:t>
            </w:r>
          </w:p>
          <w:p w14:paraId="361E109F" w14:textId="77777777" w:rsidR="0049489D" w:rsidRPr="00354B5D" w:rsidRDefault="0049489D" w:rsidP="00565A9E">
            <w:pPr>
              <w:pStyle w:val="ListParagraph"/>
              <w:numPr>
                <w:ilvl w:val="0"/>
                <w:numId w:val="1"/>
              </w:numPr>
              <w:rPr>
                <w:rFonts w:ascii="Times New Roman" w:hAnsi="Times New Roman" w:cs="Times New Roman"/>
                <w:sz w:val="24"/>
                <w:szCs w:val="24"/>
                <w:lang w:val="en-ZA" w:eastAsia="en-US"/>
              </w:rPr>
            </w:pPr>
            <w:r w:rsidRPr="00354B5D">
              <w:rPr>
                <w:rFonts w:ascii="Times New Roman" w:hAnsi="Times New Roman" w:cs="Times New Roman"/>
                <w:sz w:val="24"/>
                <w:szCs w:val="24"/>
                <w:lang w:val="en-ZA" w:eastAsia="en-US"/>
              </w:rPr>
              <w:t>Interpersonal skills</w:t>
            </w:r>
          </w:p>
          <w:p w14:paraId="3A707908" w14:textId="77777777" w:rsidR="0049489D" w:rsidRPr="00354B5D" w:rsidRDefault="0049489D" w:rsidP="00565A9E">
            <w:pPr>
              <w:pStyle w:val="ListParagraph"/>
              <w:numPr>
                <w:ilvl w:val="0"/>
                <w:numId w:val="1"/>
              </w:numPr>
              <w:rPr>
                <w:rFonts w:ascii="Times New Roman" w:hAnsi="Times New Roman" w:cs="Times New Roman"/>
                <w:sz w:val="24"/>
                <w:szCs w:val="24"/>
                <w:lang w:val="en-ZA" w:eastAsia="en-US"/>
              </w:rPr>
            </w:pPr>
            <w:r>
              <w:rPr>
                <w:rFonts w:ascii="Times New Roman" w:hAnsi="Times New Roman" w:cs="Times New Roman"/>
                <w:sz w:val="24"/>
                <w:szCs w:val="24"/>
                <w:lang w:val="en-ZA" w:eastAsia="en-US"/>
              </w:rPr>
              <w:t>Interpersonal skills</w:t>
            </w:r>
          </w:p>
          <w:p w14:paraId="07DFF683" w14:textId="77777777" w:rsidR="0049489D" w:rsidRDefault="0049489D" w:rsidP="00565A9E">
            <w:pPr>
              <w:pStyle w:val="ListParagraph"/>
              <w:numPr>
                <w:ilvl w:val="0"/>
                <w:numId w:val="1"/>
              </w:numPr>
              <w:rPr>
                <w:rFonts w:ascii="Times New Roman" w:hAnsi="Times New Roman" w:cs="Times New Roman"/>
                <w:sz w:val="24"/>
                <w:szCs w:val="24"/>
                <w:lang w:val="en-ZA" w:eastAsia="en-US"/>
              </w:rPr>
            </w:pPr>
            <w:r>
              <w:rPr>
                <w:rFonts w:ascii="Times New Roman" w:hAnsi="Times New Roman" w:cs="Times New Roman"/>
                <w:sz w:val="24"/>
                <w:szCs w:val="24"/>
                <w:lang w:val="en-ZA" w:eastAsia="en-US"/>
              </w:rPr>
              <w:t>Performance management/Appraisal</w:t>
            </w:r>
          </w:p>
          <w:p w14:paraId="3600A175" w14:textId="77777777" w:rsidR="0049489D" w:rsidRPr="00354B5D" w:rsidRDefault="0049489D" w:rsidP="00565A9E">
            <w:pPr>
              <w:pStyle w:val="ListParagraph"/>
              <w:numPr>
                <w:ilvl w:val="0"/>
                <w:numId w:val="1"/>
              </w:numPr>
              <w:rPr>
                <w:rFonts w:ascii="Times New Roman" w:hAnsi="Times New Roman" w:cs="Times New Roman"/>
                <w:sz w:val="24"/>
                <w:szCs w:val="24"/>
                <w:lang w:val="en-ZA" w:eastAsia="en-US"/>
              </w:rPr>
            </w:pPr>
            <w:r w:rsidRPr="00354B5D">
              <w:rPr>
                <w:rFonts w:ascii="Times New Roman" w:hAnsi="Times New Roman" w:cs="Times New Roman"/>
                <w:sz w:val="24"/>
                <w:szCs w:val="24"/>
                <w:lang w:val="en-ZA" w:eastAsia="en-US"/>
              </w:rPr>
              <w:lastRenderedPageBreak/>
              <w:t>Planning, Organising, Leading and Controlling.</w:t>
            </w:r>
          </w:p>
          <w:p w14:paraId="513EE33D" w14:textId="77777777" w:rsidR="0049489D" w:rsidRDefault="0049489D" w:rsidP="00565A9E">
            <w:pPr>
              <w:pStyle w:val="ListParagraph"/>
              <w:numPr>
                <w:ilvl w:val="0"/>
                <w:numId w:val="1"/>
              </w:numPr>
              <w:rPr>
                <w:rFonts w:ascii="Times New Roman" w:hAnsi="Times New Roman" w:cs="Times New Roman"/>
                <w:sz w:val="24"/>
                <w:szCs w:val="24"/>
                <w:lang w:val="en-ZA" w:eastAsia="en-US"/>
              </w:rPr>
            </w:pPr>
            <w:r w:rsidRPr="00354B5D">
              <w:rPr>
                <w:rFonts w:ascii="Times New Roman" w:hAnsi="Times New Roman" w:cs="Times New Roman"/>
                <w:sz w:val="24"/>
                <w:szCs w:val="24"/>
                <w:lang w:val="en-ZA" w:eastAsia="en-US"/>
              </w:rPr>
              <w:t>Presentation, Negotiating and Facilitation skills</w:t>
            </w:r>
          </w:p>
          <w:p w14:paraId="74A07DEA" w14:textId="77777777" w:rsidR="0049489D" w:rsidRDefault="0049489D" w:rsidP="00565A9E">
            <w:pPr>
              <w:pStyle w:val="ListParagraph"/>
              <w:numPr>
                <w:ilvl w:val="0"/>
                <w:numId w:val="1"/>
              </w:numPr>
              <w:rPr>
                <w:rFonts w:ascii="Times New Roman" w:hAnsi="Times New Roman" w:cs="Times New Roman"/>
                <w:sz w:val="24"/>
                <w:szCs w:val="24"/>
                <w:lang w:val="en-ZA" w:eastAsia="en-US"/>
              </w:rPr>
            </w:pPr>
            <w:r>
              <w:rPr>
                <w:rFonts w:ascii="Times New Roman" w:hAnsi="Times New Roman" w:cs="Times New Roman"/>
                <w:sz w:val="24"/>
                <w:szCs w:val="24"/>
                <w:lang w:val="en-ZA" w:eastAsia="en-US"/>
              </w:rPr>
              <w:t>Presentation, Negotiating and Facilitation skills</w:t>
            </w:r>
          </w:p>
          <w:p w14:paraId="4C0B6348" w14:textId="77777777" w:rsidR="0049489D" w:rsidRDefault="0049489D" w:rsidP="00565A9E">
            <w:pPr>
              <w:pStyle w:val="ListParagraph"/>
              <w:numPr>
                <w:ilvl w:val="0"/>
                <w:numId w:val="1"/>
              </w:numPr>
              <w:rPr>
                <w:rFonts w:ascii="Times New Roman" w:hAnsi="Times New Roman" w:cs="Times New Roman"/>
                <w:sz w:val="24"/>
                <w:szCs w:val="24"/>
                <w:lang w:val="en-ZA" w:eastAsia="en-US"/>
              </w:rPr>
            </w:pPr>
            <w:r>
              <w:rPr>
                <w:rFonts w:ascii="Times New Roman" w:hAnsi="Times New Roman" w:cs="Times New Roman"/>
                <w:sz w:val="24"/>
                <w:szCs w:val="24"/>
                <w:lang w:val="en-ZA" w:eastAsia="en-US"/>
              </w:rPr>
              <w:t>Problem solving skills</w:t>
            </w:r>
          </w:p>
          <w:p w14:paraId="6BECA2EF" w14:textId="77777777" w:rsidR="0049489D" w:rsidRPr="00354B5D" w:rsidRDefault="0049489D" w:rsidP="00565A9E">
            <w:pPr>
              <w:pStyle w:val="ListParagraph"/>
              <w:numPr>
                <w:ilvl w:val="0"/>
                <w:numId w:val="1"/>
              </w:numPr>
              <w:rPr>
                <w:rFonts w:ascii="Times New Roman" w:hAnsi="Times New Roman" w:cs="Times New Roman"/>
                <w:sz w:val="24"/>
                <w:szCs w:val="24"/>
                <w:lang w:val="en-ZA" w:eastAsia="en-US"/>
              </w:rPr>
            </w:pPr>
            <w:r>
              <w:rPr>
                <w:rFonts w:ascii="Times New Roman" w:hAnsi="Times New Roman" w:cs="Times New Roman"/>
                <w:sz w:val="24"/>
                <w:szCs w:val="24"/>
                <w:lang w:val="en-ZA" w:eastAsia="en-US"/>
              </w:rPr>
              <w:t>Project management skills</w:t>
            </w:r>
          </w:p>
          <w:p w14:paraId="7033AC99" w14:textId="77777777" w:rsidR="0049489D" w:rsidRPr="00354B5D" w:rsidRDefault="0049489D" w:rsidP="006E2DDE">
            <w:pPr>
              <w:pStyle w:val="ListParagraph"/>
              <w:numPr>
                <w:ilvl w:val="0"/>
                <w:numId w:val="1"/>
              </w:numPr>
              <w:rPr>
                <w:rFonts w:ascii="Times New Roman" w:hAnsi="Times New Roman" w:cs="Times New Roman"/>
                <w:sz w:val="24"/>
                <w:szCs w:val="24"/>
                <w:lang w:val="en-ZA" w:eastAsia="en-US"/>
              </w:rPr>
            </w:pPr>
            <w:r w:rsidRPr="00354B5D">
              <w:rPr>
                <w:rFonts w:ascii="Times New Roman" w:hAnsi="Times New Roman" w:cs="Times New Roman"/>
                <w:sz w:val="24"/>
                <w:szCs w:val="24"/>
                <w:lang w:val="en-ZA" w:eastAsia="en-US"/>
              </w:rPr>
              <w:t>Reporting skills, Quality assurance and Auditing</w:t>
            </w:r>
          </w:p>
          <w:p w14:paraId="09715A81" w14:textId="77777777" w:rsidR="0049489D" w:rsidRDefault="0049489D" w:rsidP="00565A9E">
            <w:pPr>
              <w:pStyle w:val="ListParagraph"/>
              <w:numPr>
                <w:ilvl w:val="0"/>
                <w:numId w:val="1"/>
              </w:numPr>
              <w:rPr>
                <w:rFonts w:ascii="Times New Roman" w:hAnsi="Times New Roman" w:cs="Times New Roman"/>
                <w:sz w:val="24"/>
                <w:szCs w:val="24"/>
                <w:lang w:val="en-ZA" w:eastAsia="en-US"/>
              </w:rPr>
            </w:pPr>
            <w:r>
              <w:rPr>
                <w:rFonts w:ascii="Times New Roman" w:hAnsi="Times New Roman" w:cs="Times New Roman"/>
                <w:sz w:val="24"/>
                <w:szCs w:val="24"/>
                <w:lang w:val="en-ZA" w:eastAsia="en-US"/>
              </w:rPr>
              <w:t>Research</w:t>
            </w:r>
          </w:p>
          <w:p w14:paraId="5CA9B026" w14:textId="77777777" w:rsidR="0049489D" w:rsidRDefault="0049489D" w:rsidP="00565A9E">
            <w:pPr>
              <w:pStyle w:val="ListParagraph"/>
              <w:numPr>
                <w:ilvl w:val="0"/>
                <w:numId w:val="1"/>
              </w:numPr>
              <w:rPr>
                <w:rFonts w:ascii="Times New Roman" w:hAnsi="Times New Roman" w:cs="Times New Roman"/>
                <w:sz w:val="24"/>
                <w:szCs w:val="24"/>
                <w:lang w:val="en-ZA" w:eastAsia="en-US"/>
              </w:rPr>
            </w:pPr>
            <w:r>
              <w:rPr>
                <w:rFonts w:ascii="Times New Roman" w:hAnsi="Times New Roman" w:cs="Times New Roman"/>
                <w:sz w:val="24"/>
                <w:szCs w:val="24"/>
                <w:lang w:val="en-ZA" w:eastAsia="en-US"/>
              </w:rPr>
              <w:t>SLA and TAT time savvy</w:t>
            </w:r>
          </w:p>
          <w:p w14:paraId="74D77EDD" w14:textId="77777777" w:rsidR="0049489D" w:rsidRDefault="0049489D" w:rsidP="00565A9E">
            <w:pPr>
              <w:pStyle w:val="ListParagraph"/>
              <w:numPr>
                <w:ilvl w:val="0"/>
                <w:numId w:val="1"/>
              </w:numPr>
              <w:rPr>
                <w:rFonts w:ascii="Times New Roman" w:hAnsi="Times New Roman" w:cs="Times New Roman"/>
                <w:sz w:val="24"/>
                <w:szCs w:val="24"/>
                <w:lang w:val="en-ZA" w:eastAsia="en-US"/>
              </w:rPr>
            </w:pPr>
            <w:r w:rsidRPr="00354B5D">
              <w:rPr>
                <w:rFonts w:ascii="Times New Roman" w:hAnsi="Times New Roman" w:cs="Times New Roman"/>
                <w:sz w:val="24"/>
                <w:szCs w:val="24"/>
                <w:lang w:val="en-ZA" w:eastAsia="en-US"/>
              </w:rPr>
              <w:t>Strategic Management skills</w:t>
            </w:r>
          </w:p>
          <w:p w14:paraId="0A2AD50E" w14:textId="77777777" w:rsidR="0049489D" w:rsidRDefault="0049489D" w:rsidP="00565A9E">
            <w:pPr>
              <w:pStyle w:val="ListParagraph"/>
              <w:numPr>
                <w:ilvl w:val="0"/>
                <w:numId w:val="1"/>
              </w:numPr>
              <w:rPr>
                <w:rFonts w:ascii="Times New Roman" w:hAnsi="Times New Roman" w:cs="Times New Roman"/>
                <w:sz w:val="24"/>
                <w:szCs w:val="24"/>
                <w:lang w:val="en-ZA" w:eastAsia="en-US"/>
              </w:rPr>
            </w:pPr>
            <w:r>
              <w:rPr>
                <w:rFonts w:ascii="Times New Roman" w:hAnsi="Times New Roman" w:cs="Times New Roman"/>
                <w:sz w:val="24"/>
                <w:szCs w:val="24"/>
                <w:lang w:val="en-ZA" w:eastAsia="en-US"/>
              </w:rPr>
              <w:t>Teamwork</w:t>
            </w:r>
          </w:p>
          <w:p w14:paraId="283C3BCD" w14:textId="77777777" w:rsidR="0049489D" w:rsidRDefault="0049489D" w:rsidP="00565A9E">
            <w:pPr>
              <w:pStyle w:val="ListParagraph"/>
              <w:numPr>
                <w:ilvl w:val="0"/>
                <w:numId w:val="1"/>
              </w:numPr>
              <w:rPr>
                <w:rFonts w:ascii="Times New Roman" w:hAnsi="Times New Roman" w:cs="Times New Roman"/>
                <w:sz w:val="24"/>
                <w:szCs w:val="24"/>
                <w:lang w:val="en-ZA" w:eastAsia="en-US"/>
              </w:rPr>
            </w:pPr>
            <w:r>
              <w:rPr>
                <w:rFonts w:ascii="Times New Roman" w:hAnsi="Times New Roman" w:cs="Times New Roman"/>
                <w:sz w:val="24"/>
                <w:szCs w:val="24"/>
                <w:lang w:val="en-ZA" w:eastAsia="en-US"/>
              </w:rPr>
              <w:t>Training and Development</w:t>
            </w:r>
          </w:p>
          <w:p w14:paraId="579EF042" w14:textId="77777777" w:rsidR="00411364" w:rsidRDefault="00411364" w:rsidP="008C637B">
            <w:pPr>
              <w:rPr>
                <w:rFonts w:ascii="Times New Roman" w:hAnsi="Times New Roman" w:cs="Times New Roman"/>
                <w:sz w:val="24"/>
                <w:szCs w:val="24"/>
                <w:lang w:val="en-ZA" w:eastAsia="en-US"/>
              </w:rPr>
            </w:pPr>
          </w:p>
          <w:p w14:paraId="24735C76" w14:textId="2454787C" w:rsidR="008C637B" w:rsidRPr="00354B5D" w:rsidRDefault="008C637B" w:rsidP="008C637B">
            <w:pPr>
              <w:rPr>
                <w:rFonts w:ascii="Times New Roman" w:hAnsi="Times New Roman" w:cs="Times New Roman"/>
                <w:b/>
                <w:sz w:val="24"/>
                <w:szCs w:val="24"/>
                <w:u w:val="single"/>
                <w:lang w:eastAsia="en-US"/>
              </w:rPr>
            </w:pPr>
            <w:r w:rsidRPr="00354B5D">
              <w:rPr>
                <w:rFonts w:ascii="Times New Roman" w:hAnsi="Times New Roman" w:cs="Times New Roman"/>
                <w:b/>
                <w:sz w:val="24"/>
                <w:szCs w:val="24"/>
                <w:u w:val="single"/>
                <w:lang w:eastAsia="en-US"/>
              </w:rPr>
              <w:t>WORK EXPERIENCES</w:t>
            </w:r>
          </w:p>
          <w:p w14:paraId="718015F9" w14:textId="77777777" w:rsidR="00EE727E" w:rsidRPr="00354B5D" w:rsidRDefault="00EE727E" w:rsidP="008C637B">
            <w:pPr>
              <w:jc w:val="right"/>
              <w:rPr>
                <w:rFonts w:ascii="Times New Roman" w:hAnsi="Times New Roman" w:cs="Times New Roman"/>
                <w:sz w:val="24"/>
                <w:szCs w:val="24"/>
                <w:lang w:val="en-ZA" w:eastAsia="en-US"/>
              </w:rPr>
            </w:pPr>
          </w:p>
        </w:tc>
      </w:tr>
      <w:tr w:rsidR="002C2F3F" w:rsidRPr="00354B5D" w14:paraId="06AF587E" w14:textId="77777777" w:rsidTr="00103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42" w:type="dxa"/>
        </w:trPr>
        <w:tc>
          <w:tcPr>
            <w:tcW w:w="3857" w:type="dxa"/>
            <w:gridSpan w:val="2"/>
            <w:tcBorders>
              <w:top w:val="nil"/>
              <w:left w:val="nil"/>
              <w:bottom w:val="nil"/>
              <w:right w:val="nil"/>
            </w:tcBorders>
            <w:shd w:val="clear" w:color="auto" w:fill="EBDDC3" w:themeFill="background2"/>
          </w:tcPr>
          <w:p w14:paraId="29CD3B9A" w14:textId="3B496994" w:rsidR="002C2F3F" w:rsidRPr="00354B5D" w:rsidRDefault="002A664E" w:rsidP="008E1B94">
            <w:pPr>
              <w:ind w:left="-284"/>
              <w:jc w:val="both"/>
              <w:rPr>
                <w:rFonts w:ascii="Times New Roman" w:hAnsi="Times New Roman" w:cs="Times New Roman"/>
                <w:sz w:val="24"/>
                <w:szCs w:val="24"/>
              </w:rPr>
            </w:pPr>
            <w:r w:rsidRPr="00354B5D">
              <w:rPr>
                <w:rFonts w:ascii="Times New Roman" w:hAnsi="Times New Roman" w:cs="Times New Roman"/>
                <w:b/>
                <w:sz w:val="24"/>
                <w:szCs w:val="24"/>
              </w:rPr>
              <w:lastRenderedPageBreak/>
              <w:t xml:space="preserve">         </w:t>
            </w:r>
            <w:r w:rsidR="008E1B94" w:rsidRPr="00354B5D">
              <w:rPr>
                <w:rFonts w:ascii="Times New Roman" w:hAnsi="Times New Roman" w:cs="Times New Roman"/>
                <w:b/>
                <w:sz w:val="24"/>
                <w:szCs w:val="24"/>
              </w:rPr>
              <w:t>EMPLOYMENT SUMMARY</w:t>
            </w:r>
            <w:r w:rsidR="002C2F3F" w:rsidRPr="00354B5D">
              <w:rPr>
                <w:rFonts w:ascii="Times New Roman" w:hAnsi="Times New Roman" w:cs="Times New Roman"/>
                <w:b/>
                <w:sz w:val="24"/>
                <w:szCs w:val="24"/>
              </w:rPr>
              <w:t xml:space="preserve">                             </w:t>
            </w:r>
          </w:p>
        </w:tc>
        <w:tc>
          <w:tcPr>
            <w:tcW w:w="4536" w:type="dxa"/>
            <w:gridSpan w:val="3"/>
            <w:tcBorders>
              <w:left w:val="nil"/>
              <w:bottom w:val="single" w:sz="4" w:space="0" w:color="auto"/>
            </w:tcBorders>
            <w:shd w:val="clear" w:color="auto" w:fill="EBDDC3" w:themeFill="background2"/>
          </w:tcPr>
          <w:p w14:paraId="41745D9C" w14:textId="586568A7" w:rsidR="002C2F3F" w:rsidRPr="00354B5D" w:rsidRDefault="002A664E" w:rsidP="00921A68">
            <w:pPr>
              <w:jc w:val="both"/>
              <w:rPr>
                <w:rFonts w:ascii="Times New Roman" w:hAnsi="Times New Roman" w:cs="Times New Roman"/>
                <w:sz w:val="24"/>
                <w:szCs w:val="24"/>
              </w:rPr>
            </w:pPr>
            <w:r w:rsidRPr="00354B5D">
              <w:rPr>
                <w:rFonts w:ascii="Times New Roman" w:hAnsi="Times New Roman" w:cs="Times New Roman"/>
                <w:b/>
                <w:sz w:val="24"/>
                <w:szCs w:val="24"/>
              </w:rPr>
              <w:t xml:space="preserve">              </w:t>
            </w:r>
            <w:r w:rsidR="002C2F3F" w:rsidRPr="00354B5D">
              <w:rPr>
                <w:rFonts w:ascii="Times New Roman" w:hAnsi="Times New Roman" w:cs="Times New Roman"/>
                <w:b/>
                <w:sz w:val="24"/>
                <w:szCs w:val="24"/>
              </w:rPr>
              <w:t>COMPANY</w:t>
            </w:r>
          </w:p>
        </w:tc>
        <w:tc>
          <w:tcPr>
            <w:tcW w:w="2835" w:type="dxa"/>
            <w:tcBorders>
              <w:bottom w:val="single" w:sz="4" w:space="0" w:color="auto"/>
            </w:tcBorders>
            <w:shd w:val="clear" w:color="auto" w:fill="EBDDC3" w:themeFill="background2"/>
          </w:tcPr>
          <w:p w14:paraId="2837FB45" w14:textId="611832A7" w:rsidR="002C2F3F" w:rsidRPr="00354B5D" w:rsidRDefault="002A664E" w:rsidP="00921A68">
            <w:pPr>
              <w:jc w:val="both"/>
              <w:rPr>
                <w:rFonts w:ascii="Times New Roman" w:hAnsi="Times New Roman" w:cs="Times New Roman"/>
                <w:sz w:val="24"/>
                <w:szCs w:val="24"/>
              </w:rPr>
            </w:pPr>
            <w:r w:rsidRPr="00354B5D">
              <w:rPr>
                <w:rFonts w:ascii="Times New Roman" w:hAnsi="Times New Roman" w:cs="Times New Roman"/>
                <w:b/>
                <w:sz w:val="24"/>
                <w:szCs w:val="24"/>
              </w:rPr>
              <w:t xml:space="preserve">               </w:t>
            </w:r>
            <w:r w:rsidR="002C2F3F" w:rsidRPr="00354B5D">
              <w:rPr>
                <w:rFonts w:ascii="Times New Roman" w:hAnsi="Times New Roman" w:cs="Times New Roman"/>
                <w:b/>
                <w:sz w:val="24"/>
                <w:szCs w:val="24"/>
              </w:rPr>
              <w:t>DATE</w:t>
            </w:r>
          </w:p>
        </w:tc>
      </w:tr>
    </w:tbl>
    <w:p w14:paraId="40CDB24B" w14:textId="43596B4D" w:rsidR="002C2F3F" w:rsidRPr="00354B5D" w:rsidRDefault="002C2F3F" w:rsidP="008C637B">
      <w:pPr>
        <w:tabs>
          <w:tab w:val="left" w:pos="990"/>
        </w:tabs>
        <w:rPr>
          <w:rFonts w:ascii="Times New Roman" w:hAnsi="Times New Roman" w:cs="Times New Roman"/>
          <w:sz w:val="24"/>
          <w:szCs w:val="24"/>
          <w:lang w:val="en-ZA"/>
        </w:rPr>
      </w:pPr>
      <w:r w:rsidRPr="00354B5D">
        <w:rPr>
          <w:rFonts w:ascii="Times New Roman" w:hAnsi="Times New Roman" w:cs="Times New Roman"/>
          <w:sz w:val="24"/>
          <w:szCs w:val="24"/>
        </w:rPr>
        <w:t xml:space="preserve">Membership Manager                          </w:t>
      </w:r>
      <w:r w:rsidR="00550FC2" w:rsidRPr="00354B5D">
        <w:rPr>
          <w:rFonts w:ascii="Times New Roman" w:hAnsi="Times New Roman" w:cs="Times New Roman"/>
          <w:sz w:val="24"/>
          <w:szCs w:val="24"/>
        </w:rPr>
        <w:t xml:space="preserve"> </w:t>
      </w:r>
      <w:r w:rsidRPr="00354B5D">
        <w:rPr>
          <w:rFonts w:ascii="Times New Roman" w:hAnsi="Times New Roman" w:cs="Times New Roman"/>
          <w:sz w:val="24"/>
          <w:szCs w:val="24"/>
          <w:lang w:val="en-ZA"/>
        </w:rPr>
        <w:t>WISA (Water Institute of Southern Africa</w:t>
      </w:r>
      <w:r w:rsidR="00810977" w:rsidRPr="00354B5D">
        <w:rPr>
          <w:rFonts w:ascii="Times New Roman" w:hAnsi="Times New Roman" w:cs="Times New Roman"/>
          <w:sz w:val="24"/>
          <w:szCs w:val="24"/>
          <w:lang w:val="en-ZA"/>
        </w:rPr>
        <w:t>)</w:t>
      </w:r>
      <w:r w:rsidRPr="00354B5D">
        <w:rPr>
          <w:rFonts w:ascii="Times New Roman" w:hAnsi="Times New Roman" w:cs="Times New Roman"/>
          <w:sz w:val="24"/>
          <w:szCs w:val="24"/>
          <w:lang w:val="en-ZA"/>
        </w:rPr>
        <w:t xml:space="preserve">   </w:t>
      </w:r>
      <w:r w:rsidR="0001708B" w:rsidRPr="00354B5D">
        <w:rPr>
          <w:rFonts w:ascii="Times New Roman" w:hAnsi="Times New Roman" w:cs="Times New Roman"/>
          <w:sz w:val="24"/>
          <w:szCs w:val="24"/>
          <w:lang w:val="en-ZA"/>
        </w:rPr>
        <w:t xml:space="preserve">   </w:t>
      </w:r>
      <w:r w:rsidR="008C637B" w:rsidRPr="00354B5D">
        <w:rPr>
          <w:rFonts w:ascii="Times New Roman" w:hAnsi="Times New Roman" w:cs="Times New Roman"/>
          <w:sz w:val="24"/>
          <w:szCs w:val="24"/>
          <w:lang w:val="en-ZA"/>
        </w:rPr>
        <w:t xml:space="preserve">  </w:t>
      </w:r>
      <w:r w:rsidR="00354B5D">
        <w:rPr>
          <w:rFonts w:ascii="Times New Roman" w:hAnsi="Times New Roman" w:cs="Times New Roman"/>
          <w:sz w:val="24"/>
          <w:szCs w:val="24"/>
          <w:lang w:val="en-ZA"/>
        </w:rPr>
        <w:t xml:space="preserve"> </w:t>
      </w:r>
      <w:r w:rsidR="0001708B" w:rsidRPr="00354B5D">
        <w:rPr>
          <w:rFonts w:ascii="Times New Roman" w:hAnsi="Times New Roman" w:cs="Times New Roman"/>
          <w:sz w:val="24"/>
          <w:szCs w:val="24"/>
          <w:lang w:val="en-ZA"/>
        </w:rPr>
        <w:t xml:space="preserve"> </w:t>
      </w:r>
      <w:r w:rsidRPr="00354B5D">
        <w:rPr>
          <w:rFonts w:ascii="Times New Roman" w:hAnsi="Times New Roman" w:cs="Times New Roman"/>
          <w:sz w:val="24"/>
          <w:szCs w:val="24"/>
          <w:lang w:val="en-ZA"/>
        </w:rPr>
        <w:t>April 2019 – Feb 2021</w:t>
      </w:r>
    </w:p>
    <w:p w14:paraId="28E822A0" w14:textId="34B8B2FE" w:rsidR="002C2F3F" w:rsidRPr="00354B5D" w:rsidRDefault="002C2F3F" w:rsidP="00921A68">
      <w:p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lang w:val="en-ZA"/>
        </w:rPr>
        <w:t xml:space="preserve">                                                               </w:t>
      </w:r>
      <w:r w:rsidRPr="00354B5D">
        <w:rPr>
          <w:rFonts w:ascii="Times New Roman" w:hAnsi="Times New Roman" w:cs="Times New Roman"/>
          <w:sz w:val="24"/>
          <w:szCs w:val="24"/>
        </w:rPr>
        <w:t xml:space="preserve">Membership and Client Services </w:t>
      </w:r>
      <w:r w:rsidR="00B8723C" w:rsidRPr="00354B5D">
        <w:rPr>
          <w:rFonts w:ascii="Times New Roman" w:hAnsi="Times New Roman" w:cs="Times New Roman"/>
          <w:sz w:val="24"/>
          <w:szCs w:val="24"/>
        </w:rPr>
        <w:t>Management</w:t>
      </w:r>
    </w:p>
    <w:p w14:paraId="0F25E813" w14:textId="4B3D6CEB" w:rsidR="002C2F3F" w:rsidRPr="00354B5D" w:rsidRDefault="002C2F3F" w:rsidP="00921A68">
      <w:pPr>
        <w:pBdr>
          <w:bottom w:val="single" w:sz="12" w:space="1" w:color="auto"/>
        </w:pBdr>
        <w:tabs>
          <w:tab w:val="left" w:pos="990"/>
        </w:tabs>
        <w:jc w:val="both"/>
        <w:rPr>
          <w:rFonts w:ascii="Times New Roman" w:hAnsi="Times New Roman" w:cs="Times New Roman"/>
          <w:sz w:val="24"/>
          <w:szCs w:val="24"/>
          <w:lang w:val="en-ZA"/>
        </w:rPr>
      </w:pPr>
      <w:r w:rsidRPr="00354B5D">
        <w:rPr>
          <w:rFonts w:ascii="Times New Roman" w:hAnsi="Times New Roman" w:cs="Times New Roman"/>
          <w:sz w:val="24"/>
          <w:szCs w:val="24"/>
        </w:rPr>
        <w:t xml:space="preserve">                                                               </w:t>
      </w:r>
      <w:r w:rsidR="004B750D" w:rsidRPr="00354B5D">
        <w:rPr>
          <w:rFonts w:ascii="Times New Roman" w:hAnsi="Times New Roman" w:cs="Times New Roman"/>
          <w:sz w:val="24"/>
          <w:szCs w:val="24"/>
        </w:rPr>
        <w:t xml:space="preserve">Debt collection, Reconciliation, Invoicing and budgeting </w:t>
      </w:r>
      <w:r w:rsidRPr="00354B5D">
        <w:rPr>
          <w:rFonts w:ascii="Times New Roman" w:hAnsi="Times New Roman" w:cs="Times New Roman"/>
          <w:sz w:val="24"/>
          <w:szCs w:val="24"/>
        </w:rPr>
        <w:t xml:space="preserve">         </w:t>
      </w:r>
    </w:p>
    <w:p w14:paraId="17DE2045" w14:textId="2FE0DEB6" w:rsidR="0001708B" w:rsidRPr="00354B5D" w:rsidRDefault="002C2F3F" w:rsidP="00921A68">
      <w:p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 xml:space="preserve">Service Manager        </w:t>
      </w:r>
      <w:r w:rsidR="00B8723C" w:rsidRPr="00354B5D">
        <w:rPr>
          <w:rFonts w:ascii="Times New Roman" w:hAnsi="Times New Roman" w:cs="Times New Roman"/>
          <w:sz w:val="24"/>
          <w:szCs w:val="24"/>
        </w:rPr>
        <w:t xml:space="preserve">                           </w:t>
      </w:r>
      <w:r w:rsidR="00550FC2" w:rsidRPr="00354B5D">
        <w:rPr>
          <w:rFonts w:ascii="Times New Roman" w:hAnsi="Times New Roman" w:cs="Times New Roman"/>
          <w:sz w:val="24"/>
          <w:szCs w:val="24"/>
        </w:rPr>
        <w:t xml:space="preserve"> </w:t>
      </w:r>
      <w:r w:rsidRPr="00354B5D">
        <w:rPr>
          <w:rFonts w:ascii="Times New Roman" w:hAnsi="Times New Roman" w:cs="Times New Roman"/>
          <w:sz w:val="24"/>
          <w:szCs w:val="24"/>
          <w:lang w:val="en-ZA"/>
        </w:rPr>
        <w:t xml:space="preserve">Momentum Metropolitan </w:t>
      </w:r>
      <w:r w:rsidR="00095DA0" w:rsidRPr="00354B5D">
        <w:rPr>
          <w:rFonts w:ascii="Times New Roman" w:hAnsi="Times New Roman" w:cs="Times New Roman"/>
          <w:sz w:val="24"/>
          <w:szCs w:val="24"/>
          <w:lang w:val="en-ZA"/>
        </w:rPr>
        <w:t>Holdings</w:t>
      </w:r>
      <w:r w:rsidRPr="00354B5D">
        <w:rPr>
          <w:rFonts w:ascii="Times New Roman" w:hAnsi="Times New Roman" w:cs="Times New Roman"/>
          <w:sz w:val="24"/>
          <w:szCs w:val="24"/>
          <w:lang w:val="en-ZA"/>
        </w:rPr>
        <w:t xml:space="preserve"> (MMI) </w:t>
      </w:r>
      <w:r w:rsidRPr="00354B5D">
        <w:rPr>
          <w:rFonts w:ascii="Times New Roman" w:hAnsi="Times New Roman" w:cs="Times New Roman"/>
          <w:sz w:val="24"/>
          <w:szCs w:val="24"/>
        </w:rPr>
        <w:t xml:space="preserve"> </w:t>
      </w:r>
      <w:r w:rsidR="00354B5D">
        <w:rPr>
          <w:rFonts w:ascii="Times New Roman" w:hAnsi="Times New Roman" w:cs="Times New Roman"/>
          <w:sz w:val="24"/>
          <w:szCs w:val="24"/>
        </w:rPr>
        <w:t xml:space="preserve">    </w:t>
      </w:r>
      <w:r w:rsidR="00921A68" w:rsidRPr="00354B5D">
        <w:rPr>
          <w:rFonts w:ascii="Times New Roman" w:hAnsi="Times New Roman" w:cs="Times New Roman"/>
          <w:sz w:val="24"/>
          <w:szCs w:val="24"/>
        </w:rPr>
        <w:t xml:space="preserve"> </w:t>
      </w:r>
      <w:r w:rsidRPr="00354B5D">
        <w:rPr>
          <w:rFonts w:ascii="Times New Roman" w:hAnsi="Times New Roman" w:cs="Times New Roman"/>
          <w:sz w:val="24"/>
          <w:szCs w:val="24"/>
        </w:rPr>
        <w:t xml:space="preserve">  </w:t>
      </w:r>
      <w:r w:rsidR="00550FC2" w:rsidRPr="00354B5D">
        <w:rPr>
          <w:rFonts w:ascii="Times New Roman" w:hAnsi="Times New Roman" w:cs="Times New Roman"/>
          <w:sz w:val="24"/>
          <w:szCs w:val="24"/>
        </w:rPr>
        <w:t xml:space="preserve"> </w:t>
      </w:r>
      <w:r w:rsidR="00B8723C" w:rsidRPr="00354B5D">
        <w:rPr>
          <w:rFonts w:ascii="Times New Roman" w:hAnsi="Times New Roman" w:cs="Times New Roman"/>
          <w:sz w:val="24"/>
          <w:szCs w:val="24"/>
        </w:rPr>
        <w:t>J</w:t>
      </w:r>
      <w:r w:rsidR="00921A68" w:rsidRPr="00354B5D">
        <w:rPr>
          <w:rFonts w:ascii="Times New Roman" w:hAnsi="Times New Roman" w:cs="Times New Roman"/>
          <w:sz w:val="24"/>
          <w:szCs w:val="24"/>
          <w:lang w:val="en-ZA"/>
        </w:rPr>
        <w:t xml:space="preserve">an 2005 - </w:t>
      </w:r>
      <w:r w:rsidR="0001708B" w:rsidRPr="00354B5D">
        <w:rPr>
          <w:rFonts w:ascii="Times New Roman" w:hAnsi="Times New Roman" w:cs="Times New Roman"/>
          <w:sz w:val="24"/>
          <w:szCs w:val="24"/>
          <w:lang w:val="en-ZA"/>
        </w:rPr>
        <w:t>April 2019</w:t>
      </w:r>
      <w:r w:rsidRPr="00354B5D">
        <w:rPr>
          <w:rFonts w:ascii="Times New Roman" w:hAnsi="Times New Roman" w:cs="Times New Roman"/>
          <w:sz w:val="24"/>
          <w:szCs w:val="24"/>
        </w:rPr>
        <w:t xml:space="preserve">   </w:t>
      </w:r>
    </w:p>
    <w:p w14:paraId="3166B10C" w14:textId="6E309D4D" w:rsidR="0001708B" w:rsidRPr="00354B5D" w:rsidRDefault="0001708B" w:rsidP="00921A68">
      <w:p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 xml:space="preserve">                                                           </w:t>
      </w:r>
      <w:r w:rsidR="00B8723C" w:rsidRPr="00354B5D">
        <w:rPr>
          <w:rFonts w:ascii="Times New Roman" w:hAnsi="Times New Roman" w:cs="Times New Roman"/>
          <w:sz w:val="24"/>
          <w:szCs w:val="24"/>
        </w:rPr>
        <w:t xml:space="preserve"> </w:t>
      </w:r>
      <w:r w:rsidR="005C2CFD" w:rsidRPr="00354B5D">
        <w:rPr>
          <w:rFonts w:ascii="Times New Roman" w:hAnsi="Times New Roman" w:cs="Times New Roman"/>
          <w:sz w:val="24"/>
          <w:szCs w:val="24"/>
        </w:rPr>
        <w:t xml:space="preserve">   Records &amp; Document Management</w:t>
      </w:r>
    </w:p>
    <w:p w14:paraId="60D04DDB" w14:textId="17A19900" w:rsidR="0001708B" w:rsidRPr="00354B5D" w:rsidRDefault="0001708B" w:rsidP="00921A68">
      <w:p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 xml:space="preserve">                                                            </w:t>
      </w:r>
      <w:r w:rsidR="00B8723C" w:rsidRPr="00354B5D">
        <w:rPr>
          <w:rFonts w:ascii="Times New Roman" w:hAnsi="Times New Roman" w:cs="Times New Roman"/>
          <w:sz w:val="24"/>
          <w:szCs w:val="24"/>
        </w:rPr>
        <w:t xml:space="preserve"> </w:t>
      </w:r>
      <w:r w:rsidRPr="00354B5D">
        <w:rPr>
          <w:rFonts w:ascii="Times New Roman" w:hAnsi="Times New Roman" w:cs="Times New Roman"/>
          <w:sz w:val="24"/>
          <w:szCs w:val="24"/>
        </w:rPr>
        <w:t xml:space="preserve">  Distribution and Facilities </w:t>
      </w:r>
      <w:r w:rsidR="00E729DB" w:rsidRPr="00354B5D">
        <w:rPr>
          <w:rFonts w:ascii="Times New Roman" w:hAnsi="Times New Roman" w:cs="Times New Roman"/>
          <w:sz w:val="24"/>
          <w:szCs w:val="24"/>
        </w:rPr>
        <w:t>Management</w:t>
      </w:r>
    </w:p>
    <w:p w14:paraId="0875F5FE" w14:textId="7D0E4DF8" w:rsidR="0001708B" w:rsidRPr="00354B5D" w:rsidRDefault="0001708B" w:rsidP="00921A68">
      <w:pPr>
        <w:pBdr>
          <w:bottom w:val="single" w:sz="12" w:space="1" w:color="auto"/>
        </w:pBd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 xml:space="preserve">                                                            </w:t>
      </w:r>
      <w:r w:rsidR="00B8723C" w:rsidRPr="00354B5D">
        <w:rPr>
          <w:rFonts w:ascii="Times New Roman" w:hAnsi="Times New Roman" w:cs="Times New Roman"/>
          <w:sz w:val="24"/>
          <w:szCs w:val="24"/>
        </w:rPr>
        <w:t xml:space="preserve"> </w:t>
      </w:r>
      <w:r w:rsidRPr="00354B5D">
        <w:rPr>
          <w:rFonts w:ascii="Times New Roman" w:hAnsi="Times New Roman" w:cs="Times New Roman"/>
          <w:sz w:val="24"/>
          <w:szCs w:val="24"/>
        </w:rPr>
        <w:t xml:space="preserve">  </w:t>
      </w:r>
      <w:r w:rsidR="00637F6C" w:rsidRPr="00354B5D">
        <w:rPr>
          <w:rFonts w:ascii="Times New Roman" w:hAnsi="Times New Roman" w:cs="Times New Roman"/>
          <w:sz w:val="24"/>
          <w:szCs w:val="24"/>
        </w:rPr>
        <w:t>Claims,</w:t>
      </w:r>
      <w:r w:rsidRPr="00354B5D">
        <w:rPr>
          <w:rFonts w:ascii="Times New Roman" w:hAnsi="Times New Roman" w:cs="Times New Roman"/>
          <w:sz w:val="24"/>
          <w:szCs w:val="24"/>
        </w:rPr>
        <w:t xml:space="preserve"> Clinical Auditing</w:t>
      </w:r>
      <w:r w:rsidR="00E45565" w:rsidRPr="00354B5D">
        <w:rPr>
          <w:rFonts w:ascii="Times New Roman" w:hAnsi="Times New Roman" w:cs="Times New Roman"/>
          <w:sz w:val="24"/>
          <w:szCs w:val="24"/>
        </w:rPr>
        <w:t xml:space="preserve">, </w:t>
      </w:r>
      <w:r w:rsidR="00637F6C" w:rsidRPr="00354B5D">
        <w:rPr>
          <w:rFonts w:ascii="Times New Roman" w:hAnsi="Times New Roman" w:cs="Times New Roman"/>
          <w:sz w:val="24"/>
          <w:szCs w:val="24"/>
        </w:rPr>
        <w:t>Customer Services</w:t>
      </w:r>
      <w:r w:rsidR="00E45565" w:rsidRPr="00354B5D">
        <w:rPr>
          <w:rFonts w:ascii="Times New Roman" w:hAnsi="Times New Roman" w:cs="Times New Roman"/>
          <w:sz w:val="24"/>
          <w:szCs w:val="24"/>
        </w:rPr>
        <w:t xml:space="preserve"> &amp; </w:t>
      </w:r>
      <w:r w:rsidR="00C734E5" w:rsidRPr="00354B5D">
        <w:rPr>
          <w:rFonts w:ascii="Times New Roman" w:hAnsi="Times New Roman" w:cs="Times New Roman"/>
          <w:sz w:val="24"/>
          <w:szCs w:val="24"/>
        </w:rPr>
        <w:t>Query Resolution.</w:t>
      </w:r>
    </w:p>
    <w:p w14:paraId="22E6035F" w14:textId="571F59E7" w:rsidR="0001708B" w:rsidRPr="00354B5D" w:rsidRDefault="0001708B" w:rsidP="00921A68">
      <w:p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 xml:space="preserve">Membership Team Leader                     Metropolitan Health Group                        </w:t>
      </w:r>
      <w:r w:rsidR="00550FC2" w:rsidRPr="00354B5D">
        <w:rPr>
          <w:rFonts w:ascii="Times New Roman" w:hAnsi="Times New Roman" w:cs="Times New Roman"/>
          <w:sz w:val="24"/>
          <w:szCs w:val="24"/>
        </w:rPr>
        <w:t xml:space="preserve">   </w:t>
      </w:r>
      <w:r w:rsidR="008C637B" w:rsidRPr="00354B5D">
        <w:rPr>
          <w:rFonts w:ascii="Times New Roman" w:hAnsi="Times New Roman" w:cs="Times New Roman"/>
          <w:sz w:val="24"/>
          <w:szCs w:val="24"/>
        </w:rPr>
        <w:t xml:space="preserve">    </w:t>
      </w:r>
      <w:r w:rsidR="00550FC2" w:rsidRPr="00354B5D">
        <w:rPr>
          <w:rFonts w:ascii="Times New Roman" w:hAnsi="Times New Roman" w:cs="Times New Roman"/>
          <w:sz w:val="24"/>
          <w:szCs w:val="24"/>
        </w:rPr>
        <w:t xml:space="preserve">  </w:t>
      </w:r>
      <w:r w:rsidRPr="00354B5D">
        <w:rPr>
          <w:rFonts w:ascii="Times New Roman" w:hAnsi="Times New Roman" w:cs="Times New Roman"/>
          <w:sz w:val="24"/>
          <w:szCs w:val="24"/>
        </w:rPr>
        <w:t>May 2002 – Dec 2004</w:t>
      </w:r>
    </w:p>
    <w:p w14:paraId="58414418" w14:textId="034050FF" w:rsidR="003E0797" w:rsidRPr="00354B5D" w:rsidRDefault="002A664E" w:rsidP="00921A68">
      <w:p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 xml:space="preserve">  </w:t>
      </w:r>
      <w:r w:rsidR="00550FC2" w:rsidRPr="00354B5D">
        <w:rPr>
          <w:rFonts w:ascii="Times New Roman" w:hAnsi="Times New Roman" w:cs="Times New Roman"/>
          <w:sz w:val="24"/>
          <w:szCs w:val="24"/>
        </w:rPr>
        <w:t xml:space="preserve"> </w:t>
      </w:r>
      <w:r w:rsidR="00FD4737" w:rsidRPr="00354B5D">
        <w:rPr>
          <w:rFonts w:ascii="Times New Roman" w:hAnsi="Times New Roman" w:cs="Times New Roman"/>
          <w:sz w:val="24"/>
          <w:szCs w:val="24"/>
        </w:rPr>
        <w:t xml:space="preserve">                                                            Premium and Membership Management</w:t>
      </w:r>
    </w:p>
    <w:p w14:paraId="441FB5C9" w14:textId="256D9E03" w:rsidR="00FD4737" w:rsidRPr="00354B5D" w:rsidRDefault="00FD4737" w:rsidP="00921A68">
      <w:p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 xml:space="preserve">                                                               New member registration, suspension, retention and</w:t>
      </w:r>
    </w:p>
    <w:p w14:paraId="5B10D4D5" w14:textId="7A45B58D" w:rsidR="00FD4737" w:rsidRPr="00354B5D" w:rsidRDefault="00FD4737" w:rsidP="00FD4737">
      <w:pPr>
        <w:tabs>
          <w:tab w:val="left" w:pos="990"/>
          <w:tab w:val="center" w:pos="5400"/>
        </w:tabs>
        <w:jc w:val="both"/>
        <w:rPr>
          <w:rFonts w:ascii="Times New Roman" w:hAnsi="Times New Roman" w:cs="Times New Roman"/>
          <w:sz w:val="24"/>
          <w:szCs w:val="24"/>
        </w:rPr>
      </w:pPr>
      <w:r w:rsidRPr="00354B5D">
        <w:rPr>
          <w:rFonts w:ascii="Times New Roman" w:hAnsi="Times New Roman" w:cs="Times New Roman"/>
          <w:sz w:val="24"/>
          <w:szCs w:val="24"/>
        </w:rPr>
        <w:t xml:space="preserve">                                                             </w:t>
      </w:r>
      <w:r w:rsidR="00354B5D">
        <w:rPr>
          <w:rFonts w:ascii="Times New Roman" w:hAnsi="Times New Roman" w:cs="Times New Roman"/>
          <w:sz w:val="24"/>
          <w:szCs w:val="24"/>
        </w:rPr>
        <w:t xml:space="preserve"> </w:t>
      </w:r>
      <w:r w:rsidRPr="00354B5D">
        <w:rPr>
          <w:rFonts w:ascii="Times New Roman" w:hAnsi="Times New Roman" w:cs="Times New Roman"/>
          <w:sz w:val="24"/>
          <w:szCs w:val="24"/>
        </w:rPr>
        <w:t xml:space="preserve"> Resignation.</w:t>
      </w:r>
      <w:r w:rsidR="004B750D" w:rsidRPr="00354B5D">
        <w:rPr>
          <w:rFonts w:ascii="Times New Roman" w:hAnsi="Times New Roman" w:cs="Times New Roman"/>
          <w:sz w:val="24"/>
          <w:szCs w:val="24"/>
        </w:rPr>
        <w:t xml:space="preserve"> Financial management</w:t>
      </w:r>
      <w:r w:rsidRPr="00354B5D">
        <w:rPr>
          <w:rFonts w:ascii="Times New Roman" w:hAnsi="Times New Roman" w:cs="Times New Roman"/>
          <w:sz w:val="24"/>
          <w:szCs w:val="24"/>
        </w:rPr>
        <w:tab/>
      </w:r>
    </w:p>
    <w:p w14:paraId="4CBCEE0E" w14:textId="2DB9473B" w:rsidR="00FD4737" w:rsidRPr="00354B5D" w:rsidRDefault="00FD4737" w:rsidP="00921A68">
      <w:p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 xml:space="preserve">                                                               Debit and Credit Listing</w:t>
      </w:r>
    </w:p>
    <w:p w14:paraId="5E66CF2D" w14:textId="51BD6058" w:rsidR="003E0797" w:rsidRDefault="003E0797" w:rsidP="003E0797">
      <w:pPr>
        <w:pBdr>
          <w:bottom w:val="single" w:sz="12" w:space="1" w:color="auto"/>
        </w:pBdr>
        <w:tabs>
          <w:tab w:val="left" w:pos="990"/>
          <w:tab w:val="center" w:pos="5400"/>
        </w:tabs>
        <w:jc w:val="both"/>
        <w:rPr>
          <w:rFonts w:ascii="Times New Roman" w:hAnsi="Times New Roman" w:cs="Times New Roman"/>
          <w:sz w:val="24"/>
          <w:szCs w:val="24"/>
        </w:rPr>
      </w:pPr>
      <w:r w:rsidRPr="00354B5D">
        <w:rPr>
          <w:rFonts w:ascii="Times New Roman" w:hAnsi="Times New Roman" w:cs="Times New Roman"/>
          <w:sz w:val="24"/>
          <w:szCs w:val="24"/>
        </w:rPr>
        <w:t xml:space="preserve">Administrator                                      </w:t>
      </w:r>
      <w:r w:rsidR="00795F6A">
        <w:rPr>
          <w:rFonts w:ascii="Times New Roman" w:hAnsi="Times New Roman" w:cs="Times New Roman"/>
          <w:sz w:val="24"/>
          <w:szCs w:val="24"/>
        </w:rPr>
        <w:t xml:space="preserve"> </w:t>
      </w:r>
      <w:r w:rsidR="002A664E" w:rsidRPr="00354B5D">
        <w:rPr>
          <w:rFonts w:ascii="Times New Roman" w:hAnsi="Times New Roman" w:cs="Times New Roman"/>
          <w:sz w:val="24"/>
          <w:szCs w:val="24"/>
        </w:rPr>
        <w:t xml:space="preserve"> </w:t>
      </w:r>
      <w:r w:rsidR="00495F75" w:rsidRPr="00354B5D">
        <w:rPr>
          <w:rFonts w:ascii="Times New Roman" w:hAnsi="Times New Roman" w:cs="Times New Roman"/>
          <w:sz w:val="24"/>
          <w:szCs w:val="24"/>
        </w:rPr>
        <w:t>Transnet</w:t>
      </w:r>
      <w:r w:rsidR="00795F6A">
        <w:rPr>
          <w:rFonts w:ascii="Times New Roman" w:hAnsi="Times New Roman" w:cs="Times New Roman"/>
          <w:sz w:val="24"/>
          <w:szCs w:val="24"/>
        </w:rPr>
        <w:t>/Med</w:t>
      </w:r>
      <w:r w:rsidR="00E45565" w:rsidRPr="00354B5D">
        <w:rPr>
          <w:rFonts w:ascii="Times New Roman" w:hAnsi="Times New Roman" w:cs="Times New Roman"/>
          <w:sz w:val="24"/>
          <w:szCs w:val="24"/>
        </w:rPr>
        <w:t xml:space="preserve"> and</w:t>
      </w:r>
      <w:r w:rsidRPr="00354B5D">
        <w:rPr>
          <w:rFonts w:ascii="Times New Roman" w:hAnsi="Times New Roman" w:cs="Times New Roman"/>
          <w:sz w:val="24"/>
          <w:szCs w:val="24"/>
        </w:rPr>
        <w:t xml:space="preserve"> Me</w:t>
      </w:r>
      <w:r w:rsidR="00495F75" w:rsidRPr="00354B5D">
        <w:rPr>
          <w:rFonts w:ascii="Times New Roman" w:hAnsi="Times New Roman" w:cs="Times New Roman"/>
          <w:sz w:val="24"/>
          <w:szCs w:val="24"/>
        </w:rPr>
        <w:t xml:space="preserve">tropolitan Health      </w:t>
      </w:r>
      <w:r w:rsidR="00550FC2" w:rsidRPr="00354B5D">
        <w:rPr>
          <w:rFonts w:ascii="Times New Roman" w:hAnsi="Times New Roman" w:cs="Times New Roman"/>
          <w:sz w:val="24"/>
          <w:szCs w:val="24"/>
        </w:rPr>
        <w:t xml:space="preserve"> </w:t>
      </w:r>
      <w:r w:rsidRPr="00354B5D">
        <w:rPr>
          <w:rFonts w:ascii="Times New Roman" w:hAnsi="Times New Roman" w:cs="Times New Roman"/>
          <w:sz w:val="24"/>
          <w:szCs w:val="24"/>
        </w:rPr>
        <w:t xml:space="preserve">  </w:t>
      </w:r>
      <w:r w:rsidR="00224F4F">
        <w:rPr>
          <w:rFonts w:ascii="Times New Roman" w:hAnsi="Times New Roman" w:cs="Times New Roman"/>
          <w:sz w:val="24"/>
          <w:szCs w:val="24"/>
        </w:rPr>
        <w:t xml:space="preserve"> </w:t>
      </w:r>
      <w:r w:rsidRPr="00354B5D">
        <w:rPr>
          <w:rFonts w:ascii="Times New Roman" w:hAnsi="Times New Roman" w:cs="Times New Roman"/>
          <w:sz w:val="24"/>
          <w:szCs w:val="24"/>
        </w:rPr>
        <w:t>June 1996 – April 2002</w:t>
      </w:r>
    </w:p>
    <w:p w14:paraId="74A52120" w14:textId="77777777" w:rsidR="001D4771" w:rsidRDefault="001D4771" w:rsidP="002578F6">
      <w:pPr>
        <w:tabs>
          <w:tab w:val="left" w:pos="990"/>
        </w:tabs>
        <w:jc w:val="both"/>
        <w:rPr>
          <w:rFonts w:ascii="Times New Roman" w:hAnsi="Times New Roman" w:cs="Times New Roman"/>
          <w:b/>
          <w:bCs/>
          <w:sz w:val="24"/>
          <w:szCs w:val="24"/>
        </w:rPr>
      </w:pPr>
    </w:p>
    <w:p w14:paraId="6030918F" w14:textId="6B4FEF88" w:rsidR="002578F6" w:rsidRDefault="002578F6" w:rsidP="002578F6">
      <w:pPr>
        <w:tabs>
          <w:tab w:val="left" w:pos="990"/>
        </w:tabs>
        <w:jc w:val="both"/>
        <w:rPr>
          <w:rFonts w:ascii="Times New Roman" w:hAnsi="Times New Roman" w:cs="Times New Roman"/>
          <w:b/>
          <w:bCs/>
          <w:sz w:val="24"/>
          <w:szCs w:val="24"/>
        </w:rPr>
      </w:pPr>
      <w:r w:rsidRPr="00354B5D">
        <w:rPr>
          <w:rFonts w:ascii="Times New Roman" w:hAnsi="Times New Roman" w:cs="Times New Roman"/>
          <w:b/>
          <w:bCs/>
          <w:sz w:val="24"/>
          <w:szCs w:val="24"/>
        </w:rPr>
        <w:t>Service Manager</w:t>
      </w:r>
    </w:p>
    <w:p w14:paraId="42ED9481" w14:textId="6943EC34" w:rsidR="00A87946" w:rsidRDefault="00A87946" w:rsidP="002578F6">
      <w:pPr>
        <w:tabs>
          <w:tab w:val="left" w:pos="990"/>
        </w:tabs>
        <w:jc w:val="both"/>
        <w:rPr>
          <w:rFonts w:ascii="Times New Roman" w:hAnsi="Times New Roman" w:cs="Times New Roman"/>
          <w:b/>
          <w:bCs/>
          <w:sz w:val="24"/>
          <w:szCs w:val="24"/>
        </w:rPr>
      </w:pPr>
    </w:p>
    <w:p w14:paraId="6DC9666C" w14:textId="191998B6" w:rsidR="00A87946" w:rsidRDefault="00A87946" w:rsidP="002578F6">
      <w:pPr>
        <w:tabs>
          <w:tab w:val="left" w:pos="990"/>
        </w:tabs>
        <w:jc w:val="both"/>
        <w:rPr>
          <w:rFonts w:ascii="Times New Roman" w:hAnsi="Times New Roman" w:cs="Times New Roman"/>
          <w:b/>
          <w:bCs/>
          <w:sz w:val="24"/>
          <w:szCs w:val="24"/>
        </w:rPr>
      </w:pPr>
      <w:r>
        <w:rPr>
          <w:rFonts w:ascii="Times New Roman" w:hAnsi="Times New Roman" w:cs="Times New Roman"/>
          <w:b/>
          <w:bCs/>
          <w:sz w:val="24"/>
          <w:szCs w:val="24"/>
        </w:rPr>
        <w:t>Overview</w:t>
      </w:r>
    </w:p>
    <w:p w14:paraId="060438F1" w14:textId="52CA6877" w:rsidR="00A87946" w:rsidRDefault="00A87946" w:rsidP="002578F6">
      <w:pPr>
        <w:tabs>
          <w:tab w:val="left" w:pos="990"/>
        </w:tabs>
        <w:jc w:val="both"/>
        <w:rPr>
          <w:rFonts w:ascii="Times New Roman" w:hAnsi="Times New Roman" w:cs="Times New Roman"/>
          <w:b/>
          <w:bCs/>
          <w:sz w:val="24"/>
          <w:szCs w:val="24"/>
        </w:rPr>
      </w:pPr>
    </w:p>
    <w:p w14:paraId="2F2BD2D5" w14:textId="539218D8" w:rsidR="006A44E5" w:rsidRDefault="006A44E5" w:rsidP="006A44E5">
      <w:pPr>
        <w:tabs>
          <w:tab w:val="left" w:pos="990"/>
        </w:tabs>
        <w:jc w:val="both"/>
        <w:rPr>
          <w:rFonts w:ascii="Times New Roman" w:hAnsi="Times New Roman" w:cs="Times New Roman"/>
          <w:bCs/>
          <w:sz w:val="24"/>
          <w:szCs w:val="24"/>
        </w:rPr>
      </w:pPr>
      <w:r w:rsidRPr="00354B5D">
        <w:rPr>
          <w:rFonts w:ascii="Times New Roman" w:hAnsi="Times New Roman" w:cs="Times New Roman"/>
          <w:bCs/>
          <w:sz w:val="24"/>
          <w:szCs w:val="24"/>
        </w:rPr>
        <w:t>Reporting directly to the Head of Operations, responsible for ensuring the effective management of various departments and support services (i.e.</w:t>
      </w:r>
      <w:r w:rsidR="001D4771" w:rsidRPr="001D4771">
        <w:rPr>
          <w:rFonts w:ascii="Times New Roman" w:hAnsi="Times New Roman" w:cs="Times New Roman"/>
          <w:bCs/>
          <w:sz w:val="24"/>
          <w:szCs w:val="24"/>
        </w:rPr>
        <w:t xml:space="preserve"> </w:t>
      </w:r>
      <w:r w:rsidR="001D4771" w:rsidRPr="00354B5D">
        <w:rPr>
          <w:rFonts w:ascii="Times New Roman" w:hAnsi="Times New Roman" w:cs="Times New Roman"/>
          <w:bCs/>
          <w:sz w:val="24"/>
          <w:szCs w:val="24"/>
        </w:rPr>
        <w:t>Claims and Clinical Auditin</w:t>
      </w:r>
      <w:r w:rsidR="001D4771">
        <w:rPr>
          <w:rFonts w:ascii="Times New Roman" w:hAnsi="Times New Roman" w:cs="Times New Roman"/>
          <w:bCs/>
          <w:sz w:val="24"/>
          <w:szCs w:val="24"/>
        </w:rPr>
        <w:t xml:space="preserve">g department, Customer Services and </w:t>
      </w:r>
      <w:r w:rsidR="001D4771" w:rsidRPr="00354B5D">
        <w:rPr>
          <w:rFonts w:ascii="Times New Roman" w:hAnsi="Times New Roman" w:cs="Times New Roman"/>
          <w:bCs/>
          <w:sz w:val="24"/>
          <w:szCs w:val="24"/>
        </w:rPr>
        <w:t>Query Resolution department</w:t>
      </w:r>
      <w:r w:rsidR="001D4771">
        <w:rPr>
          <w:rFonts w:ascii="Times New Roman" w:hAnsi="Times New Roman" w:cs="Times New Roman"/>
          <w:bCs/>
          <w:sz w:val="24"/>
          <w:szCs w:val="24"/>
        </w:rPr>
        <w:t xml:space="preserve">, </w:t>
      </w:r>
      <w:r w:rsidRPr="00354B5D">
        <w:rPr>
          <w:rFonts w:ascii="Times New Roman" w:hAnsi="Times New Roman" w:cs="Times New Roman"/>
          <w:bCs/>
          <w:sz w:val="24"/>
          <w:szCs w:val="24"/>
        </w:rPr>
        <w:t>Records and Documents management, Distribution and Facilities department, Responsible for the maintenance of claim files, reviewing these files, and ensuring appropriate payments have been made to the right service provider, with the right amount at the right time.</w:t>
      </w:r>
    </w:p>
    <w:p w14:paraId="3A16877B" w14:textId="77777777" w:rsidR="006A44E5" w:rsidRDefault="006A44E5" w:rsidP="002578F6">
      <w:pPr>
        <w:tabs>
          <w:tab w:val="left" w:pos="990"/>
        </w:tabs>
        <w:jc w:val="both"/>
        <w:rPr>
          <w:rFonts w:ascii="Times New Roman" w:hAnsi="Times New Roman" w:cs="Times New Roman"/>
          <w:b/>
          <w:bCs/>
          <w:sz w:val="24"/>
          <w:szCs w:val="24"/>
        </w:rPr>
      </w:pPr>
    </w:p>
    <w:p w14:paraId="21514D47" w14:textId="77777777" w:rsidR="002578F6" w:rsidRPr="00354B5D" w:rsidRDefault="002578F6" w:rsidP="002578F6">
      <w:pPr>
        <w:tabs>
          <w:tab w:val="left" w:pos="990"/>
        </w:tabs>
        <w:jc w:val="both"/>
        <w:rPr>
          <w:rFonts w:ascii="Times New Roman" w:hAnsi="Times New Roman" w:cs="Times New Roman"/>
          <w:b/>
          <w:bCs/>
          <w:sz w:val="24"/>
          <w:szCs w:val="24"/>
        </w:rPr>
      </w:pPr>
      <w:r>
        <w:rPr>
          <w:rFonts w:ascii="Times New Roman" w:hAnsi="Times New Roman" w:cs="Times New Roman"/>
          <w:b/>
          <w:bCs/>
          <w:sz w:val="24"/>
          <w:szCs w:val="24"/>
        </w:rPr>
        <w:t xml:space="preserve">Claims management, </w:t>
      </w:r>
      <w:r w:rsidRPr="00354B5D">
        <w:rPr>
          <w:rFonts w:ascii="Times New Roman" w:hAnsi="Times New Roman" w:cs="Times New Roman"/>
          <w:b/>
          <w:bCs/>
          <w:sz w:val="24"/>
          <w:szCs w:val="24"/>
        </w:rPr>
        <w:t>Clinical audit</w:t>
      </w:r>
      <w:r>
        <w:rPr>
          <w:rFonts w:ascii="Times New Roman" w:hAnsi="Times New Roman" w:cs="Times New Roman"/>
          <w:b/>
          <w:bCs/>
          <w:sz w:val="24"/>
          <w:szCs w:val="24"/>
        </w:rPr>
        <w:t xml:space="preserve">, </w:t>
      </w:r>
      <w:r w:rsidRPr="00354B5D">
        <w:rPr>
          <w:rFonts w:ascii="Times New Roman" w:hAnsi="Times New Roman" w:cs="Times New Roman"/>
          <w:b/>
          <w:bCs/>
          <w:sz w:val="24"/>
          <w:szCs w:val="24"/>
        </w:rPr>
        <w:t>Customer Services</w:t>
      </w:r>
      <w:r>
        <w:rPr>
          <w:rFonts w:ascii="Times New Roman" w:hAnsi="Times New Roman" w:cs="Times New Roman"/>
          <w:b/>
          <w:bCs/>
          <w:sz w:val="24"/>
          <w:szCs w:val="24"/>
        </w:rPr>
        <w:t xml:space="preserve"> and </w:t>
      </w:r>
      <w:r w:rsidRPr="00354B5D">
        <w:rPr>
          <w:rFonts w:ascii="Times New Roman" w:hAnsi="Times New Roman" w:cs="Times New Roman"/>
          <w:b/>
          <w:bCs/>
          <w:sz w:val="24"/>
          <w:szCs w:val="24"/>
        </w:rPr>
        <w:t>Query Resolution</w:t>
      </w:r>
    </w:p>
    <w:p w14:paraId="470E4EC5" w14:textId="77777777" w:rsidR="002578F6" w:rsidRPr="00354B5D" w:rsidRDefault="002578F6" w:rsidP="002578F6">
      <w:pPr>
        <w:tabs>
          <w:tab w:val="left" w:pos="990"/>
        </w:tabs>
        <w:jc w:val="both"/>
        <w:rPr>
          <w:rFonts w:ascii="Times New Roman" w:hAnsi="Times New Roman" w:cs="Times New Roman"/>
          <w:bCs/>
          <w:sz w:val="24"/>
          <w:szCs w:val="24"/>
          <w:u w:val="single"/>
        </w:rPr>
      </w:pPr>
    </w:p>
    <w:p w14:paraId="7AEA2644" w14:textId="3E0B5CA3" w:rsidR="006665C4" w:rsidRPr="00354B5D" w:rsidRDefault="006665C4" w:rsidP="002578F6">
      <w:pPr>
        <w:numPr>
          <w:ilvl w:val="0"/>
          <w:numId w:val="6"/>
        </w:numPr>
        <w:tabs>
          <w:tab w:val="left" w:pos="990"/>
        </w:tabs>
        <w:jc w:val="both"/>
        <w:rPr>
          <w:rFonts w:ascii="Times New Roman" w:hAnsi="Times New Roman" w:cs="Times New Roman"/>
          <w:bCs/>
          <w:sz w:val="24"/>
          <w:szCs w:val="24"/>
        </w:rPr>
      </w:pPr>
      <w:r w:rsidRPr="00354B5D">
        <w:rPr>
          <w:rFonts w:ascii="Times New Roman" w:hAnsi="Times New Roman" w:cs="Times New Roman"/>
          <w:bCs/>
          <w:sz w:val="24"/>
          <w:szCs w:val="24"/>
        </w:rPr>
        <w:t>Allocat</w:t>
      </w:r>
      <w:r w:rsidR="001D4771">
        <w:rPr>
          <w:rFonts w:ascii="Times New Roman" w:hAnsi="Times New Roman" w:cs="Times New Roman"/>
          <w:bCs/>
          <w:sz w:val="24"/>
          <w:szCs w:val="24"/>
        </w:rPr>
        <w:t>ion of work to Claims assessors and ensuring that all claims are processed according to the standard operating procedures.</w:t>
      </w:r>
    </w:p>
    <w:p w14:paraId="03CAFA6A" w14:textId="77777777" w:rsidR="006665C4" w:rsidRPr="00354B5D" w:rsidRDefault="006665C4" w:rsidP="002578F6">
      <w:pPr>
        <w:numPr>
          <w:ilvl w:val="0"/>
          <w:numId w:val="6"/>
        </w:numPr>
        <w:tabs>
          <w:tab w:val="left" w:pos="990"/>
        </w:tabs>
        <w:jc w:val="both"/>
        <w:rPr>
          <w:rFonts w:ascii="Times New Roman" w:hAnsi="Times New Roman" w:cs="Times New Roman"/>
          <w:bCs/>
          <w:sz w:val="24"/>
          <w:szCs w:val="24"/>
        </w:rPr>
      </w:pPr>
      <w:r w:rsidRPr="00354B5D">
        <w:rPr>
          <w:rFonts w:ascii="Times New Roman" w:hAnsi="Times New Roman" w:cs="Times New Roman"/>
          <w:bCs/>
          <w:sz w:val="24"/>
          <w:szCs w:val="24"/>
        </w:rPr>
        <w:t>Analyze all claims, identify all risks, and ensure all claims are processed in accordance with scheme rules.</w:t>
      </w:r>
    </w:p>
    <w:p w14:paraId="1CF563CA" w14:textId="77777777" w:rsidR="006665C4" w:rsidRPr="00354B5D" w:rsidRDefault="006665C4" w:rsidP="002578F6">
      <w:pPr>
        <w:numPr>
          <w:ilvl w:val="0"/>
          <w:numId w:val="6"/>
        </w:numPr>
        <w:tabs>
          <w:tab w:val="left" w:pos="990"/>
        </w:tabs>
        <w:jc w:val="both"/>
        <w:rPr>
          <w:rFonts w:ascii="Times New Roman" w:hAnsi="Times New Roman" w:cs="Times New Roman"/>
          <w:bCs/>
          <w:sz w:val="24"/>
          <w:szCs w:val="24"/>
        </w:rPr>
      </w:pPr>
      <w:r w:rsidRPr="00354B5D">
        <w:rPr>
          <w:rFonts w:ascii="Times New Roman" w:hAnsi="Times New Roman" w:cs="Times New Roman"/>
          <w:bCs/>
          <w:sz w:val="24"/>
          <w:szCs w:val="24"/>
        </w:rPr>
        <w:t>Create and implement various claim policies and procedures.</w:t>
      </w:r>
    </w:p>
    <w:p w14:paraId="0D020777" w14:textId="77777777" w:rsidR="006665C4" w:rsidRDefault="006665C4" w:rsidP="0096007F">
      <w:pPr>
        <w:numPr>
          <w:ilvl w:val="0"/>
          <w:numId w:val="6"/>
        </w:numPr>
        <w:tabs>
          <w:tab w:val="left" w:pos="990"/>
        </w:tabs>
        <w:jc w:val="both"/>
        <w:rPr>
          <w:rFonts w:ascii="Times New Roman" w:hAnsi="Times New Roman" w:cs="Times New Roman"/>
          <w:bCs/>
          <w:sz w:val="24"/>
          <w:szCs w:val="24"/>
          <w:lang w:val="en-ZA"/>
        </w:rPr>
      </w:pPr>
      <w:r w:rsidRPr="0096007F">
        <w:rPr>
          <w:rFonts w:ascii="Times New Roman" w:hAnsi="Times New Roman" w:cs="Times New Roman"/>
          <w:bCs/>
          <w:sz w:val="24"/>
          <w:szCs w:val="24"/>
          <w:lang w:val="en-ZA"/>
        </w:rPr>
        <w:t>Create and keep a client communication platform up and running.</w:t>
      </w:r>
    </w:p>
    <w:p w14:paraId="21E513DC" w14:textId="77777777" w:rsidR="006665C4" w:rsidRDefault="006665C4" w:rsidP="00BD2659">
      <w:pPr>
        <w:pStyle w:val="ListParagraph"/>
        <w:numPr>
          <w:ilvl w:val="0"/>
          <w:numId w:val="6"/>
        </w:numPr>
        <w:tabs>
          <w:tab w:val="left" w:pos="990"/>
        </w:tabs>
        <w:jc w:val="both"/>
        <w:rPr>
          <w:rFonts w:ascii="Times New Roman" w:hAnsi="Times New Roman" w:cs="Times New Roman"/>
          <w:bCs/>
          <w:sz w:val="24"/>
          <w:szCs w:val="24"/>
          <w:lang w:val="en-ZA"/>
        </w:rPr>
      </w:pPr>
      <w:r w:rsidRPr="00BD2659">
        <w:rPr>
          <w:rFonts w:ascii="Times New Roman" w:hAnsi="Times New Roman" w:cs="Times New Roman"/>
          <w:bCs/>
          <w:sz w:val="24"/>
          <w:szCs w:val="24"/>
          <w:lang w:val="en-ZA"/>
        </w:rPr>
        <w:t>Creating effective communication channels for clients and employees.</w:t>
      </w:r>
    </w:p>
    <w:p w14:paraId="6C37982A" w14:textId="77777777" w:rsidR="006665C4" w:rsidRPr="00BD2659" w:rsidRDefault="006665C4" w:rsidP="00BD2659">
      <w:pPr>
        <w:pStyle w:val="ListParagraph"/>
        <w:numPr>
          <w:ilvl w:val="0"/>
          <w:numId w:val="6"/>
        </w:numPr>
        <w:tabs>
          <w:tab w:val="left" w:pos="990"/>
        </w:tabs>
        <w:jc w:val="both"/>
        <w:rPr>
          <w:rFonts w:ascii="Times New Roman" w:hAnsi="Times New Roman" w:cs="Times New Roman"/>
          <w:bCs/>
          <w:sz w:val="24"/>
          <w:szCs w:val="24"/>
          <w:lang w:val="en-ZA"/>
        </w:rPr>
      </w:pPr>
      <w:r>
        <w:rPr>
          <w:rFonts w:ascii="Times New Roman" w:hAnsi="Times New Roman" w:cs="Times New Roman"/>
          <w:bCs/>
          <w:sz w:val="24"/>
          <w:szCs w:val="24"/>
          <w:lang w:val="en-ZA"/>
        </w:rPr>
        <w:t xml:space="preserve">Dealt with member enquiries, requests and troubleshoot the problems. </w:t>
      </w:r>
    </w:p>
    <w:p w14:paraId="2BD57AC5" w14:textId="77777777" w:rsidR="006665C4" w:rsidRDefault="006665C4" w:rsidP="0096007F">
      <w:pPr>
        <w:numPr>
          <w:ilvl w:val="0"/>
          <w:numId w:val="6"/>
        </w:numPr>
        <w:tabs>
          <w:tab w:val="left" w:pos="990"/>
        </w:tabs>
        <w:jc w:val="both"/>
        <w:rPr>
          <w:rFonts w:ascii="Times New Roman" w:hAnsi="Times New Roman" w:cs="Times New Roman"/>
          <w:bCs/>
          <w:sz w:val="24"/>
          <w:szCs w:val="24"/>
          <w:lang w:val="en-ZA"/>
        </w:rPr>
      </w:pPr>
      <w:r>
        <w:rPr>
          <w:rFonts w:ascii="Times New Roman" w:hAnsi="Times New Roman" w:cs="Times New Roman"/>
          <w:bCs/>
          <w:sz w:val="24"/>
          <w:szCs w:val="24"/>
          <w:lang w:val="en-ZA"/>
        </w:rPr>
        <w:lastRenderedPageBreak/>
        <w:t>Developed customer policies and training of reporting staff on new products/services offered by the organisation.</w:t>
      </w:r>
    </w:p>
    <w:p w14:paraId="37D3A69E" w14:textId="61096186" w:rsidR="006665C4" w:rsidRPr="00F70175" w:rsidRDefault="006665C4" w:rsidP="00F70175">
      <w:pPr>
        <w:numPr>
          <w:ilvl w:val="0"/>
          <w:numId w:val="6"/>
        </w:numPr>
        <w:tabs>
          <w:tab w:val="left" w:pos="990"/>
        </w:tabs>
        <w:jc w:val="both"/>
        <w:rPr>
          <w:rFonts w:ascii="Times New Roman" w:hAnsi="Times New Roman" w:cs="Times New Roman"/>
          <w:bCs/>
          <w:sz w:val="24"/>
          <w:szCs w:val="24"/>
        </w:rPr>
      </w:pPr>
      <w:r w:rsidRPr="00354B5D">
        <w:rPr>
          <w:rFonts w:ascii="Times New Roman" w:hAnsi="Times New Roman" w:cs="Times New Roman"/>
          <w:bCs/>
          <w:sz w:val="24"/>
          <w:szCs w:val="24"/>
        </w:rPr>
        <w:t>Drafting of key performance indicators (KPIs) and Standard Operating procedures (SOPs).</w:t>
      </w:r>
      <w:r w:rsidR="00F70175">
        <w:rPr>
          <w:rFonts w:ascii="Times New Roman" w:hAnsi="Times New Roman" w:cs="Times New Roman"/>
          <w:bCs/>
          <w:sz w:val="24"/>
          <w:szCs w:val="24"/>
        </w:rPr>
        <w:t xml:space="preserve"> Effectively ensuring</w:t>
      </w:r>
      <w:r w:rsidR="00F70175" w:rsidRPr="00F70175">
        <w:rPr>
          <w:rFonts w:ascii="Times New Roman" w:hAnsi="Times New Roman" w:cs="Times New Roman"/>
          <w:bCs/>
          <w:sz w:val="24"/>
          <w:szCs w:val="24"/>
        </w:rPr>
        <w:t xml:space="preserve"> that all required systems, workflows, and working procedures are up and running.</w:t>
      </w:r>
    </w:p>
    <w:p w14:paraId="4DABC713" w14:textId="609C1DDA" w:rsidR="006665C4" w:rsidRPr="00F70175" w:rsidRDefault="006665C4" w:rsidP="002578F6">
      <w:pPr>
        <w:numPr>
          <w:ilvl w:val="0"/>
          <w:numId w:val="6"/>
        </w:numPr>
        <w:tabs>
          <w:tab w:val="left" w:pos="990"/>
        </w:tabs>
        <w:jc w:val="both"/>
        <w:rPr>
          <w:rFonts w:ascii="Times New Roman" w:hAnsi="Times New Roman" w:cs="Times New Roman"/>
          <w:bCs/>
          <w:sz w:val="24"/>
          <w:szCs w:val="24"/>
          <w:u w:val="single"/>
        </w:rPr>
      </w:pPr>
      <w:r w:rsidRPr="00354B5D">
        <w:rPr>
          <w:rFonts w:ascii="Times New Roman" w:hAnsi="Times New Roman" w:cs="Times New Roman"/>
          <w:bCs/>
          <w:sz w:val="24"/>
          <w:szCs w:val="24"/>
        </w:rPr>
        <w:t>Error correction on collaboration with internal and external parties to expedite the processing time.</w:t>
      </w:r>
    </w:p>
    <w:p w14:paraId="0BE9B6B3" w14:textId="4A7A0654" w:rsidR="00F70175" w:rsidRPr="00354B5D" w:rsidRDefault="00F70175" w:rsidP="002578F6">
      <w:pPr>
        <w:numPr>
          <w:ilvl w:val="0"/>
          <w:numId w:val="6"/>
        </w:numPr>
        <w:tabs>
          <w:tab w:val="left" w:pos="990"/>
        </w:tabs>
        <w:jc w:val="both"/>
        <w:rPr>
          <w:rFonts w:ascii="Times New Roman" w:hAnsi="Times New Roman" w:cs="Times New Roman"/>
          <w:bCs/>
          <w:sz w:val="24"/>
          <w:szCs w:val="24"/>
          <w:u w:val="single"/>
        </w:rPr>
      </w:pPr>
      <w:r>
        <w:rPr>
          <w:rFonts w:ascii="Times New Roman" w:hAnsi="Times New Roman" w:cs="Times New Roman"/>
          <w:bCs/>
          <w:sz w:val="24"/>
          <w:szCs w:val="24"/>
        </w:rPr>
        <w:t>Proactively ensuring the Service Level Agreement (SLA) and Turnaround time is adhered to.</w:t>
      </w:r>
    </w:p>
    <w:p w14:paraId="52010F46" w14:textId="77777777" w:rsidR="006665C4" w:rsidRPr="00354B5D" w:rsidRDefault="006665C4" w:rsidP="002578F6">
      <w:pPr>
        <w:numPr>
          <w:ilvl w:val="0"/>
          <w:numId w:val="6"/>
        </w:numPr>
        <w:tabs>
          <w:tab w:val="left" w:pos="990"/>
        </w:tabs>
        <w:jc w:val="both"/>
        <w:rPr>
          <w:rFonts w:ascii="Times New Roman" w:hAnsi="Times New Roman" w:cs="Times New Roman"/>
          <w:bCs/>
          <w:sz w:val="24"/>
          <w:szCs w:val="24"/>
        </w:rPr>
      </w:pPr>
      <w:r w:rsidRPr="00354B5D">
        <w:rPr>
          <w:rFonts w:ascii="Times New Roman" w:hAnsi="Times New Roman" w:cs="Times New Roman"/>
          <w:bCs/>
          <w:sz w:val="24"/>
          <w:szCs w:val="24"/>
        </w:rPr>
        <w:t>Forecast all staffing needs, effectively identify and resolve all issues, and schedule all employee attendance.</w:t>
      </w:r>
    </w:p>
    <w:p w14:paraId="0DB3D570" w14:textId="77777777" w:rsidR="006665C4" w:rsidRPr="00354B5D" w:rsidRDefault="006665C4" w:rsidP="002578F6">
      <w:pPr>
        <w:numPr>
          <w:ilvl w:val="0"/>
          <w:numId w:val="6"/>
        </w:numPr>
        <w:tabs>
          <w:tab w:val="left" w:pos="990"/>
        </w:tabs>
        <w:jc w:val="both"/>
        <w:rPr>
          <w:rFonts w:ascii="Times New Roman" w:hAnsi="Times New Roman" w:cs="Times New Roman"/>
          <w:bCs/>
          <w:sz w:val="24"/>
          <w:szCs w:val="24"/>
        </w:rPr>
      </w:pPr>
      <w:r w:rsidRPr="00354B5D">
        <w:rPr>
          <w:rFonts w:ascii="Times New Roman" w:hAnsi="Times New Roman" w:cs="Times New Roman"/>
          <w:bCs/>
          <w:sz w:val="24"/>
          <w:szCs w:val="24"/>
        </w:rPr>
        <w:t>Identifying the scheme’s medical service providers.</w:t>
      </w:r>
    </w:p>
    <w:p w14:paraId="470FD778" w14:textId="77777777" w:rsidR="006665C4" w:rsidRDefault="006665C4" w:rsidP="0096007F">
      <w:pPr>
        <w:numPr>
          <w:ilvl w:val="0"/>
          <w:numId w:val="6"/>
        </w:numPr>
        <w:tabs>
          <w:tab w:val="left" w:pos="990"/>
        </w:tabs>
        <w:jc w:val="both"/>
        <w:rPr>
          <w:rFonts w:ascii="Times New Roman" w:hAnsi="Times New Roman" w:cs="Times New Roman"/>
          <w:bCs/>
          <w:sz w:val="24"/>
          <w:szCs w:val="24"/>
          <w:lang w:val="en-ZA"/>
        </w:rPr>
      </w:pPr>
      <w:r>
        <w:rPr>
          <w:rFonts w:ascii="Times New Roman" w:hAnsi="Times New Roman" w:cs="Times New Roman"/>
          <w:bCs/>
          <w:sz w:val="24"/>
          <w:szCs w:val="24"/>
          <w:lang w:val="en-ZA"/>
        </w:rPr>
        <w:t>Kept accurate correspondence records, meeting regularly with management team and updating client details.</w:t>
      </w:r>
    </w:p>
    <w:p w14:paraId="45C9EFC2" w14:textId="77777777" w:rsidR="006665C4" w:rsidRDefault="006665C4" w:rsidP="00BD2659">
      <w:pPr>
        <w:pStyle w:val="ListParagraph"/>
        <w:numPr>
          <w:ilvl w:val="0"/>
          <w:numId w:val="6"/>
        </w:numPr>
        <w:tabs>
          <w:tab w:val="left" w:pos="990"/>
        </w:tabs>
        <w:jc w:val="both"/>
        <w:rPr>
          <w:rFonts w:ascii="Times New Roman" w:hAnsi="Times New Roman" w:cs="Times New Roman"/>
          <w:bCs/>
          <w:sz w:val="24"/>
          <w:szCs w:val="24"/>
          <w:lang w:val="en-ZA"/>
        </w:rPr>
      </w:pPr>
      <w:r>
        <w:rPr>
          <w:rFonts w:ascii="Times New Roman" w:hAnsi="Times New Roman" w:cs="Times New Roman"/>
          <w:bCs/>
          <w:sz w:val="24"/>
          <w:szCs w:val="24"/>
          <w:lang w:val="en-ZA"/>
        </w:rPr>
        <w:t>Liaising with different department about client/member queries and addressing them where appropriate.</w:t>
      </w:r>
    </w:p>
    <w:p w14:paraId="6EFFC528" w14:textId="77777777" w:rsidR="006665C4" w:rsidRPr="00354B5D" w:rsidRDefault="006665C4" w:rsidP="002578F6">
      <w:pPr>
        <w:numPr>
          <w:ilvl w:val="0"/>
          <w:numId w:val="6"/>
        </w:numPr>
        <w:tabs>
          <w:tab w:val="left" w:pos="990"/>
        </w:tabs>
        <w:jc w:val="both"/>
        <w:rPr>
          <w:rFonts w:ascii="Times New Roman" w:hAnsi="Times New Roman" w:cs="Times New Roman"/>
          <w:bCs/>
          <w:sz w:val="24"/>
          <w:szCs w:val="24"/>
        </w:rPr>
      </w:pPr>
      <w:r w:rsidRPr="00354B5D">
        <w:rPr>
          <w:rFonts w:ascii="Times New Roman" w:hAnsi="Times New Roman" w:cs="Times New Roman"/>
          <w:bCs/>
          <w:sz w:val="24"/>
          <w:szCs w:val="24"/>
        </w:rPr>
        <w:t>Liaising with Medical aid schemes, Private hospital, Provincial hospitals as well as the pharmacies.</w:t>
      </w:r>
    </w:p>
    <w:p w14:paraId="653B8E02" w14:textId="77777777" w:rsidR="006665C4" w:rsidRDefault="006665C4" w:rsidP="0096007F">
      <w:pPr>
        <w:numPr>
          <w:ilvl w:val="0"/>
          <w:numId w:val="6"/>
        </w:numPr>
        <w:tabs>
          <w:tab w:val="left" w:pos="990"/>
        </w:tabs>
        <w:jc w:val="both"/>
        <w:rPr>
          <w:rFonts w:ascii="Times New Roman" w:hAnsi="Times New Roman" w:cs="Times New Roman"/>
          <w:bCs/>
          <w:sz w:val="24"/>
          <w:szCs w:val="24"/>
          <w:lang w:val="en-ZA"/>
        </w:rPr>
      </w:pPr>
      <w:r>
        <w:rPr>
          <w:rFonts w:ascii="Times New Roman" w:hAnsi="Times New Roman" w:cs="Times New Roman"/>
          <w:bCs/>
          <w:sz w:val="24"/>
          <w:szCs w:val="24"/>
          <w:lang w:val="en-ZA"/>
        </w:rPr>
        <w:t>Maintaining current clients on the organisation’s database and growing our customer base.</w:t>
      </w:r>
    </w:p>
    <w:p w14:paraId="38C3D3F2" w14:textId="77777777" w:rsidR="006665C4" w:rsidRPr="00354B5D" w:rsidRDefault="006665C4" w:rsidP="002578F6">
      <w:pPr>
        <w:numPr>
          <w:ilvl w:val="0"/>
          <w:numId w:val="6"/>
        </w:numPr>
        <w:tabs>
          <w:tab w:val="left" w:pos="990"/>
        </w:tabs>
        <w:jc w:val="both"/>
        <w:rPr>
          <w:rFonts w:ascii="Times New Roman" w:hAnsi="Times New Roman" w:cs="Times New Roman"/>
          <w:bCs/>
          <w:sz w:val="24"/>
          <w:szCs w:val="24"/>
        </w:rPr>
      </w:pPr>
      <w:r w:rsidRPr="00354B5D">
        <w:rPr>
          <w:rFonts w:ascii="Times New Roman" w:hAnsi="Times New Roman" w:cs="Times New Roman"/>
          <w:bCs/>
          <w:sz w:val="24"/>
          <w:szCs w:val="24"/>
        </w:rPr>
        <w:t>Management and investigation of the over/under payment for service providers.</w:t>
      </w:r>
    </w:p>
    <w:p w14:paraId="4BA6AFFF" w14:textId="77777777" w:rsidR="006665C4" w:rsidRPr="00354B5D" w:rsidRDefault="006665C4" w:rsidP="002578F6">
      <w:pPr>
        <w:numPr>
          <w:ilvl w:val="0"/>
          <w:numId w:val="6"/>
        </w:numPr>
        <w:tabs>
          <w:tab w:val="left" w:pos="990"/>
        </w:tabs>
        <w:jc w:val="both"/>
        <w:rPr>
          <w:rFonts w:ascii="Times New Roman" w:hAnsi="Times New Roman" w:cs="Times New Roman"/>
          <w:bCs/>
          <w:sz w:val="24"/>
          <w:szCs w:val="24"/>
          <w:lang w:val="en-ZA"/>
        </w:rPr>
      </w:pPr>
      <w:r w:rsidRPr="00354B5D">
        <w:rPr>
          <w:rFonts w:ascii="Times New Roman" w:hAnsi="Times New Roman" w:cs="Times New Roman"/>
          <w:bCs/>
          <w:sz w:val="24"/>
          <w:szCs w:val="24"/>
        </w:rPr>
        <w:t>Non-Clinical – referral of members to the Managed care department with regards to Employee Wellness Programs (i.e.</w:t>
      </w:r>
      <w:r w:rsidRPr="00354B5D">
        <w:rPr>
          <w:rFonts w:ascii="Times New Roman" w:hAnsi="Times New Roman" w:cs="Times New Roman"/>
          <w:bCs/>
          <w:sz w:val="24"/>
          <w:szCs w:val="24"/>
          <w:lang w:val="en-ZA"/>
        </w:rPr>
        <w:t>Telephone Counselling 24/7 365 Days a Year, Face-to-Face Counselling, Managerial Consultation, Legal and Financial Advice, Trauma Debriefing and Counselling. Clinical Health Screenings (wellness days), Disability, Absenteeism and Incapacity management.</w:t>
      </w:r>
    </w:p>
    <w:p w14:paraId="54BAB59C" w14:textId="77777777" w:rsidR="006665C4" w:rsidRPr="00354B5D" w:rsidRDefault="006665C4" w:rsidP="002578F6">
      <w:pPr>
        <w:numPr>
          <w:ilvl w:val="0"/>
          <w:numId w:val="6"/>
        </w:numPr>
        <w:tabs>
          <w:tab w:val="left" w:pos="990"/>
        </w:tabs>
        <w:jc w:val="both"/>
        <w:rPr>
          <w:rFonts w:ascii="Times New Roman" w:hAnsi="Times New Roman" w:cs="Times New Roman"/>
          <w:bCs/>
          <w:sz w:val="24"/>
          <w:szCs w:val="24"/>
          <w:u w:val="single"/>
        </w:rPr>
      </w:pPr>
      <w:r w:rsidRPr="00354B5D">
        <w:rPr>
          <w:rFonts w:ascii="Times New Roman" w:hAnsi="Times New Roman" w:cs="Times New Roman"/>
          <w:bCs/>
          <w:sz w:val="24"/>
          <w:szCs w:val="24"/>
        </w:rPr>
        <w:t>Obtaining preventative/ corrective actions from suppliers to reduce specific claims and deploy to relevant persons.</w:t>
      </w:r>
    </w:p>
    <w:p w14:paraId="19D5F1B3" w14:textId="2BAD2F85" w:rsidR="006665C4" w:rsidRDefault="006665C4" w:rsidP="0096007F">
      <w:pPr>
        <w:numPr>
          <w:ilvl w:val="0"/>
          <w:numId w:val="6"/>
        </w:numPr>
        <w:tabs>
          <w:tab w:val="left" w:pos="990"/>
        </w:tabs>
        <w:jc w:val="both"/>
        <w:rPr>
          <w:rFonts w:ascii="Times New Roman" w:hAnsi="Times New Roman" w:cs="Times New Roman"/>
          <w:bCs/>
          <w:sz w:val="24"/>
          <w:szCs w:val="24"/>
          <w:lang w:val="en-ZA"/>
        </w:rPr>
      </w:pPr>
      <w:r w:rsidRPr="0096007F">
        <w:rPr>
          <w:rFonts w:ascii="Times New Roman" w:hAnsi="Times New Roman" w:cs="Times New Roman"/>
          <w:bCs/>
          <w:sz w:val="24"/>
          <w:szCs w:val="24"/>
          <w:lang w:val="en-ZA"/>
        </w:rPr>
        <w:t xml:space="preserve">Oversee a team of </w:t>
      </w:r>
      <w:r>
        <w:rPr>
          <w:rFonts w:ascii="Times New Roman" w:hAnsi="Times New Roman" w:cs="Times New Roman"/>
          <w:bCs/>
          <w:sz w:val="24"/>
          <w:szCs w:val="24"/>
          <w:lang w:val="en-ZA"/>
        </w:rPr>
        <w:t xml:space="preserve">Claims, </w:t>
      </w:r>
      <w:r w:rsidRPr="0096007F">
        <w:rPr>
          <w:rFonts w:ascii="Times New Roman" w:hAnsi="Times New Roman" w:cs="Times New Roman"/>
          <w:bCs/>
          <w:sz w:val="24"/>
          <w:szCs w:val="24"/>
          <w:lang w:val="en-ZA"/>
        </w:rPr>
        <w:t>Client Service</w:t>
      </w:r>
      <w:r>
        <w:rPr>
          <w:rFonts w:ascii="Times New Roman" w:hAnsi="Times New Roman" w:cs="Times New Roman"/>
          <w:bCs/>
          <w:sz w:val="24"/>
          <w:szCs w:val="24"/>
          <w:lang w:val="en-ZA"/>
        </w:rPr>
        <w:t xml:space="preserve"> and Query Resolutions</w:t>
      </w:r>
      <w:r w:rsidR="0049489D">
        <w:rPr>
          <w:rFonts w:ascii="Times New Roman" w:hAnsi="Times New Roman" w:cs="Times New Roman"/>
          <w:bCs/>
          <w:sz w:val="24"/>
          <w:szCs w:val="24"/>
          <w:lang w:val="en-ZA"/>
        </w:rPr>
        <w:t xml:space="preserve"> Representatives in terms of training and development, disciplinary, leave and allocation of resources to necessary aid in getting the job done.</w:t>
      </w:r>
    </w:p>
    <w:p w14:paraId="3FA61334" w14:textId="77777777" w:rsidR="006665C4" w:rsidRPr="00354B5D" w:rsidRDefault="006665C4" w:rsidP="002578F6">
      <w:pPr>
        <w:numPr>
          <w:ilvl w:val="0"/>
          <w:numId w:val="6"/>
        </w:numPr>
        <w:tabs>
          <w:tab w:val="left" w:pos="990"/>
        </w:tabs>
        <w:jc w:val="both"/>
        <w:rPr>
          <w:rFonts w:ascii="Times New Roman" w:hAnsi="Times New Roman" w:cs="Times New Roman"/>
          <w:bCs/>
          <w:sz w:val="24"/>
          <w:szCs w:val="24"/>
        </w:rPr>
      </w:pPr>
      <w:r w:rsidRPr="00354B5D">
        <w:rPr>
          <w:rFonts w:ascii="Times New Roman" w:hAnsi="Times New Roman" w:cs="Times New Roman"/>
          <w:bCs/>
          <w:sz w:val="24"/>
          <w:szCs w:val="24"/>
        </w:rPr>
        <w:t>Perform regular quarterly audits on all high case claims.</w:t>
      </w:r>
    </w:p>
    <w:p w14:paraId="613B8E0D" w14:textId="77777777" w:rsidR="006665C4" w:rsidRPr="00354B5D" w:rsidRDefault="006665C4" w:rsidP="002578F6">
      <w:pPr>
        <w:numPr>
          <w:ilvl w:val="0"/>
          <w:numId w:val="6"/>
        </w:numPr>
        <w:tabs>
          <w:tab w:val="left" w:pos="990"/>
        </w:tabs>
        <w:jc w:val="both"/>
        <w:rPr>
          <w:rFonts w:ascii="Times New Roman" w:hAnsi="Times New Roman" w:cs="Times New Roman"/>
          <w:bCs/>
          <w:sz w:val="24"/>
          <w:szCs w:val="24"/>
          <w:u w:val="single"/>
        </w:rPr>
      </w:pPr>
      <w:r w:rsidRPr="00354B5D">
        <w:rPr>
          <w:rFonts w:ascii="Times New Roman" w:hAnsi="Times New Roman" w:cs="Times New Roman"/>
          <w:bCs/>
          <w:sz w:val="24"/>
          <w:szCs w:val="24"/>
        </w:rPr>
        <w:t>Performance management of reporting staff.</w:t>
      </w:r>
    </w:p>
    <w:p w14:paraId="44C57299" w14:textId="77777777" w:rsidR="006665C4" w:rsidRPr="00354B5D" w:rsidRDefault="006665C4" w:rsidP="002578F6">
      <w:pPr>
        <w:numPr>
          <w:ilvl w:val="0"/>
          <w:numId w:val="6"/>
        </w:numPr>
        <w:tabs>
          <w:tab w:val="left" w:pos="990"/>
        </w:tabs>
        <w:jc w:val="both"/>
        <w:rPr>
          <w:rFonts w:ascii="Times New Roman" w:hAnsi="Times New Roman" w:cs="Times New Roman"/>
          <w:bCs/>
          <w:sz w:val="24"/>
          <w:szCs w:val="24"/>
          <w:u w:val="single"/>
        </w:rPr>
      </w:pPr>
      <w:r w:rsidRPr="00354B5D">
        <w:rPr>
          <w:rFonts w:ascii="Times New Roman" w:hAnsi="Times New Roman" w:cs="Times New Roman"/>
          <w:bCs/>
          <w:sz w:val="24"/>
          <w:szCs w:val="24"/>
        </w:rPr>
        <w:t>Prepare monthly management reports.</w:t>
      </w:r>
    </w:p>
    <w:p w14:paraId="65CA244E" w14:textId="77777777" w:rsidR="006665C4" w:rsidRPr="00354B5D" w:rsidRDefault="006665C4" w:rsidP="002578F6">
      <w:pPr>
        <w:numPr>
          <w:ilvl w:val="0"/>
          <w:numId w:val="6"/>
        </w:numPr>
        <w:tabs>
          <w:tab w:val="left" w:pos="990"/>
        </w:tabs>
        <w:jc w:val="both"/>
        <w:rPr>
          <w:rFonts w:ascii="Times New Roman" w:hAnsi="Times New Roman" w:cs="Times New Roman"/>
          <w:bCs/>
          <w:sz w:val="24"/>
          <w:szCs w:val="24"/>
          <w:u w:val="single"/>
        </w:rPr>
      </w:pPr>
      <w:r w:rsidRPr="00354B5D">
        <w:rPr>
          <w:rFonts w:ascii="Times New Roman" w:hAnsi="Times New Roman" w:cs="Times New Roman"/>
          <w:bCs/>
          <w:sz w:val="24"/>
          <w:szCs w:val="24"/>
        </w:rPr>
        <w:t>Pr</w:t>
      </w:r>
      <w:r>
        <w:rPr>
          <w:rFonts w:ascii="Times New Roman" w:hAnsi="Times New Roman" w:cs="Times New Roman"/>
          <w:bCs/>
          <w:sz w:val="24"/>
          <w:szCs w:val="24"/>
        </w:rPr>
        <w:t xml:space="preserve">oactively manage and report if the </w:t>
      </w:r>
      <w:r w:rsidRPr="006665C4">
        <w:rPr>
          <w:rFonts w:ascii="Times New Roman" w:hAnsi="Times New Roman" w:cs="Times New Roman"/>
          <w:bCs/>
          <w:sz w:val="24"/>
          <w:szCs w:val="24"/>
        </w:rPr>
        <w:t>claim is valid or fraudulent</w:t>
      </w:r>
      <w:r w:rsidRPr="00354B5D">
        <w:rPr>
          <w:rFonts w:ascii="Times New Roman" w:hAnsi="Times New Roman" w:cs="Times New Roman"/>
          <w:bCs/>
          <w:sz w:val="24"/>
          <w:szCs w:val="24"/>
        </w:rPr>
        <w:t>.</w:t>
      </w:r>
    </w:p>
    <w:p w14:paraId="16DFC48B" w14:textId="77777777" w:rsidR="006665C4" w:rsidRPr="00354B5D" w:rsidRDefault="006665C4" w:rsidP="002578F6">
      <w:pPr>
        <w:numPr>
          <w:ilvl w:val="0"/>
          <w:numId w:val="6"/>
        </w:numPr>
        <w:tabs>
          <w:tab w:val="left" w:pos="990"/>
        </w:tabs>
        <w:jc w:val="both"/>
        <w:rPr>
          <w:rFonts w:ascii="Times New Roman" w:hAnsi="Times New Roman" w:cs="Times New Roman"/>
          <w:bCs/>
          <w:sz w:val="24"/>
          <w:szCs w:val="24"/>
        </w:rPr>
      </w:pPr>
      <w:r w:rsidRPr="00354B5D">
        <w:rPr>
          <w:rFonts w:ascii="Times New Roman" w:hAnsi="Times New Roman" w:cs="Times New Roman"/>
          <w:bCs/>
          <w:sz w:val="24"/>
          <w:szCs w:val="24"/>
        </w:rPr>
        <w:t>Provide services to all business requirements, ensure the proper handling of all claims, investigate all issues, and train all business units.</w:t>
      </w:r>
    </w:p>
    <w:p w14:paraId="2183B3CF" w14:textId="77777777" w:rsidR="006665C4" w:rsidRDefault="006665C4" w:rsidP="0096007F">
      <w:pPr>
        <w:numPr>
          <w:ilvl w:val="0"/>
          <w:numId w:val="6"/>
        </w:numPr>
        <w:tabs>
          <w:tab w:val="left" w:pos="990"/>
        </w:tabs>
        <w:jc w:val="both"/>
        <w:rPr>
          <w:rFonts w:ascii="Times New Roman" w:hAnsi="Times New Roman" w:cs="Times New Roman"/>
          <w:bCs/>
          <w:sz w:val="24"/>
          <w:szCs w:val="24"/>
          <w:lang w:val="en-ZA"/>
        </w:rPr>
      </w:pPr>
      <w:r w:rsidRPr="0096007F">
        <w:rPr>
          <w:rFonts w:ascii="Times New Roman" w:hAnsi="Times New Roman" w:cs="Times New Roman"/>
          <w:bCs/>
          <w:sz w:val="24"/>
          <w:szCs w:val="24"/>
          <w:lang w:val="en-ZA"/>
        </w:rPr>
        <w:t>Provide</w:t>
      </w:r>
      <w:r>
        <w:rPr>
          <w:rFonts w:ascii="Times New Roman" w:hAnsi="Times New Roman" w:cs="Times New Roman"/>
          <w:bCs/>
          <w:sz w:val="24"/>
          <w:szCs w:val="24"/>
          <w:lang w:val="en-ZA"/>
        </w:rPr>
        <w:t>d</w:t>
      </w:r>
      <w:r w:rsidRPr="0096007F">
        <w:rPr>
          <w:rFonts w:ascii="Times New Roman" w:hAnsi="Times New Roman" w:cs="Times New Roman"/>
          <w:bCs/>
          <w:sz w:val="24"/>
          <w:szCs w:val="24"/>
          <w:lang w:val="en-ZA"/>
        </w:rPr>
        <w:t xml:space="preserve"> clients</w:t>
      </w:r>
      <w:r>
        <w:rPr>
          <w:rFonts w:ascii="Times New Roman" w:hAnsi="Times New Roman" w:cs="Times New Roman"/>
          <w:bCs/>
          <w:sz w:val="24"/>
          <w:szCs w:val="24"/>
          <w:lang w:val="en-ZA"/>
        </w:rPr>
        <w:t>/members</w:t>
      </w:r>
      <w:r w:rsidRPr="0096007F">
        <w:rPr>
          <w:rFonts w:ascii="Times New Roman" w:hAnsi="Times New Roman" w:cs="Times New Roman"/>
          <w:bCs/>
          <w:sz w:val="24"/>
          <w:szCs w:val="24"/>
          <w:lang w:val="en-ZA"/>
        </w:rPr>
        <w:t xml:space="preserve"> with exceptional customer service.</w:t>
      </w:r>
    </w:p>
    <w:p w14:paraId="5495BF39" w14:textId="77777777" w:rsidR="006665C4" w:rsidRPr="00354B5D" w:rsidRDefault="006665C4" w:rsidP="002578F6">
      <w:pPr>
        <w:numPr>
          <w:ilvl w:val="0"/>
          <w:numId w:val="6"/>
        </w:numPr>
        <w:tabs>
          <w:tab w:val="left" w:pos="990"/>
        </w:tabs>
        <w:jc w:val="both"/>
        <w:rPr>
          <w:rFonts w:ascii="Times New Roman" w:hAnsi="Times New Roman" w:cs="Times New Roman"/>
          <w:bCs/>
          <w:sz w:val="24"/>
          <w:szCs w:val="24"/>
          <w:u w:val="single"/>
        </w:rPr>
      </w:pPr>
      <w:r w:rsidRPr="00354B5D">
        <w:rPr>
          <w:rFonts w:ascii="Times New Roman" w:hAnsi="Times New Roman" w:cs="Times New Roman"/>
          <w:bCs/>
          <w:sz w:val="24"/>
          <w:szCs w:val="24"/>
        </w:rPr>
        <w:t>Reconcile and verify the supplier invoice to claims timeously.</w:t>
      </w:r>
    </w:p>
    <w:p w14:paraId="0FD5E24C" w14:textId="77777777" w:rsidR="006665C4" w:rsidRDefault="006665C4" w:rsidP="00BD2659">
      <w:pPr>
        <w:pStyle w:val="ListParagraph"/>
        <w:numPr>
          <w:ilvl w:val="0"/>
          <w:numId w:val="6"/>
        </w:numPr>
        <w:tabs>
          <w:tab w:val="left" w:pos="990"/>
        </w:tabs>
        <w:jc w:val="both"/>
        <w:rPr>
          <w:rFonts w:ascii="Times New Roman" w:hAnsi="Times New Roman" w:cs="Times New Roman"/>
          <w:bCs/>
          <w:sz w:val="24"/>
          <w:szCs w:val="24"/>
          <w:lang w:val="en-ZA"/>
        </w:rPr>
      </w:pPr>
      <w:r>
        <w:rPr>
          <w:rFonts w:ascii="Times New Roman" w:hAnsi="Times New Roman" w:cs="Times New Roman"/>
          <w:bCs/>
          <w:sz w:val="24"/>
          <w:szCs w:val="24"/>
          <w:lang w:val="en-ZA"/>
        </w:rPr>
        <w:t>Running member survey to measure customer satisfaction</w:t>
      </w:r>
    </w:p>
    <w:p w14:paraId="1B57495D" w14:textId="77777777" w:rsidR="006665C4" w:rsidRPr="00354B5D" w:rsidRDefault="006665C4" w:rsidP="002578F6">
      <w:pPr>
        <w:numPr>
          <w:ilvl w:val="0"/>
          <w:numId w:val="6"/>
        </w:numPr>
        <w:tabs>
          <w:tab w:val="left" w:pos="990"/>
        </w:tabs>
        <w:jc w:val="both"/>
        <w:rPr>
          <w:rFonts w:ascii="Times New Roman" w:hAnsi="Times New Roman" w:cs="Times New Roman"/>
          <w:bCs/>
          <w:sz w:val="24"/>
          <w:szCs w:val="24"/>
        </w:rPr>
      </w:pPr>
      <w:r w:rsidRPr="00354B5D">
        <w:rPr>
          <w:rFonts w:ascii="Times New Roman" w:hAnsi="Times New Roman" w:cs="Times New Roman"/>
          <w:bCs/>
          <w:sz w:val="24"/>
          <w:szCs w:val="24"/>
        </w:rPr>
        <w:t>Schedule all internal and external audits on all claims issues and supervise processing of all billing issues.</w:t>
      </w:r>
    </w:p>
    <w:p w14:paraId="7EA640C2" w14:textId="680D5CCA" w:rsidR="006665C4" w:rsidRPr="0049489D" w:rsidRDefault="006665C4" w:rsidP="002578F6">
      <w:pPr>
        <w:numPr>
          <w:ilvl w:val="0"/>
          <w:numId w:val="6"/>
        </w:numPr>
        <w:tabs>
          <w:tab w:val="left" w:pos="990"/>
        </w:tabs>
        <w:jc w:val="both"/>
        <w:rPr>
          <w:rFonts w:ascii="Times New Roman" w:hAnsi="Times New Roman" w:cs="Times New Roman"/>
          <w:bCs/>
          <w:sz w:val="24"/>
          <w:szCs w:val="24"/>
          <w:u w:val="single"/>
        </w:rPr>
      </w:pPr>
      <w:r w:rsidRPr="00354B5D">
        <w:rPr>
          <w:rFonts w:ascii="Times New Roman" w:hAnsi="Times New Roman" w:cs="Times New Roman"/>
          <w:bCs/>
          <w:sz w:val="24"/>
          <w:szCs w:val="24"/>
        </w:rPr>
        <w:t>Verification of tariff codes and Nappi codes.</w:t>
      </w:r>
    </w:p>
    <w:p w14:paraId="63AD9376" w14:textId="6E97C3ED" w:rsidR="0049489D" w:rsidRPr="00354B5D" w:rsidRDefault="0049489D" w:rsidP="002578F6">
      <w:pPr>
        <w:numPr>
          <w:ilvl w:val="0"/>
          <w:numId w:val="6"/>
        </w:numPr>
        <w:tabs>
          <w:tab w:val="left" w:pos="990"/>
        </w:tabs>
        <w:jc w:val="both"/>
        <w:rPr>
          <w:rFonts w:ascii="Times New Roman" w:hAnsi="Times New Roman" w:cs="Times New Roman"/>
          <w:bCs/>
          <w:sz w:val="24"/>
          <w:szCs w:val="24"/>
          <w:u w:val="single"/>
        </w:rPr>
      </w:pPr>
      <w:r>
        <w:rPr>
          <w:rFonts w:ascii="Times New Roman" w:hAnsi="Times New Roman" w:cs="Times New Roman"/>
          <w:bCs/>
          <w:sz w:val="24"/>
          <w:szCs w:val="24"/>
        </w:rPr>
        <w:t>Quality control and checking to all claims received from the members/service providers.</w:t>
      </w:r>
    </w:p>
    <w:p w14:paraId="4B0F59B9" w14:textId="7A7C0D87" w:rsidR="006665C4" w:rsidRDefault="006665C4" w:rsidP="002578F6">
      <w:pPr>
        <w:numPr>
          <w:ilvl w:val="0"/>
          <w:numId w:val="6"/>
        </w:numPr>
        <w:tabs>
          <w:tab w:val="left" w:pos="990"/>
        </w:tabs>
        <w:jc w:val="both"/>
        <w:rPr>
          <w:rFonts w:ascii="Times New Roman" w:hAnsi="Times New Roman" w:cs="Times New Roman"/>
          <w:bCs/>
          <w:sz w:val="24"/>
          <w:szCs w:val="24"/>
          <w:lang w:val="en-ZA"/>
        </w:rPr>
      </w:pPr>
      <w:r w:rsidRPr="00354B5D">
        <w:rPr>
          <w:rFonts w:ascii="Times New Roman" w:hAnsi="Times New Roman" w:cs="Times New Roman"/>
          <w:bCs/>
          <w:sz w:val="24"/>
          <w:szCs w:val="24"/>
          <w:lang w:val="en-ZA"/>
        </w:rPr>
        <w:t>Working hand in hand with Managed care department as well as service providers.</w:t>
      </w:r>
    </w:p>
    <w:p w14:paraId="041FDCDF" w14:textId="6EFB0BC3" w:rsidR="00F70175" w:rsidRDefault="00F70175" w:rsidP="00F70175">
      <w:pPr>
        <w:tabs>
          <w:tab w:val="left" w:pos="990"/>
        </w:tabs>
        <w:ind w:left="720"/>
        <w:jc w:val="both"/>
        <w:rPr>
          <w:rFonts w:ascii="Times New Roman" w:hAnsi="Times New Roman" w:cs="Times New Roman"/>
          <w:bCs/>
          <w:sz w:val="24"/>
          <w:szCs w:val="24"/>
          <w:lang w:val="en-ZA"/>
        </w:rPr>
      </w:pPr>
    </w:p>
    <w:p w14:paraId="2FFF18E0" w14:textId="77777777" w:rsidR="00F70175" w:rsidRDefault="00F70175" w:rsidP="00F70175">
      <w:pPr>
        <w:tabs>
          <w:tab w:val="left" w:pos="990"/>
        </w:tabs>
        <w:ind w:left="720"/>
        <w:jc w:val="both"/>
        <w:rPr>
          <w:rFonts w:ascii="Times New Roman" w:hAnsi="Times New Roman" w:cs="Times New Roman"/>
          <w:bCs/>
          <w:sz w:val="24"/>
          <w:szCs w:val="24"/>
          <w:lang w:val="en-ZA"/>
        </w:rPr>
      </w:pPr>
    </w:p>
    <w:p w14:paraId="087699F6" w14:textId="77777777" w:rsidR="00795F6A" w:rsidRDefault="00795F6A" w:rsidP="00795F6A">
      <w:pPr>
        <w:tabs>
          <w:tab w:val="left" w:pos="990"/>
        </w:tabs>
        <w:jc w:val="both"/>
        <w:rPr>
          <w:rFonts w:ascii="Times New Roman" w:hAnsi="Times New Roman" w:cs="Times New Roman"/>
          <w:b/>
          <w:bCs/>
          <w:sz w:val="24"/>
          <w:szCs w:val="24"/>
        </w:rPr>
      </w:pPr>
      <w:r w:rsidRPr="00924880">
        <w:rPr>
          <w:rFonts w:ascii="Times New Roman" w:hAnsi="Times New Roman" w:cs="Times New Roman"/>
          <w:b/>
          <w:bCs/>
          <w:sz w:val="24"/>
          <w:szCs w:val="24"/>
        </w:rPr>
        <w:t>Service Manager</w:t>
      </w:r>
    </w:p>
    <w:p w14:paraId="48FD2000" w14:textId="77777777" w:rsidR="00795F6A" w:rsidRPr="00924880" w:rsidRDefault="00795F6A" w:rsidP="00795F6A">
      <w:pPr>
        <w:tabs>
          <w:tab w:val="left" w:pos="990"/>
        </w:tabs>
        <w:jc w:val="both"/>
        <w:rPr>
          <w:rFonts w:ascii="Times New Roman" w:hAnsi="Times New Roman" w:cs="Times New Roman"/>
          <w:b/>
          <w:bCs/>
          <w:sz w:val="24"/>
          <w:szCs w:val="24"/>
        </w:rPr>
      </w:pPr>
    </w:p>
    <w:p w14:paraId="31C16B3B" w14:textId="77777777" w:rsidR="00795F6A" w:rsidRPr="00354B5D" w:rsidRDefault="00795F6A" w:rsidP="00795F6A">
      <w:pPr>
        <w:tabs>
          <w:tab w:val="left" w:pos="990"/>
        </w:tabs>
        <w:jc w:val="both"/>
        <w:rPr>
          <w:rFonts w:ascii="Times New Roman" w:hAnsi="Times New Roman" w:cs="Times New Roman"/>
          <w:b/>
          <w:sz w:val="24"/>
          <w:szCs w:val="24"/>
        </w:rPr>
      </w:pPr>
      <w:r w:rsidRPr="00354B5D">
        <w:rPr>
          <w:rFonts w:ascii="Times New Roman" w:hAnsi="Times New Roman" w:cs="Times New Roman"/>
          <w:b/>
          <w:sz w:val="24"/>
          <w:szCs w:val="24"/>
        </w:rPr>
        <w:t xml:space="preserve">Document, Information and Records management </w:t>
      </w:r>
    </w:p>
    <w:p w14:paraId="643B77FE" w14:textId="77777777" w:rsidR="00795F6A" w:rsidRPr="00354B5D" w:rsidRDefault="00795F6A" w:rsidP="00795F6A">
      <w:pPr>
        <w:tabs>
          <w:tab w:val="left" w:pos="990"/>
        </w:tabs>
        <w:jc w:val="both"/>
        <w:rPr>
          <w:rFonts w:ascii="Times New Roman" w:hAnsi="Times New Roman" w:cs="Times New Roman"/>
          <w:b/>
          <w:sz w:val="24"/>
          <w:szCs w:val="24"/>
        </w:rPr>
      </w:pPr>
    </w:p>
    <w:p w14:paraId="58774900" w14:textId="751104D7" w:rsidR="00795F6A" w:rsidRPr="00354B5D" w:rsidRDefault="00795F6A" w:rsidP="00795F6A">
      <w:p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To lead and develop the records management architecture for all aspects of compliance, policy, and training relating to the declaration, classification, preservation, retention, and destruction of business records within the organization in accordance with legislation and best practice. Management of Records, information and document in terms of the following Key Performance Areas (KPA)</w:t>
      </w:r>
      <w:r w:rsidR="00F0297F">
        <w:rPr>
          <w:rFonts w:ascii="Times New Roman" w:hAnsi="Times New Roman" w:cs="Times New Roman"/>
          <w:sz w:val="24"/>
          <w:szCs w:val="24"/>
        </w:rPr>
        <w:t>. To establish security protocols for the access, storage, backup, maintenance and protection thereof.</w:t>
      </w:r>
    </w:p>
    <w:p w14:paraId="73387D42" w14:textId="77777777" w:rsidR="00795F6A" w:rsidRPr="00354B5D" w:rsidRDefault="00795F6A" w:rsidP="00795F6A">
      <w:pPr>
        <w:tabs>
          <w:tab w:val="left" w:pos="990"/>
        </w:tabs>
        <w:jc w:val="both"/>
        <w:rPr>
          <w:rFonts w:ascii="Times New Roman" w:hAnsi="Times New Roman" w:cs="Times New Roman"/>
          <w:sz w:val="24"/>
          <w:szCs w:val="24"/>
        </w:rPr>
      </w:pPr>
    </w:p>
    <w:p w14:paraId="592A3B45" w14:textId="77777777" w:rsidR="00795F6A" w:rsidRPr="00354B5D" w:rsidRDefault="00795F6A" w:rsidP="00795F6A">
      <w:pPr>
        <w:pStyle w:val="ListParagraph"/>
        <w:numPr>
          <w:ilvl w:val="0"/>
          <w:numId w:val="1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lastRenderedPageBreak/>
        <w:t>Administration and Operation</w:t>
      </w:r>
    </w:p>
    <w:p w14:paraId="4430AE4B" w14:textId="77777777" w:rsidR="00795F6A" w:rsidRPr="00354B5D" w:rsidRDefault="00795F6A" w:rsidP="00795F6A">
      <w:pPr>
        <w:pStyle w:val="ListParagraph"/>
        <w:numPr>
          <w:ilvl w:val="0"/>
          <w:numId w:val="1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Performance management/Appraisal</w:t>
      </w:r>
    </w:p>
    <w:p w14:paraId="1A9B4020" w14:textId="77777777" w:rsidR="00795F6A" w:rsidRPr="00354B5D" w:rsidRDefault="00795F6A" w:rsidP="00795F6A">
      <w:pPr>
        <w:pStyle w:val="ListParagraph"/>
        <w:numPr>
          <w:ilvl w:val="0"/>
          <w:numId w:val="1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 xml:space="preserve">Records management (i.e. electronic and paper, archiving, quality control and disposal of old records) </w:t>
      </w:r>
    </w:p>
    <w:p w14:paraId="50F7CD09" w14:textId="77777777" w:rsidR="00795F6A" w:rsidRPr="00354B5D" w:rsidRDefault="00795F6A" w:rsidP="00795F6A">
      <w:pPr>
        <w:pStyle w:val="ListParagraph"/>
        <w:numPr>
          <w:ilvl w:val="0"/>
          <w:numId w:val="1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General management of the department (i.e. staffing requirement, system improvement, financial management, training and leave management)</w:t>
      </w:r>
    </w:p>
    <w:p w14:paraId="4D81C210" w14:textId="77777777" w:rsidR="00795F6A" w:rsidRPr="00354B5D" w:rsidRDefault="00795F6A" w:rsidP="00795F6A">
      <w:pPr>
        <w:pStyle w:val="ListParagraph"/>
        <w:numPr>
          <w:ilvl w:val="0"/>
          <w:numId w:val="1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Attend different meetings representing my department, be it MANCO, Operational and Strategic gatherings.</w:t>
      </w:r>
    </w:p>
    <w:p w14:paraId="05FEB9F5" w14:textId="77777777" w:rsidR="00795F6A" w:rsidRPr="00354B5D" w:rsidRDefault="00795F6A" w:rsidP="00795F6A">
      <w:pPr>
        <w:tabs>
          <w:tab w:val="left" w:pos="990"/>
        </w:tabs>
        <w:jc w:val="both"/>
        <w:rPr>
          <w:rFonts w:ascii="Times New Roman" w:hAnsi="Times New Roman" w:cs="Times New Roman"/>
          <w:sz w:val="24"/>
          <w:szCs w:val="24"/>
        </w:rPr>
      </w:pPr>
    </w:p>
    <w:p w14:paraId="18308CD3" w14:textId="77777777" w:rsidR="00795F6A" w:rsidRPr="00354B5D" w:rsidRDefault="00795F6A" w:rsidP="00795F6A">
      <w:p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Manage the team's output delivery, including but not limited to administrative support for management information, internal audit, governance, risk, and compliance management issues; contract management; records management; and facility management.</w:t>
      </w:r>
    </w:p>
    <w:p w14:paraId="1997438F" w14:textId="77777777" w:rsidR="00795F6A" w:rsidRPr="00354B5D" w:rsidRDefault="00795F6A" w:rsidP="00795F6A">
      <w:pPr>
        <w:tabs>
          <w:tab w:val="left" w:pos="990"/>
        </w:tabs>
        <w:jc w:val="both"/>
        <w:rPr>
          <w:rFonts w:ascii="Times New Roman" w:hAnsi="Times New Roman" w:cs="Times New Roman"/>
          <w:b/>
          <w:sz w:val="24"/>
          <w:szCs w:val="24"/>
        </w:rPr>
      </w:pPr>
    </w:p>
    <w:p w14:paraId="5B0794AC" w14:textId="77777777" w:rsidR="00795F6A" w:rsidRPr="00354B5D" w:rsidRDefault="00795F6A" w:rsidP="00795F6A">
      <w:pPr>
        <w:numPr>
          <w:ilvl w:val="0"/>
          <w:numId w:val="7"/>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Manage relationships and lead engagements with internal and external stakeholders at various levels of seniority within the aforementioned areas of responsibility.</w:t>
      </w:r>
    </w:p>
    <w:p w14:paraId="4CDF6E83" w14:textId="4B5BE78E" w:rsidR="00795F6A" w:rsidRPr="00354B5D" w:rsidRDefault="00795F6A" w:rsidP="00795F6A">
      <w:pPr>
        <w:numPr>
          <w:ilvl w:val="0"/>
          <w:numId w:val="7"/>
        </w:numPr>
        <w:tabs>
          <w:tab w:val="left" w:pos="990"/>
        </w:tabs>
        <w:ind w:left="714" w:hanging="357"/>
        <w:jc w:val="both"/>
        <w:rPr>
          <w:rFonts w:ascii="Times New Roman" w:hAnsi="Times New Roman" w:cs="Times New Roman"/>
          <w:sz w:val="24"/>
          <w:szCs w:val="24"/>
        </w:rPr>
      </w:pPr>
      <w:r w:rsidRPr="00354B5D">
        <w:rPr>
          <w:rFonts w:ascii="Times New Roman" w:hAnsi="Times New Roman" w:cs="Times New Roman"/>
          <w:sz w:val="24"/>
          <w:szCs w:val="24"/>
        </w:rPr>
        <w:t>Administration of Government employee medical aid scheme (Gems), Transnet, Polmed, Ba</w:t>
      </w:r>
      <w:r>
        <w:rPr>
          <w:rFonts w:ascii="Times New Roman" w:hAnsi="Times New Roman" w:cs="Times New Roman"/>
          <w:sz w:val="24"/>
          <w:szCs w:val="24"/>
        </w:rPr>
        <w:t>n</w:t>
      </w:r>
      <w:r w:rsidRPr="00354B5D">
        <w:rPr>
          <w:rFonts w:ascii="Times New Roman" w:hAnsi="Times New Roman" w:cs="Times New Roman"/>
          <w:sz w:val="24"/>
          <w:szCs w:val="24"/>
        </w:rPr>
        <w:t>k</w:t>
      </w:r>
      <w:r>
        <w:rPr>
          <w:rFonts w:ascii="Times New Roman" w:hAnsi="Times New Roman" w:cs="Times New Roman"/>
          <w:sz w:val="24"/>
          <w:szCs w:val="24"/>
        </w:rPr>
        <w:t>m</w:t>
      </w:r>
      <w:r w:rsidRPr="00354B5D">
        <w:rPr>
          <w:rFonts w:ascii="Times New Roman" w:hAnsi="Times New Roman" w:cs="Times New Roman"/>
          <w:sz w:val="24"/>
          <w:szCs w:val="24"/>
        </w:rPr>
        <w:t>ed, etc. in terms of records and documents management (i.e. scanning, indexing and archiving of all claims and correspondences);</w:t>
      </w:r>
    </w:p>
    <w:p w14:paraId="329F843D" w14:textId="77777777" w:rsidR="00795F6A" w:rsidRPr="00354B5D" w:rsidRDefault="00795F6A" w:rsidP="00795F6A">
      <w:pPr>
        <w:numPr>
          <w:ilvl w:val="0"/>
          <w:numId w:val="6"/>
        </w:numPr>
        <w:tabs>
          <w:tab w:val="left" w:pos="990"/>
        </w:tabs>
        <w:ind w:left="714" w:hanging="357"/>
        <w:jc w:val="both"/>
        <w:rPr>
          <w:rFonts w:ascii="Times New Roman" w:hAnsi="Times New Roman" w:cs="Times New Roman"/>
          <w:sz w:val="24"/>
          <w:szCs w:val="24"/>
        </w:rPr>
      </w:pPr>
      <w:r w:rsidRPr="00354B5D">
        <w:rPr>
          <w:rFonts w:ascii="Times New Roman" w:hAnsi="Times New Roman" w:cs="Times New Roman"/>
          <w:sz w:val="24"/>
          <w:szCs w:val="24"/>
        </w:rPr>
        <w:t>Assess staff performance and provide coaching and guidance to ensure maximum efficiency</w:t>
      </w:r>
    </w:p>
    <w:p w14:paraId="2CA0DA2C" w14:textId="77777777" w:rsidR="00795F6A" w:rsidRPr="00354B5D" w:rsidRDefault="00795F6A" w:rsidP="00795F6A">
      <w:pPr>
        <w:numPr>
          <w:ilvl w:val="0"/>
          <w:numId w:val="6"/>
        </w:numPr>
        <w:tabs>
          <w:tab w:val="left" w:pos="990"/>
        </w:tabs>
        <w:ind w:left="714" w:hanging="357"/>
        <w:jc w:val="both"/>
        <w:rPr>
          <w:rFonts w:ascii="Times New Roman" w:hAnsi="Times New Roman" w:cs="Times New Roman"/>
          <w:sz w:val="24"/>
          <w:szCs w:val="24"/>
        </w:rPr>
      </w:pPr>
      <w:r w:rsidRPr="00354B5D">
        <w:rPr>
          <w:rFonts w:ascii="Times New Roman" w:hAnsi="Times New Roman" w:cs="Times New Roman"/>
          <w:sz w:val="24"/>
          <w:szCs w:val="24"/>
        </w:rPr>
        <w:t>Assist in budget preparation and expense management activities.</w:t>
      </w:r>
    </w:p>
    <w:p w14:paraId="31DEA4CC" w14:textId="77777777" w:rsidR="00795F6A" w:rsidRPr="00354B5D" w:rsidRDefault="00795F6A" w:rsidP="00795F6A">
      <w:pPr>
        <w:numPr>
          <w:ilvl w:val="0"/>
          <w:numId w:val="7"/>
        </w:numPr>
        <w:tabs>
          <w:tab w:val="left" w:pos="990"/>
        </w:tabs>
        <w:ind w:left="714" w:hanging="357"/>
        <w:jc w:val="both"/>
        <w:rPr>
          <w:rFonts w:ascii="Times New Roman" w:hAnsi="Times New Roman" w:cs="Times New Roman"/>
          <w:sz w:val="24"/>
          <w:szCs w:val="24"/>
        </w:rPr>
      </w:pPr>
      <w:r w:rsidRPr="00354B5D">
        <w:rPr>
          <w:rFonts w:ascii="Times New Roman" w:hAnsi="Times New Roman" w:cs="Times New Roman"/>
          <w:sz w:val="24"/>
          <w:szCs w:val="24"/>
        </w:rPr>
        <w:t>Associating the contextual and structural data within a document;</w:t>
      </w:r>
    </w:p>
    <w:p w14:paraId="456505A5" w14:textId="77777777" w:rsidR="00795F6A" w:rsidRPr="00354B5D" w:rsidRDefault="00795F6A" w:rsidP="00795F6A">
      <w:pPr>
        <w:numPr>
          <w:ilvl w:val="0"/>
          <w:numId w:val="7"/>
        </w:numPr>
        <w:tabs>
          <w:tab w:val="left" w:pos="990"/>
        </w:tabs>
        <w:ind w:left="714" w:hanging="357"/>
        <w:jc w:val="both"/>
        <w:rPr>
          <w:rFonts w:ascii="Times New Roman" w:hAnsi="Times New Roman" w:cs="Times New Roman"/>
          <w:sz w:val="24"/>
          <w:szCs w:val="24"/>
        </w:rPr>
      </w:pPr>
      <w:r w:rsidRPr="00354B5D">
        <w:rPr>
          <w:rFonts w:ascii="Times New Roman" w:hAnsi="Times New Roman" w:cs="Times New Roman"/>
          <w:sz w:val="24"/>
          <w:szCs w:val="24"/>
        </w:rPr>
        <w:t>Constructing and managing audit trails;</w:t>
      </w:r>
    </w:p>
    <w:p w14:paraId="4F96551F" w14:textId="77777777" w:rsidR="00795F6A" w:rsidRPr="00354B5D" w:rsidRDefault="00795F6A" w:rsidP="00795F6A">
      <w:pPr>
        <w:numPr>
          <w:ilvl w:val="0"/>
          <w:numId w:val="7"/>
        </w:numPr>
        <w:tabs>
          <w:tab w:val="left" w:pos="990"/>
        </w:tabs>
        <w:ind w:left="714" w:hanging="357"/>
        <w:jc w:val="both"/>
        <w:rPr>
          <w:rFonts w:ascii="Times New Roman" w:hAnsi="Times New Roman" w:cs="Times New Roman"/>
          <w:sz w:val="24"/>
          <w:szCs w:val="24"/>
        </w:rPr>
      </w:pPr>
      <w:r w:rsidRPr="00354B5D">
        <w:rPr>
          <w:rFonts w:ascii="Times New Roman" w:hAnsi="Times New Roman" w:cs="Times New Roman"/>
          <w:sz w:val="24"/>
          <w:szCs w:val="24"/>
        </w:rPr>
        <w:t>Develop and manage the document movement plan.</w:t>
      </w:r>
    </w:p>
    <w:p w14:paraId="554C595B" w14:textId="77777777" w:rsidR="00795F6A" w:rsidRPr="00354B5D" w:rsidRDefault="00795F6A" w:rsidP="00795F6A">
      <w:pPr>
        <w:numPr>
          <w:ilvl w:val="0"/>
          <w:numId w:val="7"/>
        </w:numPr>
        <w:tabs>
          <w:tab w:val="left" w:pos="990"/>
        </w:tabs>
        <w:ind w:left="714" w:hanging="357"/>
        <w:jc w:val="both"/>
        <w:rPr>
          <w:rFonts w:ascii="Times New Roman" w:hAnsi="Times New Roman" w:cs="Times New Roman"/>
          <w:sz w:val="24"/>
          <w:szCs w:val="24"/>
        </w:rPr>
      </w:pPr>
      <w:r w:rsidRPr="00354B5D">
        <w:rPr>
          <w:rFonts w:ascii="Times New Roman" w:hAnsi="Times New Roman" w:cs="Times New Roman"/>
          <w:sz w:val="24"/>
          <w:szCs w:val="24"/>
        </w:rPr>
        <w:t>Destroying or archiving finished data/records and destroying or archiving finished data/records;</w:t>
      </w:r>
    </w:p>
    <w:p w14:paraId="6D0CE2C1" w14:textId="77777777" w:rsidR="00795F6A" w:rsidRPr="00354B5D" w:rsidRDefault="00795F6A" w:rsidP="00795F6A">
      <w:pPr>
        <w:numPr>
          <w:ilvl w:val="0"/>
          <w:numId w:val="6"/>
        </w:numPr>
        <w:tabs>
          <w:tab w:val="left" w:pos="990"/>
        </w:tabs>
        <w:ind w:left="714" w:hanging="357"/>
        <w:jc w:val="both"/>
        <w:rPr>
          <w:rFonts w:ascii="Times New Roman" w:hAnsi="Times New Roman" w:cs="Times New Roman"/>
          <w:sz w:val="24"/>
          <w:szCs w:val="24"/>
        </w:rPr>
      </w:pPr>
      <w:r w:rsidRPr="00354B5D">
        <w:rPr>
          <w:rFonts w:ascii="Times New Roman" w:hAnsi="Times New Roman" w:cs="Times New Roman"/>
          <w:sz w:val="24"/>
          <w:szCs w:val="24"/>
        </w:rPr>
        <w:t>Development, implementation and enhancement of systems to ensure adherence to Service Level Agreement from a document processing point of view</w:t>
      </w:r>
    </w:p>
    <w:p w14:paraId="2263F921" w14:textId="77777777" w:rsidR="00795F6A" w:rsidRPr="00354B5D" w:rsidRDefault="00795F6A" w:rsidP="00795F6A">
      <w:pPr>
        <w:numPr>
          <w:ilvl w:val="0"/>
          <w:numId w:val="6"/>
        </w:numPr>
        <w:tabs>
          <w:tab w:val="left" w:pos="990"/>
        </w:tabs>
        <w:ind w:left="714" w:hanging="357"/>
        <w:jc w:val="both"/>
        <w:rPr>
          <w:rFonts w:ascii="Times New Roman" w:hAnsi="Times New Roman" w:cs="Times New Roman"/>
          <w:sz w:val="24"/>
          <w:szCs w:val="24"/>
        </w:rPr>
      </w:pPr>
      <w:r w:rsidRPr="00354B5D">
        <w:rPr>
          <w:rFonts w:ascii="Times New Roman" w:hAnsi="Times New Roman" w:cs="Times New Roman"/>
          <w:sz w:val="24"/>
          <w:szCs w:val="24"/>
        </w:rPr>
        <w:t>Document management of other schemes (i.e. Gems, Transnet, Bankmed and Police medical scheme) to mention the few.</w:t>
      </w:r>
    </w:p>
    <w:p w14:paraId="705939EE" w14:textId="77777777" w:rsidR="00795F6A" w:rsidRPr="00354B5D" w:rsidRDefault="00795F6A" w:rsidP="00795F6A">
      <w:pPr>
        <w:numPr>
          <w:ilvl w:val="0"/>
          <w:numId w:val="6"/>
        </w:numPr>
        <w:tabs>
          <w:tab w:val="left" w:pos="990"/>
        </w:tabs>
        <w:ind w:left="714" w:hanging="357"/>
        <w:jc w:val="both"/>
        <w:rPr>
          <w:rFonts w:ascii="Times New Roman" w:hAnsi="Times New Roman" w:cs="Times New Roman"/>
          <w:sz w:val="24"/>
          <w:szCs w:val="24"/>
        </w:rPr>
      </w:pPr>
      <w:r w:rsidRPr="00354B5D">
        <w:rPr>
          <w:rFonts w:ascii="Times New Roman" w:hAnsi="Times New Roman" w:cs="Times New Roman"/>
          <w:sz w:val="24"/>
          <w:szCs w:val="24"/>
        </w:rPr>
        <w:t>Ensure the smooth and adequate flow of information within the company to facilitate other business operations</w:t>
      </w:r>
    </w:p>
    <w:p w14:paraId="2A106296" w14:textId="77777777" w:rsidR="00795F6A" w:rsidRPr="00354B5D" w:rsidRDefault="00795F6A" w:rsidP="00795F6A">
      <w:pPr>
        <w:numPr>
          <w:ilvl w:val="0"/>
          <w:numId w:val="7"/>
        </w:numPr>
        <w:tabs>
          <w:tab w:val="left" w:pos="990"/>
        </w:tabs>
        <w:ind w:left="714" w:hanging="357"/>
        <w:jc w:val="both"/>
        <w:rPr>
          <w:rFonts w:ascii="Times New Roman" w:hAnsi="Times New Roman" w:cs="Times New Roman"/>
          <w:sz w:val="24"/>
          <w:szCs w:val="24"/>
        </w:rPr>
      </w:pPr>
      <w:r w:rsidRPr="00354B5D">
        <w:rPr>
          <w:rFonts w:ascii="Times New Roman" w:hAnsi="Times New Roman" w:cs="Times New Roman"/>
          <w:sz w:val="24"/>
          <w:szCs w:val="24"/>
        </w:rPr>
        <w:t>Giving effective training to the staff members pertaining to the corporate governance and Ethics more specifically Acts that govern Records and Document management (e.g. ISO2001:2015</w:t>
      </w:r>
      <w:r w:rsidRPr="00354B5D">
        <w:rPr>
          <w:rFonts w:ascii="Times New Roman" w:hAnsi="Times New Roman" w:cs="Times New Roman"/>
          <w:bCs/>
          <w:sz w:val="24"/>
          <w:szCs w:val="24"/>
        </w:rPr>
        <w:t>, the Promotion of Access to Information Act, 2000, and the Electronic Communications, National Archives and Records Services of South Africa Act and Transactions Act, 2000);</w:t>
      </w:r>
    </w:p>
    <w:p w14:paraId="51A2E989" w14:textId="77777777" w:rsidR="00795F6A" w:rsidRPr="00354B5D" w:rsidRDefault="00795F6A" w:rsidP="00795F6A">
      <w:pPr>
        <w:numPr>
          <w:ilvl w:val="0"/>
          <w:numId w:val="7"/>
        </w:numPr>
        <w:tabs>
          <w:tab w:val="left" w:pos="990"/>
        </w:tabs>
        <w:ind w:left="714" w:hanging="357"/>
        <w:jc w:val="both"/>
        <w:rPr>
          <w:rFonts w:ascii="Times New Roman" w:hAnsi="Times New Roman" w:cs="Times New Roman"/>
          <w:sz w:val="24"/>
          <w:szCs w:val="24"/>
        </w:rPr>
      </w:pPr>
      <w:r w:rsidRPr="00354B5D">
        <w:rPr>
          <w:rFonts w:ascii="Times New Roman" w:hAnsi="Times New Roman" w:cs="Times New Roman"/>
          <w:sz w:val="24"/>
          <w:szCs w:val="24"/>
        </w:rPr>
        <w:t>Identifying records that are due for disposal and managing the disposal process;</w:t>
      </w:r>
    </w:p>
    <w:p w14:paraId="71E60CD3" w14:textId="77777777" w:rsidR="00795F6A" w:rsidRPr="00354B5D" w:rsidRDefault="00795F6A" w:rsidP="00795F6A">
      <w:pPr>
        <w:numPr>
          <w:ilvl w:val="0"/>
          <w:numId w:val="6"/>
        </w:numPr>
        <w:tabs>
          <w:tab w:val="left" w:pos="990"/>
        </w:tabs>
        <w:ind w:left="714" w:hanging="357"/>
        <w:jc w:val="both"/>
        <w:rPr>
          <w:rFonts w:ascii="Times New Roman" w:hAnsi="Times New Roman" w:cs="Times New Roman"/>
          <w:bCs/>
          <w:sz w:val="24"/>
          <w:szCs w:val="24"/>
        </w:rPr>
      </w:pPr>
      <w:r w:rsidRPr="00354B5D">
        <w:rPr>
          <w:rFonts w:ascii="Times New Roman" w:hAnsi="Times New Roman" w:cs="Times New Roman"/>
          <w:bCs/>
          <w:sz w:val="24"/>
          <w:szCs w:val="24"/>
        </w:rPr>
        <w:t>Leads the transformation of agency records management processes to address the challenges posed by electronic records, identify the most appropriate records management resources;</w:t>
      </w:r>
    </w:p>
    <w:p w14:paraId="2186F59D" w14:textId="77777777" w:rsidR="00795F6A" w:rsidRPr="00354B5D" w:rsidRDefault="00795F6A" w:rsidP="00795F6A">
      <w:pPr>
        <w:numPr>
          <w:ilvl w:val="0"/>
          <w:numId w:val="7"/>
        </w:numPr>
        <w:tabs>
          <w:tab w:val="left" w:pos="990"/>
        </w:tabs>
        <w:ind w:left="714" w:hanging="357"/>
        <w:jc w:val="both"/>
        <w:rPr>
          <w:rFonts w:ascii="Times New Roman" w:hAnsi="Times New Roman" w:cs="Times New Roman"/>
          <w:sz w:val="24"/>
          <w:szCs w:val="24"/>
        </w:rPr>
      </w:pPr>
      <w:r w:rsidRPr="00354B5D">
        <w:rPr>
          <w:rFonts w:ascii="Times New Roman" w:hAnsi="Times New Roman" w:cs="Times New Roman"/>
          <w:sz w:val="24"/>
          <w:szCs w:val="24"/>
        </w:rPr>
        <w:t>Maintaining the relationships between records and files, and between file series and the file plan;</w:t>
      </w:r>
    </w:p>
    <w:p w14:paraId="51893E5C" w14:textId="77777777" w:rsidR="00795F6A" w:rsidRPr="00354B5D" w:rsidRDefault="00795F6A" w:rsidP="00795F6A">
      <w:pPr>
        <w:numPr>
          <w:ilvl w:val="0"/>
          <w:numId w:val="6"/>
        </w:numPr>
        <w:tabs>
          <w:tab w:val="left" w:pos="990"/>
        </w:tabs>
        <w:ind w:left="714" w:hanging="357"/>
        <w:jc w:val="both"/>
        <w:rPr>
          <w:rFonts w:ascii="Times New Roman" w:hAnsi="Times New Roman" w:cs="Times New Roman"/>
          <w:sz w:val="24"/>
          <w:szCs w:val="24"/>
        </w:rPr>
      </w:pPr>
      <w:r w:rsidRPr="00354B5D">
        <w:rPr>
          <w:rFonts w:ascii="Times New Roman" w:hAnsi="Times New Roman" w:cs="Times New Roman"/>
          <w:sz w:val="24"/>
          <w:szCs w:val="24"/>
        </w:rPr>
        <w:t>Managing a team of Administration clerks to ensure adherence to company policy with regard to job training, attendance, leave and performance appraisal.</w:t>
      </w:r>
    </w:p>
    <w:p w14:paraId="192A1D5A" w14:textId="77777777" w:rsidR="00795F6A" w:rsidRPr="00354B5D" w:rsidRDefault="00795F6A" w:rsidP="00795F6A">
      <w:pPr>
        <w:numPr>
          <w:ilvl w:val="0"/>
          <w:numId w:val="7"/>
        </w:numPr>
        <w:tabs>
          <w:tab w:val="left" w:pos="990"/>
        </w:tabs>
        <w:ind w:left="714" w:hanging="357"/>
        <w:jc w:val="both"/>
        <w:rPr>
          <w:rFonts w:ascii="Times New Roman" w:hAnsi="Times New Roman" w:cs="Times New Roman"/>
          <w:sz w:val="24"/>
          <w:szCs w:val="24"/>
        </w:rPr>
      </w:pPr>
      <w:r w:rsidRPr="00354B5D">
        <w:rPr>
          <w:rFonts w:ascii="Times New Roman" w:hAnsi="Times New Roman" w:cs="Times New Roman"/>
          <w:sz w:val="24"/>
          <w:szCs w:val="24"/>
        </w:rPr>
        <w:t>Managing record version control;</w:t>
      </w:r>
    </w:p>
    <w:p w14:paraId="7FB4B592" w14:textId="77777777" w:rsidR="00795F6A" w:rsidRPr="00354B5D" w:rsidRDefault="00795F6A" w:rsidP="00795F6A">
      <w:pPr>
        <w:numPr>
          <w:ilvl w:val="0"/>
          <w:numId w:val="7"/>
        </w:numPr>
        <w:tabs>
          <w:tab w:val="left" w:pos="990"/>
        </w:tabs>
        <w:ind w:left="714" w:hanging="357"/>
        <w:jc w:val="both"/>
        <w:rPr>
          <w:rFonts w:ascii="Times New Roman" w:hAnsi="Times New Roman" w:cs="Times New Roman"/>
          <w:sz w:val="24"/>
          <w:szCs w:val="24"/>
        </w:rPr>
      </w:pPr>
      <w:r w:rsidRPr="00354B5D">
        <w:rPr>
          <w:rFonts w:ascii="Times New Roman" w:hAnsi="Times New Roman" w:cs="Times New Roman"/>
          <w:sz w:val="24"/>
          <w:szCs w:val="24"/>
        </w:rPr>
        <w:t>Managing records in all formats in an integrated manner.</w:t>
      </w:r>
    </w:p>
    <w:p w14:paraId="52A6A4DD" w14:textId="77777777" w:rsidR="00795F6A" w:rsidRPr="00354B5D" w:rsidRDefault="00795F6A" w:rsidP="00795F6A">
      <w:pPr>
        <w:numPr>
          <w:ilvl w:val="0"/>
          <w:numId w:val="7"/>
        </w:numPr>
        <w:tabs>
          <w:tab w:val="left" w:pos="990"/>
        </w:tabs>
        <w:ind w:left="714" w:hanging="357"/>
        <w:jc w:val="both"/>
        <w:rPr>
          <w:rFonts w:ascii="Times New Roman" w:hAnsi="Times New Roman" w:cs="Times New Roman"/>
          <w:sz w:val="24"/>
          <w:szCs w:val="24"/>
        </w:rPr>
      </w:pPr>
      <w:r w:rsidRPr="00354B5D">
        <w:rPr>
          <w:rFonts w:ascii="Times New Roman" w:hAnsi="Times New Roman" w:cs="Times New Roman"/>
          <w:sz w:val="24"/>
          <w:szCs w:val="24"/>
        </w:rPr>
        <w:t>Managing the integrity and reliability of records once they have been declared as such; and</w:t>
      </w:r>
    </w:p>
    <w:p w14:paraId="5E0F91D1" w14:textId="77777777" w:rsidR="00795F6A" w:rsidRPr="00354B5D" w:rsidRDefault="00795F6A" w:rsidP="00795F6A">
      <w:pPr>
        <w:numPr>
          <w:ilvl w:val="0"/>
          <w:numId w:val="7"/>
        </w:numPr>
        <w:tabs>
          <w:tab w:val="left" w:pos="990"/>
        </w:tabs>
        <w:jc w:val="both"/>
        <w:rPr>
          <w:rFonts w:ascii="Times New Roman" w:hAnsi="Times New Roman" w:cs="Times New Roman"/>
          <w:bCs/>
          <w:sz w:val="24"/>
          <w:szCs w:val="24"/>
        </w:rPr>
      </w:pPr>
      <w:r w:rsidRPr="00354B5D">
        <w:rPr>
          <w:rFonts w:ascii="Times New Roman" w:hAnsi="Times New Roman" w:cs="Times New Roman"/>
          <w:bCs/>
          <w:sz w:val="24"/>
          <w:szCs w:val="24"/>
        </w:rPr>
        <w:t>Obtain information from different departments and review to ensure appropriateness;</w:t>
      </w:r>
    </w:p>
    <w:p w14:paraId="1659EF79" w14:textId="77777777" w:rsidR="00795F6A" w:rsidRPr="00354B5D" w:rsidRDefault="00795F6A" w:rsidP="00795F6A">
      <w:pPr>
        <w:numPr>
          <w:ilvl w:val="0"/>
          <w:numId w:val="6"/>
        </w:numPr>
        <w:tabs>
          <w:tab w:val="left" w:pos="990"/>
        </w:tabs>
        <w:ind w:left="714" w:hanging="357"/>
        <w:jc w:val="both"/>
        <w:rPr>
          <w:rFonts w:ascii="Times New Roman" w:hAnsi="Times New Roman" w:cs="Times New Roman"/>
          <w:bCs/>
          <w:sz w:val="24"/>
          <w:szCs w:val="24"/>
          <w:u w:val="single"/>
        </w:rPr>
      </w:pPr>
      <w:r w:rsidRPr="00354B5D">
        <w:rPr>
          <w:rFonts w:ascii="Times New Roman" w:hAnsi="Times New Roman" w:cs="Times New Roman"/>
          <w:bCs/>
          <w:sz w:val="24"/>
          <w:szCs w:val="24"/>
        </w:rPr>
        <w:t>Oversee the management of electronic and paper-based information to ensure compliance</w:t>
      </w:r>
      <w:r w:rsidRPr="00354B5D">
        <w:rPr>
          <w:rFonts w:ascii="Times New Roman" w:hAnsi="Times New Roman" w:cs="Times New Roman"/>
          <w:bCs/>
          <w:sz w:val="24"/>
          <w:szCs w:val="24"/>
          <w:u w:val="single"/>
        </w:rPr>
        <w:t>.</w:t>
      </w:r>
    </w:p>
    <w:p w14:paraId="1344A1B1" w14:textId="77777777" w:rsidR="00795F6A" w:rsidRPr="00354B5D" w:rsidRDefault="00795F6A" w:rsidP="00795F6A">
      <w:pPr>
        <w:numPr>
          <w:ilvl w:val="0"/>
          <w:numId w:val="6"/>
        </w:numPr>
        <w:tabs>
          <w:tab w:val="left" w:pos="990"/>
        </w:tabs>
        <w:ind w:left="714" w:hanging="357"/>
        <w:jc w:val="both"/>
        <w:rPr>
          <w:rFonts w:ascii="Times New Roman" w:hAnsi="Times New Roman" w:cs="Times New Roman"/>
          <w:bCs/>
          <w:sz w:val="24"/>
          <w:szCs w:val="24"/>
          <w:u w:val="single"/>
        </w:rPr>
      </w:pPr>
      <w:r w:rsidRPr="00354B5D">
        <w:rPr>
          <w:rFonts w:ascii="Times New Roman" w:hAnsi="Times New Roman" w:cs="Times New Roman"/>
          <w:bCs/>
          <w:sz w:val="24"/>
          <w:szCs w:val="24"/>
        </w:rPr>
        <w:t>Oversees all activities including receipt, sorting, distribution of incoming mail (normal and registered mail), preparation of outgoing mail, courier, scanning of paper documents to tiff and indexing, archiving of electronic faxes, correspondences. And pre-registration of new members</w:t>
      </w:r>
    </w:p>
    <w:p w14:paraId="4AFBC7A3" w14:textId="77777777" w:rsidR="00795F6A" w:rsidRPr="00354B5D" w:rsidRDefault="00795F6A" w:rsidP="00795F6A">
      <w:pPr>
        <w:numPr>
          <w:ilvl w:val="0"/>
          <w:numId w:val="6"/>
        </w:numPr>
        <w:tabs>
          <w:tab w:val="left" w:pos="990"/>
        </w:tabs>
        <w:ind w:left="714" w:hanging="357"/>
        <w:jc w:val="both"/>
        <w:rPr>
          <w:rFonts w:ascii="Times New Roman" w:hAnsi="Times New Roman" w:cs="Times New Roman"/>
          <w:bCs/>
          <w:sz w:val="24"/>
          <w:szCs w:val="24"/>
        </w:rPr>
      </w:pPr>
      <w:r w:rsidRPr="00354B5D">
        <w:rPr>
          <w:rFonts w:ascii="Times New Roman" w:hAnsi="Times New Roman" w:cs="Times New Roman"/>
          <w:sz w:val="24"/>
          <w:szCs w:val="24"/>
        </w:rPr>
        <w:t>Plans, organizes, directs, reviews, coordinates, and establishes controls for all Department records activities.</w:t>
      </w:r>
    </w:p>
    <w:p w14:paraId="382684DE" w14:textId="77777777" w:rsidR="00795F6A" w:rsidRPr="00354B5D" w:rsidRDefault="00795F6A" w:rsidP="00795F6A">
      <w:pPr>
        <w:numPr>
          <w:ilvl w:val="0"/>
          <w:numId w:val="6"/>
        </w:numPr>
        <w:contextualSpacing/>
        <w:rPr>
          <w:rFonts w:ascii="Times New Roman" w:hAnsi="Times New Roman" w:cs="Times New Roman"/>
          <w:bCs/>
          <w:sz w:val="24"/>
          <w:szCs w:val="24"/>
        </w:rPr>
      </w:pPr>
      <w:r w:rsidRPr="00354B5D">
        <w:rPr>
          <w:rFonts w:ascii="Times New Roman" w:hAnsi="Times New Roman" w:cs="Times New Roman"/>
          <w:bCs/>
          <w:sz w:val="24"/>
          <w:szCs w:val="24"/>
        </w:rPr>
        <w:lastRenderedPageBreak/>
        <w:t>Project management of digital files to create reports.</w:t>
      </w:r>
    </w:p>
    <w:p w14:paraId="38C40B85" w14:textId="77777777" w:rsidR="00795F6A" w:rsidRPr="00354B5D" w:rsidRDefault="00795F6A" w:rsidP="00795F6A">
      <w:pPr>
        <w:numPr>
          <w:ilvl w:val="0"/>
          <w:numId w:val="6"/>
        </w:numPr>
        <w:contextualSpacing/>
        <w:rPr>
          <w:rFonts w:ascii="Times New Roman" w:hAnsi="Times New Roman" w:cs="Times New Roman"/>
          <w:bCs/>
          <w:sz w:val="24"/>
          <w:szCs w:val="24"/>
        </w:rPr>
      </w:pPr>
      <w:r w:rsidRPr="00354B5D">
        <w:rPr>
          <w:rFonts w:ascii="Times New Roman" w:hAnsi="Times New Roman" w:cs="Times New Roman"/>
          <w:bCs/>
          <w:sz w:val="24"/>
          <w:szCs w:val="24"/>
        </w:rPr>
        <w:t>To plan, direct and co-ordinate one or more Records Administrative services of the organization, such as Records and Information Management, Mail Distribution, facilities planning and maintenance in the section, custodial operations and other office support services.</w:t>
      </w:r>
    </w:p>
    <w:p w14:paraId="53FAC31C" w14:textId="77777777" w:rsidR="00795F6A" w:rsidRPr="00354B5D" w:rsidRDefault="00795F6A" w:rsidP="00795F6A">
      <w:pPr>
        <w:numPr>
          <w:ilvl w:val="0"/>
          <w:numId w:val="6"/>
        </w:numPr>
        <w:tabs>
          <w:tab w:val="left" w:pos="990"/>
        </w:tabs>
        <w:ind w:left="714" w:hanging="357"/>
        <w:jc w:val="both"/>
        <w:rPr>
          <w:rFonts w:ascii="Times New Roman" w:hAnsi="Times New Roman" w:cs="Times New Roman"/>
          <w:sz w:val="24"/>
          <w:szCs w:val="24"/>
        </w:rPr>
      </w:pPr>
      <w:r w:rsidRPr="00354B5D">
        <w:rPr>
          <w:rFonts w:ascii="Times New Roman" w:hAnsi="Times New Roman" w:cs="Times New Roman"/>
          <w:sz w:val="24"/>
          <w:szCs w:val="24"/>
        </w:rPr>
        <w:t>Recruit and train personnel and allocate responsibilities and office space.</w:t>
      </w:r>
    </w:p>
    <w:p w14:paraId="561BE230" w14:textId="77777777" w:rsidR="00795F6A" w:rsidRPr="00354B5D" w:rsidRDefault="00795F6A" w:rsidP="00795F6A">
      <w:pPr>
        <w:numPr>
          <w:ilvl w:val="0"/>
          <w:numId w:val="6"/>
        </w:numPr>
        <w:tabs>
          <w:tab w:val="left" w:pos="990"/>
        </w:tabs>
        <w:ind w:left="714" w:hanging="357"/>
        <w:jc w:val="both"/>
        <w:rPr>
          <w:rFonts w:ascii="Times New Roman" w:hAnsi="Times New Roman" w:cs="Times New Roman"/>
          <w:bCs/>
          <w:sz w:val="24"/>
          <w:szCs w:val="24"/>
        </w:rPr>
      </w:pPr>
      <w:r w:rsidRPr="00354B5D">
        <w:rPr>
          <w:rFonts w:ascii="Times New Roman" w:hAnsi="Times New Roman" w:cs="Times New Roman"/>
          <w:bCs/>
          <w:sz w:val="24"/>
          <w:szCs w:val="24"/>
        </w:rPr>
        <w:t>Responsible for leading, planning and managing the department records management program for both core mission and administrative records, regardless of medium or format.</w:t>
      </w:r>
    </w:p>
    <w:p w14:paraId="06C11D30" w14:textId="77777777" w:rsidR="00795F6A" w:rsidRPr="00354B5D" w:rsidRDefault="00795F6A" w:rsidP="00795F6A">
      <w:pPr>
        <w:numPr>
          <w:ilvl w:val="0"/>
          <w:numId w:val="6"/>
        </w:numPr>
        <w:tabs>
          <w:tab w:val="left" w:pos="990"/>
        </w:tabs>
        <w:ind w:left="714" w:hanging="357"/>
        <w:jc w:val="both"/>
        <w:rPr>
          <w:rFonts w:ascii="Times New Roman" w:hAnsi="Times New Roman" w:cs="Times New Roman"/>
          <w:sz w:val="24"/>
          <w:szCs w:val="24"/>
        </w:rPr>
      </w:pPr>
      <w:r w:rsidRPr="00354B5D">
        <w:rPr>
          <w:rFonts w:ascii="Times New Roman" w:hAnsi="Times New Roman" w:cs="Times New Roman"/>
          <w:sz w:val="24"/>
          <w:szCs w:val="24"/>
        </w:rPr>
        <w:t>Working with project managers on improvements of digital systems. System testing and quality management.</w:t>
      </w:r>
    </w:p>
    <w:p w14:paraId="123687F4" w14:textId="3BC95006" w:rsidR="00B900A2" w:rsidRDefault="00B900A2" w:rsidP="001D31A5">
      <w:pPr>
        <w:tabs>
          <w:tab w:val="left" w:pos="990"/>
        </w:tabs>
        <w:jc w:val="both"/>
        <w:rPr>
          <w:rFonts w:ascii="Times New Roman" w:hAnsi="Times New Roman" w:cs="Times New Roman"/>
          <w:bCs/>
          <w:sz w:val="24"/>
          <w:szCs w:val="24"/>
        </w:rPr>
      </w:pPr>
    </w:p>
    <w:p w14:paraId="21CFD762" w14:textId="77777777" w:rsidR="00924880" w:rsidRDefault="00924880" w:rsidP="00924880">
      <w:pPr>
        <w:tabs>
          <w:tab w:val="left" w:pos="990"/>
        </w:tabs>
        <w:jc w:val="both"/>
        <w:rPr>
          <w:rFonts w:ascii="Times New Roman" w:hAnsi="Times New Roman" w:cs="Times New Roman"/>
          <w:b/>
          <w:sz w:val="24"/>
          <w:szCs w:val="24"/>
        </w:rPr>
      </w:pPr>
      <w:r>
        <w:rPr>
          <w:rFonts w:ascii="Times New Roman" w:hAnsi="Times New Roman" w:cs="Times New Roman"/>
          <w:b/>
          <w:sz w:val="24"/>
          <w:szCs w:val="24"/>
        </w:rPr>
        <w:t>Service Manager</w:t>
      </w:r>
    </w:p>
    <w:p w14:paraId="3D869814" w14:textId="77777777" w:rsidR="00924880" w:rsidRPr="00354B5D" w:rsidRDefault="00924880" w:rsidP="00924880">
      <w:pPr>
        <w:tabs>
          <w:tab w:val="left" w:pos="990"/>
        </w:tabs>
        <w:jc w:val="both"/>
        <w:rPr>
          <w:rFonts w:ascii="Times New Roman" w:hAnsi="Times New Roman" w:cs="Times New Roman"/>
          <w:b/>
          <w:sz w:val="24"/>
          <w:szCs w:val="24"/>
        </w:rPr>
      </w:pPr>
    </w:p>
    <w:p w14:paraId="6F850A0F" w14:textId="77777777" w:rsidR="00924880" w:rsidRPr="00354B5D" w:rsidRDefault="00924880" w:rsidP="00924880">
      <w:pPr>
        <w:tabs>
          <w:tab w:val="left" w:pos="990"/>
        </w:tabs>
        <w:jc w:val="both"/>
        <w:rPr>
          <w:rFonts w:ascii="Times New Roman" w:hAnsi="Times New Roman" w:cs="Times New Roman"/>
          <w:b/>
          <w:sz w:val="24"/>
          <w:szCs w:val="24"/>
        </w:rPr>
      </w:pPr>
      <w:r>
        <w:rPr>
          <w:rFonts w:ascii="Times New Roman" w:hAnsi="Times New Roman" w:cs="Times New Roman"/>
          <w:b/>
          <w:sz w:val="24"/>
          <w:szCs w:val="24"/>
        </w:rPr>
        <w:t xml:space="preserve">Distribution and </w:t>
      </w:r>
      <w:r w:rsidRPr="00354B5D">
        <w:rPr>
          <w:rFonts w:ascii="Times New Roman" w:hAnsi="Times New Roman" w:cs="Times New Roman"/>
          <w:b/>
          <w:sz w:val="24"/>
          <w:szCs w:val="24"/>
        </w:rPr>
        <w:t>Fac</w:t>
      </w:r>
      <w:r>
        <w:rPr>
          <w:rFonts w:ascii="Times New Roman" w:hAnsi="Times New Roman" w:cs="Times New Roman"/>
          <w:b/>
          <w:sz w:val="24"/>
          <w:szCs w:val="24"/>
        </w:rPr>
        <w:t>ilities management</w:t>
      </w:r>
    </w:p>
    <w:p w14:paraId="5DDFD6A3" w14:textId="77777777" w:rsidR="00924880" w:rsidRPr="00354B5D" w:rsidRDefault="00924880" w:rsidP="00924880">
      <w:pPr>
        <w:tabs>
          <w:tab w:val="left" w:pos="990"/>
        </w:tabs>
        <w:jc w:val="both"/>
        <w:rPr>
          <w:rFonts w:ascii="Times New Roman" w:hAnsi="Times New Roman" w:cs="Times New Roman"/>
          <w:b/>
          <w:sz w:val="24"/>
          <w:szCs w:val="24"/>
        </w:rPr>
      </w:pPr>
    </w:p>
    <w:p w14:paraId="6F3A0859" w14:textId="77777777" w:rsidR="00924880" w:rsidRPr="00354B5D" w:rsidRDefault="00924880" w:rsidP="00924880">
      <w:p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Assure the efficient and safe operation of a facility to provide an efficient and safe working environment for employees and their activities by employing best business practices in the management of resources, services, and processes to meet the needs of the company. Managing and approving contracts and service providers for security, parking, cleaning, catering, and information technology.</w:t>
      </w:r>
    </w:p>
    <w:p w14:paraId="205F3612" w14:textId="77777777" w:rsidR="00924880" w:rsidRPr="00354B5D" w:rsidRDefault="00924880" w:rsidP="00924880">
      <w:pPr>
        <w:tabs>
          <w:tab w:val="left" w:pos="990"/>
        </w:tabs>
        <w:jc w:val="both"/>
        <w:rPr>
          <w:rFonts w:ascii="Times New Roman" w:hAnsi="Times New Roman" w:cs="Times New Roman"/>
          <w:b/>
          <w:sz w:val="24"/>
          <w:szCs w:val="24"/>
        </w:rPr>
      </w:pPr>
    </w:p>
    <w:p w14:paraId="7FAA0E34" w14:textId="77777777" w:rsidR="00924880" w:rsidRPr="00354B5D" w:rsidRDefault="00924880" w:rsidP="00924880">
      <w:pPr>
        <w:pStyle w:val="ListParagraph"/>
        <w:numPr>
          <w:ilvl w:val="0"/>
          <w:numId w:val="8"/>
        </w:numPr>
        <w:rPr>
          <w:rFonts w:ascii="Times New Roman" w:hAnsi="Times New Roman" w:cs="Times New Roman"/>
          <w:sz w:val="24"/>
          <w:szCs w:val="24"/>
        </w:rPr>
      </w:pPr>
      <w:r w:rsidRPr="00354B5D">
        <w:rPr>
          <w:rFonts w:ascii="Times New Roman" w:hAnsi="Times New Roman" w:cs="Times New Roman"/>
          <w:sz w:val="24"/>
          <w:szCs w:val="24"/>
        </w:rPr>
        <w:t>Working closely with procurement (buyer) department</w:t>
      </w:r>
      <w:r>
        <w:rPr>
          <w:rFonts w:ascii="Times New Roman" w:hAnsi="Times New Roman" w:cs="Times New Roman"/>
          <w:sz w:val="24"/>
          <w:szCs w:val="24"/>
        </w:rPr>
        <w:t xml:space="preserve"> and senior financial manager </w:t>
      </w:r>
      <w:r w:rsidRPr="00354B5D">
        <w:rPr>
          <w:rFonts w:ascii="Times New Roman" w:hAnsi="Times New Roman" w:cs="Times New Roman"/>
          <w:sz w:val="24"/>
          <w:szCs w:val="24"/>
        </w:rPr>
        <w:t xml:space="preserve"> in terms of the following key tasks;</w:t>
      </w:r>
    </w:p>
    <w:p w14:paraId="39EFCD8A" w14:textId="77777777" w:rsidR="00924880" w:rsidRDefault="00924880" w:rsidP="00924880">
      <w:pPr>
        <w:pStyle w:val="ListParagraph"/>
        <w:numPr>
          <w:ilvl w:val="0"/>
          <w:numId w:val="14"/>
        </w:numPr>
        <w:rPr>
          <w:rFonts w:ascii="Times New Roman" w:hAnsi="Times New Roman" w:cs="Times New Roman"/>
          <w:sz w:val="24"/>
          <w:szCs w:val="24"/>
        </w:rPr>
      </w:pPr>
      <w:r w:rsidRPr="00354B5D">
        <w:rPr>
          <w:rFonts w:ascii="Times New Roman" w:hAnsi="Times New Roman" w:cs="Times New Roman"/>
          <w:sz w:val="24"/>
          <w:szCs w:val="24"/>
        </w:rPr>
        <w:t>Strategy</w:t>
      </w:r>
      <w:r>
        <w:rPr>
          <w:rFonts w:ascii="Times New Roman" w:hAnsi="Times New Roman" w:cs="Times New Roman"/>
          <w:sz w:val="24"/>
          <w:szCs w:val="24"/>
        </w:rPr>
        <w:t xml:space="preserve"> development and implementation</w:t>
      </w:r>
      <w:r w:rsidRPr="00354B5D">
        <w:rPr>
          <w:rFonts w:ascii="Times New Roman" w:hAnsi="Times New Roman" w:cs="Times New Roman"/>
          <w:sz w:val="24"/>
          <w:szCs w:val="24"/>
        </w:rPr>
        <w:t xml:space="preserve"> on the overall organization’s procurement plan.</w:t>
      </w:r>
    </w:p>
    <w:p w14:paraId="3FACE94B" w14:textId="77777777" w:rsidR="00924880" w:rsidRPr="00354B5D" w:rsidRDefault="00924880" w:rsidP="0092488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Developing buying strategies for the organization.</w:t>
      </w:r>
    </w:p>
    <w:p w14:paraId="677ECAFE" w14:textId="77777777" w:rsidR="00924880" w:rsidRPr="00354B5D" w:rsidRDefault="00924880" w:rsidP="00924880">
      <w:pPr>
        <w:pStyle w:val="ListParagraph"/>
        <w:numPr>
          <w:ilvl w:val="0"/>
          <w:numId w:val="14"/>
        </w:numPr>
        <w:rPr>
          <w:rFonts w:ascii="Times New Roman" w:hAnsi="Times New Roman" w:cs="Times New Roman"/>
          <w:sz w:val="24"/>
          <w:szCs w:val="24"/>
        </w:rPr>
      </w:pPr>
      <w:r w:rsidRPr="00354B5D">
        <w:rPr>
          <w:rFonts w:ascii="Times New Roman" w:hAnsi="Times New Roman" w:cs="Times New Roman"/>
          <w:sz w:val="24"/>
          <w:szCs w:val="24"/>
        </w:rPr>
        <w:t xml:space="preserve">Creating a database of the organization’s preferred service providers </w:t>
      </w:r>
    </w:p>
    <w:p w14:paraId="063E6FEF" w14:textId="77777777" w:rsidR="00924880" w:rsidRPr="00354B5D" w:rsidRDefault="00924880" w:rsidP="00924880">
      <w:pPr>
        <w:pStyle w:val="ListParagraph"/>
        <w:numPr>
          <w:ilvl w:val="0"/>
          <w:numId w:val="14"/>
        </w:numPr>
        <w:rPr>
          <w:rFonts w:ascii="Times New Roman" w:hAnsi="Times New Roman" w:cs="Times New Roman"/>
          <w:sz w:val="24"/>
          <w:szCs w:val="24"/>
        </w:rPr>
      </w:pPr>
      <w:r w:rsidRPr="00354B5D">
        <w:rPr>
          <w:rFonts w:ascii="Times New Roman" w:hAnsi="Times New Roman" w:cs="Times New Roman"/>
          <w:sz w:val="24"/>
          <w:szCs w:val="24"/>
        </w:rPr>
        <w:t>Verification of our service provider’s documentation requirements (e.g. CIPC, B-BBEE, etc.)</w:t>
      </w:r>
    </w:p>
    <w:p w14:paraId="2458C864" w14:textId="77777777" w:rsidR="00924880" w:rsidRDefault="00924880" w:rsidP="00924880">
      <w:pPr>
        <w:pStyle w:val="ListParagraph"/>
        <w:numPr>
          <w:ilvl w:val="0"/>
          <w:numId w:val="14"/>
        </w:numPr>
        <w:rPr>
          <w:rFonts w:ascii="Times New Roman" w:hAnsi="Times New Roman" w:cs="Times New Roman"/>
          <w:sz w:val="24"/>
          <w:szCs w:val="24"/>
        </w:rPr>
      </w:pPr>
      <w:r w:rsidRPr="00354B5D">
        <w:rPr>
          <w:rFonts w:ascii="Times New Roman" w:hAnsi="Times New Roman" w:cs="Times New Roman"/>
          <w:sz w:val="24"/>
          <w:szCs w:val="24"/>
        </w:rPr>
        <w:t>Developing and implementing processes and policies for our service providers</w:t>
      </w:r>
    </w:p>
    <w:p w14:paraId="7D0C7060" w14:textId="08779A6E" w:rsidR="00924880" w:rsidRPr="00354B5D" w:rsidRDefault="00924880" w:rsidP="00924880">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Generating service provider contractual obligations (agreements) in terms of service delivery, pricing and quality of products and or services they render to our organisation</w:t>
      </w:r>
      <w:r w:rsidR="006A44E5">
        <w:rPr>
          <w:rFonts w:ascii="Times New Roman" w:hAnsi="Times New Roman" w:cs="Times New Roman"/>
          <w:sz w:val="24"/>
          <w:szCs w:val="24"/>
        </w:rPr>
        <w:t>.</w:t>
      </w:r>
    </w:p>
    <w:p w14:paraId="61402116" w14:textId="77777777" w:rsidR="00924880" w:rsidRPr="00354B5D" w:rsidRDefault="00924880" w:rsidP="00924880">
      <w:pPr>
        <w:pStyle w:val="ListParagraph"/>
        <w:numPr>
          <w:ilvl w:val="0"/>
          <w:numId w:val="8"/>
        </w:numPr>
        <w:rPr>
          <w:rFonts w:ascii="Times New Roman" w:hAnsi="Times New Roman" w:cs="Times New Roman"/>
          <w:sz w:val="24"/>
          <w:szCs w:val="24"/>
        </w:rPr>
      </w:pPr>
      <w:r w:rsidRPr="00354B5D">
        <w:rPr>
          <w:rFonts w:ascii="Times New Roman" w:hAnsi="Times New Roman" w:cs="Times New Roman"/>
          <w:sz w:val="24"/>
          <w:szCs w:val="24"/>
        </w:rPr>
        <w:t>Allocation and manage facility space for maximum efficiency</w:t>
      </w:r>
    </w:p>
    <w:p w14:paraId="74423FE7" w14:textId="77777777" w:rsidR="00924880" w:rsidRPr="00354B5D" w:rsidRDefault="00924880" w:rsidP="00924880">
      <w:pPr>
        <w:numPr>
          <w:ilvl w:val="0"/>
          <w:numId w:val="8"/>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Arrangement of parking bays for management, qualifying staff and visitors</w:t>
      </w:r>
    </w:p>
    <w:p w14:paraId="2C9A64E0" w14:textId="77777777" w:rsidR="00924880" w:rsidRPr="00354B5D" w:rsidRDefault="00924880" w:rsidP="00924880">
      <w:pPr>
        <w:numPr>
          <w:ilvl w:val="0"/>
          <w:numId w:val="8"/>
        </w:numPr>
        <w:tabs>
          <w:tab w:val="left" w:pos="990"/>
        </w:tabs>
        <w:ind w:left="284" w:hanging="284"/>
        <w:jc w:val="both"/>
        <w:rPr>
          <w:rFonts w:ascii="Times New Roman" w:hAnsi="Times New Roman" w:cs="Times New Roman"/>
          <w:sz w:val="24"/>
          <w:szCs w:val="24"/>
        </w:rPr>
      </w:pPr>
      <w:r w:rsidRPr="00354B5D">
        <w:rPr>
          <w:rFonts w:ascii="Times New Roman" w:hAnsi="Times New Roman" w:cs="Times New Roman"/>
          <w:sz w:val="24"/>
          <w:szCs w:val="24"/>
        </w:rPr>
        <w:t>Arrangement of transport for all within the business trips and pick-ups from the airports.</w:t>
      </w:r>
    </w:p>
    <w:p w14:paraId="3A1CA4D7" w14:textId="77777777" w:rsidR="00924880" w:rsidRPr="00354B5D" w:rsidRDefault="00924880" w:rsidP="00924880">
      <w:pPr>
        <w:numPr>
          <w:ilvl w:val="0"/>
          <w:numId w:val="8"/>
        </w:numPr>
        <w:tabs>
          <w:tab w:val="left" w:pos="990"/>
        </w:tabs>
        <w:ind w:left="284" w:hanging="284"/>
        <w:jc w:val="both"/>
        <w:rPr>
          <w:rFonts w:ascii="Times New Roman" w:hAnsi="Times New Roman" w:cs="Times New Roman"/>
          <w:sz w:val="24"/>
          <w:szCs w:val="24"/>
        </w:rPr>
      </w:pPr>
      <w:r w:rsidRPr="00354B5D">
        <w:rPr>
          <w:rFonts w:ascii="Times New Roman" w:hAnsi="Times New Roman" w:cs="Times New Roman"/>
          <w:sz w:val="24"/>
          <w:szCs w:val="24"/>
          <w:lang w:val="en-GB"/>
        </w:rPr>
        <w:t>Banking, post and other deliveries and collections completed timeously, on a daily basis.</w:t>
      </w:r>
    </w:p>
    <w:p w14:paraId="77ECA02C" w14:textId="77777777" w:rsidR="00924880" w:rsidRPr="00354B5D" w:rsidRDefault="00924880" w:rsidP="00924880">
      <w:pPr>
        <w:numPr>
          <w:ilvl w:val="0"/>
          <w:numId w:val="8"/>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Building administration</w:t>
      </w:r>
    </w:p>
    <w:p w14:paraId="4BC9B08B" w14:textId="77777777" w:rsidR="00924880" w:rsidRPr="00354B5D" w:rsidRDefault="00924880" w:rsidP="00924880">
      <w:pPr>
        <w:pStyle w:val="ListParagraph"/>
        <w:numPr>
          <w:ilvl w:val="0"/>
          <w:numId w:val="6"/>
        </w:numPr>
        <w:tabs>
          <w:tab w:val="left" w:pos="990"/>
        </w:tabs>
        <w:ind w:left="357" w:hanging="357"/>
        <w:jc w:val="both"/>
        <w:rPr>
          <w:rFonts w:ascii="Times New Roman" w:hAnsi="Times New Roman" w:cs="Times New Roman"/>
          <w:b/>
          <w:sz w:val="24"/>
          <w:szCs w:val="24"/>
        </w:rPr>
      </w:pPr>
      <w:r w:rsidRPr="00354B5D">
        <w:rPr>
          <w:rFonts w:ascii="Times New Roman" w:hAnsi="Times New Roman" w:cs="Times New Roman"/>
          <w:sz w:val="24"/>
          <w:szCs w:val="24"/>
        </w:rPr>
        <w:t>Claims and Correspondences scanning and indexing. Archiving of electronic faxes.</w:t>
      </w:r>
    </w:p>
    <w:p w14:paraId="1386A861" w14:textId="77777777" w:rsidR="00924880" w:rsidRPr="00354B5D" w:rsidRDefault="00924880" w:rsidP="00924880">
      <w:pPr>
        <w:numPr>
          <w:ilvl w:val="0"/>
          <w:numId w:val="8"/>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Contract management (Service Providers)</w:t>
      </w:r>
    </w:p>
    <w:p w14:paraId="2FF64996" w14:textId="77777777" w:rsidR="00924880" w:rsidRPr="00354B5D" w:rsidRDefault="00924880" w:rsidP="00924880">
      <w:pPr>
        <w:numPr>
          <w:ilvl w:val="0"/>
          <w:numId w:val="8"/>
        </w:numPr>
        <w:tabs>
          <w:tab w:val="left" w:pos="990"/>
        </w:tabs>
        <w:ind w:left="284" w:hanging="284"/>
        <w:jc w:val="both"/>
        <w:rPr>
          <w:rFonts w:ascii="Times New Roman" w:hAnsi="Times New Roman" w:cs="Times New Roman"/>
          <w:sz w:val="24"/>
          <w:szCs w:val="24"/>
        </w:rPr>
      </w:pPr>
      <w:r w:rsidRPr="00354B5D">
        <w:rPr>
          <w:rFonts w:ascii="Times New Roman" w:hAnsi="Times New Roman" w:cs="Times New Roman"/>
          <w:sz w:val="24"/>
          <w:szCs w:val="24"/>
        </w:rPr>
        <w:t>Delivery/collection of  documentation/Mail</w:t>
      </w:r>
    </w:p>
    <w:p w14:paraId="1671C9C0" w14:textId="77777777" w:rsidR="00924880" w:rsidRPr="00354B5D" w:rsidRDefault="00924880" w:rsidP="00924880">
      <w:pPr>
        <w:numPr>
          <w:ilvl w:val="0"/>
          <w:numId w:val="8"/>
        </w:numPr>
        <w:tabs>
          <w:tab w:val="left" w:pos="990"/>
        </w:tabs>
        <w:ind w:left="284" w:hanging="284"/>
        <w:jc w:val="both"/>
        <w:rPr>
          <w:rFonts w:ascii="Times New Roman" w:hAnsi="Times New Roman" w:cs="Times New Roman"/>
          <w:sz w:val="24"/>
          <w:szCs w:val="24"/>
        </w:rPr>
      </w:pPr>
      <w:r w:rsidRPr="00354B5D">
        <w:rPr>
          <w:rFonts w:ascii="Times New Roman" w:hAnsi="Times New Roman" w:cs="Times New Roman"/>
          <w:sz w:val="24"/>
          <w:szCs w:val="24"/>
        </w:rPr>
        <w:fldChar w:fldCharType="begin"/>
      </w:r>
      <w:r w:rsidRPr="00354B5D">
        <w:rPr>
          <w:rFonts w:ascii="Times New Roman" w:hAnsi="Times New Roman" w:cs="Times New Roman"/>
          <w:sz w:val="24"/>
          <w:szCs w:val="24"/>
        </w:rPr>
        <w:instrText xml:space="preserve">PRIVATE </w:instrText>
      </w:r>
      <w:r w:rsidRPr="00354B5D">
        <w:rPr>
          <w:rFonts w:ascii="Times New Roman" w:hAnsi="Times New Roman" w:cs="Times New Roman"/>
          <w:sz w:val="24"/>
          <w:szCs w:val="24"/>
        </w:rPr>
        <w:fldChar w:fldCharType="end"/>
      </w:r>
      <w:r w:rsidRPr="00354B5D">
        <w:rPr>
          <w:rFonts w:ascii="Times New Roman" w:hAnsi="Times New Roman" w:cs="Times New Roman"/>
          <w:sz w:val="24"/>
          <w:szCs w:val="24"/>
        </w:rPr>
        <w:t>Execution of ad hoc requests concerning transport for our field workers in marketing department.</w:t>
      </w:r>
    </w:p>
    <w:p w14:paraId="26557E74" w14:textId="77777777" w:rsidR="00924880" w:rsidRPr="00354B5D" w:rsidRDefault="00924880" w:rsidP="00924880">
      <w:pPr>
        <w:numPr>
          <w:ilvl w:val="0"/>
          <w:numId w:val="8"/>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Health and safety within the organization’s premises</w:t>
      </w:r>
    </w:p>
    <w:p w14:paraId="38E0E85B" w14:textId="77777777" w:rsidR="00924880" w:rsidRPr="00354B5D" w:rsidRDefault="00924880" w:rsidP="00924880">
      <w:pPr>
        <w:numPr>
          <w:ilvl w:val="0"/>
          <w:numId w:val="8"/>
        </w:numPr>
        <w:tabs>
          <w:tab w:val="left" w:pos="990"/>
        </w:tabs>
        <w:ind w:left="284" w:hanging="284"/>
        <w:jc w:val="both"/>
        <w:rPr>
          <w:rFonts w:ascii="Times New Roman" w:hAnsi="Times New Roman" w:cs="Times New Roman"/>
          <w:sz w:val="24"/>
          <w:szCs w:val="24"/>
          <w:lang w:val="en-GB"/>
        </w:rPr>
      </w:pPr>
      <w:r w:rsidRPr="00354B5D">
        <w:rPr>
          <w:rFonts w:ascii="Times New Roman" w:hAnsi="Times New Roman" w:cs="Times New Roman"/>
          <w:sz w:val="24"/>
          <w:szCs w:val="24"/>
          <w:lang w:val="en-GB"/>
        </w:rPr>
        <w:fldChar w:fldCharType="begin"/>
      </w:r>
      <w:r w:rsidRPr="00354B5D">
        <w:rPr>
          <w:rFonts w:ascii="Times New Roman" w:hAnsi="Times New Roman" w:cs="Times New Roman"/>
          <w:sz w:val="24"/>
          <w:szCs w:val="24"/>
          <w:lang w:val="en-GB"/>
        </w:rPr>
        <w:instrText xml:space="preserve">PRIVATE </w:instrText>
      </w:r>
      <w:r w:rsidRPr="00354B5D">
        <w:rPr>
          <w:rFonts w:ascii="Times New Roman" w:hAnsi="Times New Roman" w:cs="Times New Roman"/>
          <w:sz w:val="24"/>
          <w:szCs w:val="24"/>
          <w:lang w:val="en-GB"/>
        </w:rPr>
        <w:fldChar w:fldCharType="end"/>
      </w:r>
      <w:r w:rsidRPr="00354B5D">
        <w:rPr>
          <w:rFonts w:ascii="Times New Roman" w:hAnsi="Times New Roman" w:cs="Times New Roman"/>
          <w:sz w:val="24"/>
          <w:szCs w:val="24"/>
          <w:lang w:val="en-GB"/>
        </w:rPr>
        <w:t>Mail collected and delivered between staff and clients.</w:t>
      </w:r>
    </w:p>
    <w:p w14:paraId="273EB816" w14:textId="77777777" w:rsidR="00924880" w:rsidRPr="00354B5D" w:rsidRDefault="00924880" w:rsidP="00924880">
      <w:pPr>
        <w:pStyle w:val="ListParagraph"/>
        <w:numPr>
          <w:ilvl w:val="0"/>
          <w:numId w:val="6"/>
        </w:numPr>
        <w:tabs>
          <w:tab w:val="left" w:pos="990"/>
        </w:tabs>
        <w:ind w:left="357" w:hanging="357"/>
        <w:rPr>
          <w:rFonts w:ascii="Times New Roman" w:hAnsi="Times New Roman" w:cs="Times New Roman"/>
          <w:sz w:val="24"/>
          <w:szCs w:val="24"/>
        </w:rPr>
      </w:pPr>
      <w:r w:rsidRPr="00354B5D">
        <w:rPr>
          <w:rFonts w:ascii="Times New Roman" w:hAnsi="Times New Roman" w:cs="Times New Roman"/>
          <w:sz w:val="24"/>
          <w:szCs w:val="24"/>
        </w:rPr>
        <w:t>Mail opening and sorting.</w:t>
      </w:r>
    </w:p>
    <w:p w14:paraId="2C28F358" w14:textId="77777777" w:rsidR="00924880" w:rsidRPr="00354B5D" w:rsidRDefault="00924880" w:rsidP="00924880">
      <w:pPr>
        <w:numPr>
          <w:ilvl w:val="0"/>
          <w:numId w:val="8"/>
        </w:numPr>
        <w:tabs>
          <w:tab w:val="left" w:pos="990"/>
        </w:tabs>
        <w:ind w:left="284" w:hanging="284"/>
        <w:jc w:val="both"/>
        <w:rPr>
          <w:rFonts w:ascii="Times New Roman" w:hAnsi="Times New Roman" w:cs="Times New Roman"/>
          <w:sz w:val="24"/>
          <w:szCs w:val="24"/>
        </w:rPr>
      </w:pPr>
      <w:r w:rsidRPr="00354B5D">
        <w:rPr>
          <w:rFonts w:ascii="Times New Roman" w:hAnsi="Times New Roman" w:cs="Times New Roman"/>
          <w:sz w:val="24"/>
          <w:szCs w:val="24"/>
        </w:rPr>
        <w:t>Management and Maintenance of the organization’s buildings.</w:t>
      </w:r>
    </w:p>
    <w:p w14:paraId="3A0C3828" w14:textId="77777777" w:rsidR="00924880" w:rsidRPr="00354B5D" w:rsidRDefault="00924880" w:rsidP="00924880">
      <w:pPr>
        <w:numPr>
          <w:ilvl w:val="0"/>
          <w:numId w:val="8"/>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Management of company vehicles.</w:t>
      </w:r>
    </w:p>
    <w:p w14:paraId="01D3316C" w14:textId="77777777" w:rsidR="00924880" w:rsidRPr="00354B5D" w:rsidRDefault="00924880" w:rsidP="00924880">
      <w:pPr>
        <w:numPr>
          <w:ilvl w:val="0"/>
          <w:numId w:val="8"/>
        </w:numPr>
        <w:tabs>
          <w:tab w:val="left" w:pos="990"/>
        </w:tabs>
        <w:ind w:left="284" w:hanging="284"/>
        <w:jc w:val="both"/>
        <w:rPr>
          <w:rFonts w:ascii="Times New Roman" w:hAnsi="Times New Roman" w:cs="Times New Roman"/>
          <w:sz w:val="24"/>
          <w:szCs w:val="24"/>
        </w:rPr>
      </w:pPr>
      <w:r w:rsidRPr="00354B5D">
        <w:rPr>
          <w:rFonts w:ascii="Times New Roman" w:hAnsi="Times New Roman" w:cs="Times New Roman"/>
          <w:sz w:val="24"/>
          <w:szCs w:val="24"/>
        </w:rPr>
        <w:t xml:space="preserve">Overall management of organization fleet (be it the drivers, fuel usage, car hire, etc.) </w:t>
      </w:r>
    </w:p>
    <w:p w14:paraId="1E1BBC60" w14:textId="77777777" w:rsidR="00924880" w:rsidRPr="00354B5D" w:rsidRDefault="00924880" w:rsidP="00924880">
      <w:pPr>
        <w:numPr>
          <w:ilvl w:val="0"/>
          <w:numId w:val="8"/>
        </w:numPr>
        <w:tabs>
          <w:tab w:val="left" w:pos="990"/>
        </w:tabs>
        <w:ind w:left="284" w:hanging="284"/>
        <w:jc w:val="both"/>
        <w:rPr>
          <w:rFonts w:ascii="Times New Roman" w:hAnsi="Times New Roman" w:cs="Times New Roman"/>
          <w:sz w:val="24"/>
          <w:szCs w:val="24"/>
        </w:rPr>
      </w:pPr>
      <w:r w:rsidRPr="00354B5D">
        <w:rPr>
          <w:rFonts w:ascii="Times New Roman" w:hAnsi="Times New Roman" w:cs="Times New Roman"/>
          <w:sz w:val="24"/>
          <w:szCs w:val="24"/>
          <w:lang w:val="en-GB"/>
        </w:rPr>
        <w:t>To collect record, sort and distribute documentation / and any other items inter-departmentally and/or externally.</w:t>
      </w:r>
    </w:p>
    <w:p w14:paraId="291674F0" w14:textId="77777777" w:rsidR="00924880" w:rsidRPr="00354B5D" w:rsidRDefault="00924880" w:rsidP="00924880">
      <w:pPr>
        <w:numPr>
          <w:ilvl w:val="0"/>
          <w:numId w:val="8"/>
        </w:numPr>
        <w:tabs>
          <w:tab w:val="left" w:pos="990"/>
        </w:tabs>
        <w:ind w:left="284" w:hanging="284"/>
        <w:jc w:val="both"/>
        <w:rPr>
          <w:rFonts w:ascii="Times New Roman" w:hAnsi="Times New Roman" w:cs="Times New Roman"/>
          <w:sz w:val="24"/>
          <w:szCs w:val="24"/>
        </w:rPr>
      </w:pPr>
      <w:r w:rsidRPr="00354B5D">
        <w:rPr>
          <w:rFonts w:ascii="Times New Roman" w:hAnsi="Times New Roman" w:cs="Times New Roman"/>
          <w:sz w:val="24"/>
          <w:szCs w:val="24"/>
        </w:rPr>
        <w:t>Vendor management (Canteen, cleaners, security, stationery and transport)</w:t>
      </w:r>
    </w:p>
    <w:p w14:paraId="5D90DF4C" w14:textId="77777777" w:rsidR="00924880" w:rsidRDefault="00924880" w:rsidP="00924880">
      <w:pPr>
        <w:tabs>
          <w:tab w:val="left" w:pos="990"/>
        </w:tabs>
        <w:jc w:val="both"/>
        <w:rPr>
          <w:rFonts w:ascii="Times New Roman" w:hAnsi="Times New Roman" w:cs="Times New Roman"/>
          <w:b/>
          <w:bCs/>
          <w:sz w:val="24"/>
          <w:szCs w:val="24"/>
        </w:rPr>
      </w:pPr>
    </w:p>
    <w:p w14:paraId="387E834F" w14:textId="77777777" w:rsidR="001D4771" w:rsidRDefault="001D4771" w:rsidP="005C2CFD">
      <w:pPr>
        <w:tabs>
          <w:tab w:val="left" w:pos="990"/>
        </w:tabs>
        <w:jc w:val="both"/>
        <w:rPr>
          <w:rFonts w:ascii="Times New Roman" w:hAnsi="Times New Roman" w:cs="Times New Roman"/>
          <w:b/>
          <w:sz w:val="24"/>
          <w:szCs w:val="24"/>
        </w:rPr>
      </w:pPr>
    </w:p>
    <w:p w14:paraId="5265313B" w14:textId="77777777" w:rsidR="001D4771" w:rsidRDefault="001D4771" w:rsidP="005C2CFD">
      <w:pPr>
        <w:tabs>
          <w:tab w:val="left" w:pos="990"/>
        </w:tabs>
        <w:jc w:val="both"/>
        <w:rPr>
          <w:rFonts w:ascii="Times New Roman" w:hAnsi="Times New Roman" w:cs="Times New Roman"/>
          <w:b/>
          <w:sz w:val="24"/>
          <w:szCs w:val="24"/>
        </w:rPr>
      </w:pPr>
    </w:p>
    <w:p w14:paraId="53156BD7" w14:textId="529FAAB8" w:rsidR="005C2CFD" w:rsidRPr="00354B5D" w:rsidRDefault="005C2CFD" w:rsidP="005C2CFD">
      <w:pPr>
        <w:tabs>
          <w:tab w:val="left" w:pos="990"/>
        </w:tabs>
        <w:jc w:val="both"/>
        <w:rPr>
          <w:rFonts w:ascii="Times New Roman" w:hAnsi="Times New Roman" w:cs="Times New Roman"/>
          <w:b/>
          <w:sz w:val="24"/>
          <w:szCs w:val="24"/>
        </w:rPr>
      </w:pPr>
      <w:r w:rsidRPr="00354B5D">
        <w:rPr>
          <w:rFonts w:ascii="Times New Roman" w:hAnsi="Times New Roman" w:cs="Times New Roman"/>
          <w:b/>
          <w:sz w:val="24"/>
          <w:szCs w:val="24"/>
        </w:rPr>
        <w:lastRenderedPageBreak/>
        <w:t>Team Leader</w:t>
      </w:r>
    </w:p>
    <w:p w14:paraId="77D6F417" w14:textId="77777777" w:rsidR="005C2CFD" w:rsidRPr="00354B5D" w:rsidRDefault="005C2CFD" w:rsidP="005C2CFD">
      <w:pPr>
        <w:tabs>
          <w:tab w:val="left" w:pos="990"/>
        </w:tabs>
        <w:jc w:val="both"/>
        <w:rPr>
          <w:rFonts w:ascii="Times New Roman" w:hAnsi="Times New Roman" w:cs="Times New Roman"/>
          <w:sz w:val="24"/>
          <w:szCs w:val="24"/>
        </w:rPr>
      </w:pPr>
    </w:p>
    <w:p w14:paraId="0C5F0028" w14:textId="77777777" w:rsidR="005C2CFD" w:rsidRPr="00354B5D" w:rsidRDefault="005C2CFD" w:rsidP="005C2CFD">
      <w:pPr>
        <w:tabs>
          <w:tab w:val="left" w:pos="990"/>
        </w:tabs>
        <w:jc w:val="both"/>
        <w:rPr>
          <w:rFonts w:ascii="Times New Roman" w:hAnsi="Times New Roman" w:cs="Times New Roman"/>
          <w:b/>
          <w:bCs/>
          <w:sz w:val="24"/>
          <w:szCs w:val="24"/>
        </w:rPr>
      </w:pPr>
      <w:r w:rsidRPr="00354B5D">
        <w:rPr>
          <w:rFonts w:ascii="Times New Roman" w:hAnsi="Times New Roman" w:cs="Times New Roman"/>
          <w:b/>
          <w:bCs/>
          <w:sz w:val="24"/>
          <w:szCs w:val="24"/>
        </w:rPr>
        <w:t xml:space="preserve">Overview </w:t>
      </w:r>
    </w:p>
    <w:p w14:paraId="3395C44A" w14:textId="77777777" w:rsidR="005C2CFD" w:rsidRPr="00354B5D" w:rsidRDefault="005C2CFD" w:rsidP="005C2CFD">
      <w:pPr>
        <w:tabs>
          <w:tab w:val="left" w:pos="990"/>
        </w:tabs>
        <w:jc w:val="both"/>
        <w:rPr>
          <w:rFonts w:ascii="Times New Roman" w:hAnsi="Times New Roman" w:cs="Times New Roman"/>
          <w:bCs/>
          <w:sz w:val="24"/>
          <w:szCs w:val="24"/>
        </w:rPr>
      </w:pPr>
    </w:p>
    <w:p w14:paraId="139828D9" w14:textId="211DFF0E" w:rsidR="005C2CFD" w:rsidRPr="00354B5D" w:rsidRDefault="005C2CFD" w:rsidP="005C2CFD">
      <w:p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As a team leader, I was in charge of implementing strategies that team members used to achieve a goal, delegating tasks based on each member's strengths and skills, and providing the training required to complete certain tasks. responsible for inspiring and motivating team members through regular encouragement and maintaining enthusiasm through individualized coaching as needed</w:t>
      </w:r>
      <w:r w:rsidR="00403BB0" w:rsidRPr="00354B5D">
        <w:rPr>
          <w:rFonts w:ascii="Times New Roman" w:hAnsi="Times New Roman" w:cs="Times New Roman"/>
          <w:sz w:val="24"/>
          <w:szCs w:val="24"/>
        </w:rPr>
        <w:t>.</w:t>
      </w:r>
    </w:p>
    <w:p w14:paraId="2FD514E8" w14:textId="77777777" w:rsidR="001D31A5" w:rsidRPr="00354B5D" w:rsidRDefault="001D31A5" w:rsidP="005C2CFD">
      <w:pPr>
        <w:tabs>
          <w:tab w:val="left" w:pos="990"/>
        </w:tabs>
        <w:jc w:val="both"/>
        <w:rPr>
          <w:rFonts w:ascii="Times New Roman" w:hAnsi="Times New Roman" w:cs="Times New Roman"/>
          <w:sz w:val="24"/>
          <w:szCs w:val="24"/>
        </w:rPr>
      </w:pPr>
    </w:p>
    <w:p w14:paraId="3F8DB71D" w14:textId="77777777" w:rsidR="005C2CFD" w:rsidRPr="00354B5D" w:rsidRDefault="005C2CFD" w:rsidP="005C2CFD">
      <w:pPr>
        <w:tabs>
          <w:tab w:val="left" w:pos="990"/>
        </w:tabs>
        <w:jc w:val="both"/>
        <w:rPr>
          <w:rFonts w:ascii="Times New Roman" w:hAnsi="Times New Roman" w:cs="Times New Roman"/>
          <w:b/>
          <w:sz w:val="24"/>
          <w:szCs w:val="24"/>
        </w:rPr>
      </w:pPr>
      <w:r w:rsidRPr="00354B5D">
        <w:rPr>
          <w:rFonts w:ascii="Times New Roman" w:hAnsi="Times New Roman" w:cs="Times New Roman"/>
          <w:b/>
          <w:sz w:val="24"/>
          <w:szCs w:val="24"/>
        </w:rPr>
        <w:t>Premium/Membership Department</w:t>
      </w:r>
    </w:p>
    <w:p w14:paraId="3AB6B65E" w14:textId="77777777" w:rsidR="005C2CFD" w:rsidRPr="00354B5D" w:rsidRDefault="005C2CFD" w:rsidP="005C2CFD">
      <w:pPr>
        <w:tabs>
          <w:tab w:val="left" w:pos="990"/>
        </w:tabs>
        <w:jc w:val="both"/>
        <w:rPr>
          <w:rFonts w:ascii="Times New Roman" w:hAnsi="Times New Roman" w:cs="Times New Roman"/>
          <w:sz w:val="24"/>
          <w:szCs w:val="24"/>
          <w:u w:val="single"/>
        </w:rPr>
      </w:pPr>
    </w:p>
    <w:p w14:paraId="0E7EFE08" w14:textId="77777777" w:rsidR="005C2CFD" w:rsidRPr="00354B5D" w:rsidRDefault="005C2CFD" w:rsidP="005C2CFD">
      <w:pPr>
        <w:tabs>
          <w:tab w:val="left" w:pos="990"/>
        </w:tabs>
        <w:jc w:val="both"/>
        <w:rPr>
          <w:rFonts w:ascii="Times New Roman" w:hAnsi="Times New Roman" w:cs="Times New Roman"/>
          <w:b/>
          <w:sz w:val="24"/>
          <w:szCs w:val="24"/>
        </w:rPr>
      </w:pPr>
      <w:r w:rsidRPr="00354B5D">
        <w:rPr>
          <w:rFonts w:ascii="Times New Roman" w:hAnsi="Times New Roman" w:cs="Times New Roman"/>
          <w:b/>
          <w:sz w:val="24"/>
          <w:szCs w:val="24"/>
        </w:rPr>
        <w:t>People Management</w:t>
      </w:r>
    </w:p>
    <w:p w14:paraId="38E43021" w14:textId="77777777" w:rsidR="005C2CFD" w:rsidRPr="00354B5D" w:rsidRDefault="005C2CFD" w:rsidP="005C2CFD">
      <w:pPr>
        <w:tabs>
          <w:tab w:val="left" w:pos="990"/>
        </w:tabs>
        <w:jc w:val="both"/>
        <w:rPr>
          <w:rFonts w:ascii="Times New Roman" w:hAnsi="Times New Roman" w:cs="Times New Roman"/>
          <w:sz w:val="24"/>
          <w:szCs w:val="24"/>
        </w:rPr>
      </w:pPr>
    </w:p>
    <w:p w14:paraId="251736CF" w14:textId="77777777" w:rsidR="005C2CFD" w:rsidRPr="00354B5D" w:rsidRDefault="005C2CFD" w:rsidP="005C2CFD">
      <w:pPr>
        <w:numPr>
          <w:ilvl w:val="0"/>
          <w:numId w:val="5"/>
        </w:numPr>
        <w:contextualSpacing/>
        <w:rPr>
          <w:rFonts w:ascii="Times New Roman" w:hAnsi="Times New Roman" w:cs="Times New Roman"/>
          <w:bCs/>
          <w:sz w:val="24"/>
          <w:szCs w:val="24"/>
        </w:rPr>
      </w:pPr>
      <w:r w:rsidRPr="00354B5D">
        <w:rPr>
          <w:rFonts w:ascii="Times New Roman" w:hAnsi="Times New Roman" w:cs="Times New Roman"/>
          <w:bCs/>
          <w:sz w:val="24"/>
          <w:szCs w:val="24"/>
        </w:rPr>
        <w:t xml:space="preserve">Build a high-performing team by putting the right people in the right roles and sticking to the plan. </w:t>
      </w:r>
    </w:p>
    <w:p w14:paraId="069E6E5B" w14:textId="77777777" w:rsidR="005C2CFD" w:rsidRPr="00354B5D" w:rsidRDefault="005C2CFD" w:rsidP="005C2CFD">
      <w:pPr>
        <w:numPr>
          <w:ilvl w:val="0"/>
          <w:numId w:val="4"/>
        </w:numPr>
        <w:tabs>
          <w:tab w:val="left" w:pos="990"/>
        </w:tabs>
        <w:contextualSpacing/>
        <w:jc w:val="both"/>
        <w:rPr>
          <w:rFonts w:ascii="Times New Roman" w:hAnsi="Times New Roman" w:cs="Times New Roman"/>
          <w:sz w:val="24"/>
          <w:szCs w:val="24"/>
        </w:rPr>
      </w:pPr>
      <w:r w:rsidRPr="00354B5D">
        <w:rPr>
          <w:rFonts w:ascii="Times New Roman" w:hAnsi="Times New Roman" w:cs="Times New Roman"/>
          <w:sz w:val="24"/>
          <w:szCs w:val="24"/>
        </w:rPr>
        <w:t>Create an energizing team environment with a culture of open communication.</w:t>
      </w:r>
    </w:p>
    <w:p w14:paraId="06FC53A8" w14:textId="77777777" w:rsidR="005C2CFD" w:rsidRPr="00354B5D" w:rsidRDefault="005C2CFD" w:rsidP="005C2CFD">
      <w:pPr>
        <w:numPr>
          <w:ilvl w:val="0"/>
          <w:numId w:val="4"/>
        </w:numPr>
        <w:tabs>
          <w:tab w:val="left" w:pos="990"/>
        </w:tabs>
        <w:contextualSpacing/>
        <w:jc w:val="both"/>
        <w:rPr>
          <w:rFonts w:ascii="Times New Roman" w:hAnsi="Times New Roman" w:cs="Times New Roman"/>
          <w:sz w:val="24"/>
          <w:szCs w:val="24"/>
        </w:rPr>
      </w:pPr>
      <w:r w:rsidRPr="00354B5D">
        <w:rPr>
          <w:rFonts w:ascii="Times New Roman" w:hAnsi="Times New Roman" w:cs="Times New Roman"/>
          <w:sz w:val="24"/>
          <w:szCs w:val="24"/>
        </w:rPr>
        <w:t>Delegate tasks and establish deadlines.</w:t>
      </w:r>
    </w:p>
    <w:p w14:paraId="19220928" w14:textId="77777777" w:rsidR="005C2CFD" w:rsidRPr="00354B5D" w:rsidRDefault="005C2CFD" w:rsidP="005C2CFD">
      <w:pPr>
        <w:numPr>
          <w:ilvl w:val="0"/>
          <w:numId w:val="5"/>
        </w:numPr>
        <w:tabs>
          <w:tab w:val="left" w:pos="990"/>
        </w:tabs>
        <w:contextualSpacing/>
        <w:jc w:val="both"/>
        <w:rPr>
          <w:rFonts w:ascii="Times New Roman" w:hAnsi="Times New Roman" w:cs="Times New Roman"/>
          <w:sz w:val="24"/>
          <w:szCs w:val="24"/>
        </w:rPr>
      </w:pPr>
      <w:r w:rsidRPr="00354B5D">
        <w:rPr>
          <w:rFonts w:ascii="Times New Roman" w:hAnsi="Times New Roman" w:cs="Times New Roman"/>
          <w:sz w:val="24"/>
          <w:szCs w:val="24"/>
        </w:rPr>
        <w:t>Determine training requirements and provide coaching.</w:t>
      </w:r>
    </w:p>
    <w:p w14:paraId="49C6150E" w14:textId="77777777" w:rsidR="005C2CFD" w:rsidRPr="00354B5D" w:rsidRDefault="005C2CFD" w:rsidP="005C2CFD">
      <w:pPr>
        <w:numPr>
          <w:ilvl w:val="0"/>
          <w:numId w:val="5"/>
        </w:numPr>
        <w:contextualSpacing/>
        <w:rPr>
          <w:rFonts w:ascii="Times New Roman" w:hAnsi="Times New Roman" w:cs="Times New Roman"/>
          <w:bCs/>
          <w:sz w:val="24"/>
          <w:szCs w:val="24"/>
          <w:lang w:val="en-GB"/>
        </w:rPr>
      </w:pPr>
      <w:r w:rsidRPr="00354B5D">
        <w:rPr>
          <w:rFonts w:ascii="Times New Roman" w:hAnsi="Times New Roman" w:cs="Times New Roman"/>
          <w:bCs/>
          <w:sz w:val="24"/>
          <w:szCs w:val="24"/>
        </w:rPr>
        <w:t xml:space="preserve"> Ensure that all employees are motivated and that opportunities for advancement are available.</w:t>
      </w:r>
    </w:p>
    <w:p w14:paraId="4F22858A" w14:textId="77777777" w:rsidR="005C2CFD" w:rsidRPr="00354B5D" w:rsidRDefault="005C2CFD" w:rsidP="005C2CFD">
      <w:pPr>
        <w:numPr>
          <w:ilvl w:val="0"/>
          <w:numId w:val="4"/>
        </w:numPr>
        <w:tabs>
          <w:tab w:val="left" w:pos="990"/>
        </w:tabs>
        <w:contextualSpacing/>
        <w:jc w:val="both"/>
        <w:rPr>
          <w:rFonts w:ascii="Times New Roman" w:hAnsi="Times New Roman" w:cs="Times New Roman"/>
          <w:sz w:val="24"/>
          <w:szCs w:val="24"/>
        </w:rPr>
      </w:pPr>
      <w:r w:rsidRPr="00354B5D">
        <w:rPr>
          <w:rFonts w:ascii="Times New Roman" w:hAnsi="Times New Roman" w:cs="Times New Roman"/>
          <w:sz w:val="24"/>
          <w:szCs w:val="24"/>
        </w:rPr>
        <w:t>Establish clear team objectives.</w:t>
      </w:r>
    </w:p>
    <w:p w14:paraId="7A69D599" w14:textId="77777777" w:rsidR="005C2CFD" w:rsidRPr="00354B5D" w:rsidRDefault="005C2CFD" w:rsidP="005C2CFD">
      <w:pPr>
        <w:numPr>
          <w:ilvl w:val="0"/>
          <w:numId w:val="4"/>
        </w:numPr>
        <w:tabs>
          <w:tab w:val="left" w:pos="990"/>
        </w:tabs>
        <w:contextualSpacing/>
        <w:jc w:val="both"/>
        <w:rPr>
          <w:rFonts w:ascii="Times New Roman" w:hAnsi="Times New Roman" w:cs="Times New Roman"/>
          <w:sz w:val="24"/>
          <w:szCs w:val="24"/>
        </w:rPr>
      </w:pPr>
      <w:r w:rsidRPr="00354B5D">
        <w:rPr>
          <w:rFonts w:ascii="Times New Roman" w:hAnsi="Times New Roman" w:cs="Times New Roman"/>
          <w:sz w:val="24"/>
          <w:szCs w:val="24"/>
        </w:rPr>
        <w:t>In charge of the day-to-day operations.</w:t>
      </w:r>
    </w:p>
    <w:p w14:paraId="49343FF3" w14:textId="77777777" w:rsidR="005C2CFD" w:rsidRPr="00354B5D" w:rsidRDefault="005C2CFD" w:rsidP="005C2CFD">
      <w:pPr>
        <w:numPr>
          <w:ilvl w:val="0"/>
          <w:numId w:val="4"/>
        </w:numPr>
        <w:tabs>
          <w:tab w:val="left" w:pos="990"/>
        </w:tabs>
        <w:contextualSpacing/>
        <w:jc w:val="both"/>
        <w:rPr>
          <w:rFonts w:ascii="Times New Roman" w:hAnsi="Times New Roman" w:cs="Times New Roman"/>
          <w:sz w:val="24"/>
          <w:szCs w:val="24"/>
        </w:rPr>
      </w:pPr>
      <w:r w:rsidRPr="00354B5D">
        <w:rPr>
          <w:rFonts w:ascii="Times New Roman" w:hAnsi="Times New Roman" w:cs="Times New Roman"/>
          <w:sz w:val="24"/>
          <w:szCs w:val="24"/>
        </w:rPr>
        <w:t>Keep track of team performance and metrics and report on them.</w:t>
      </w:r>
    </w:p>
    <w:p w14:paraId="7486205F" w14:textId="77777777" w:rsidR="005C2CFD" w:rsidRPr="00354B5D" w:rsidRDefault="005C2CFD" w:rsidP="005C2CFD">
      <w:pPr>
        <w:numPr>
          <w:ilvl w:val="0"/>
          <w:numId w:val="5"/>
        </w:numPr>
        <w:tabs>
          <w:tab w:val="left" w:pos="990"/>
        </w:tabs>
        <w:ind w:left="714" w:hanging="357"/>
        <w:jc w:val="both"/>
        <w:rPr>
          <w:rFonts w:ascii="Times New Roman" w:hAnsi="Times New Roman" w:cs="Times New Roman"/>
          <w:bCs/>
          <w:sz w:val="24"/>
          <w:szCs w:val="24"/>
          <w:lang w:val="en-GB"/>
        </w:rPr>
      </w:pPr>
      <w:r w:rsidRPr="00354B5D">
        <w:rPr>
          <w:rFonts w:ascii="Times New Roman" w:hAnsi="Times New Roman" w:cs="Times New Roman"/>
          <w:bCs/>
          <w:sz w:val="24"/>
          <w:szCs w:val="24"/>
          <w:lang w:val="en-GB"/>
        </w:rPr>
        <w:t>Management of the team members and Compliance at all time.</w:t>
      </w:r>
    </w:p>
    <w:p w14:paraId="5894C735" w14:textId="77777777" w:rsidR="005C2CFD" w:rsidRPr="00354B5D" w:rsidRDefault="005C2CFD" w:rsidP="005C2CFD">
      <w:pPr>
        <w:numPr>
          <w:ilvl w:val="0"/>
          <w:numId w:val="4"/>
        </w:numPr>
        <w:tabs>
          <w:tab w:val="left" w:pos="990"/>
        </w:tabs>
        <w:contextualSpacing/>
        <w:jc w:val="both"/>
        <w:rPr>
          <w:rFonts w:ascii="Times New Roman" w:hAnsi="Times New Roman" w:cs="Times New Roman"/>
          <w:sz w:val="24"/>
          <w:szCs w:val="24"/>
        </w:rPr>
      </w:pPr>
      <w:r w:rsidRPr="00354B5D">
        <w:rPr>
          <w:rFonts w:ascii="Times New Roman" w:hAnsi="Times New Roman" w:cs="Times New Roman"/>
          <w:sz w:val="24"/>
          <w:szCs w:val="24"/>
        </w:rPr>
        <w:t>Motivate team members.</w:t>
      </w:r>
    </w:p>
    <w:p w14:paraId="5EAB2F44" w14:textId="77777777" w:rsidR="005C2CFD" w:rsidRPr="00354B5D" w:rsidRDefault="005C2CFD" w:rsidP="005C2CFD">
      <w:pPr>
        <w:tabs>
          <w:tab w:val="left" w:pos="990"/>
        </w:tabs>
        <w:jc w:val="both"/>
        <w:rPr>
          <w:rFonts w:ascii="Times New Roman" w:hAnsi="Times New Roman" w:cs="Times New Roman"/>
          <w:b/>
          <w:sz w:val="24"/>
          <w:szCs w:val="24"/>
        </w:rPr>
      </w:pPr>
    </w:p>
    <w:p w14:paraId="68413CEF" w14:textId="77777777" w:rsidR="005C2CFD" w:rsidRPr="00354B5D" w:rsidRDefault="005C2CFD" w:rsidP="005C2CFD">
      <w:pPr>
        <w:tabs>
          <w:tab w:val="left" w:pos="990"/>
        </w:tabs>
        <w:jc w:val="both"/>
        <w:rPr>
          <w:rFonts w:ascii="Times New Roman" w:hAnsi="Times New Roman" w:cs="Times New Roman"/>
          <w:b/>
          <w:sz w:val="24"/>
          <w:szCs w:val="24"/>
        </w:rPr>
      </w:pPr>
      <w:r w:rsidRPr="00354B5D">
        <w:rPr>
          <w:rFonts w:ascii="Times New Roman" w:hAnsi="Times New Roman" w:cs="Times New Roman"/>
          <w:b/>
          <w:sz w:val="24"/>
          <w:szCs w:val="24"/>
        </w:rPr>
        <w:t>Departmental Processes</w:t>
      </w:r>
    </w:p>
    <w:p w14:paraId="29CB98FB" w14:textId="77777777" w:rsidR="005C2CFD" w:rsidRPr="00354B5D" w:rsidRDefault="005C2CFD" w:rsidP="005C2CFD">
      <w:pPr>
        <w:tabs>
          <w:tab w:val="left" w:pos="990"/>
        </w:tabs>
        <w:jc w:val="both"/>
        <w:rPr>
          <w:rFonts w:ascii="Times New Roman" w:hAnsi="Times New Roman" w:cs="Times New Roman"/>
          <w:sz w:val="24"/>
          <w:szCs w:val="24"/>
        </w:rPr>
      </w:pPr>
    </w:p>
    <w:p w14:paraId="02B8AE34" w14:textId="77777777" w:rsidR="005C2CFD" w:rsidRPr="00354B5D" w:rsidRDefault="005C2CFD" w:rsidP="005C2CFD">
      <w:pPr>
        <w:numPr>
          <w:ilvl w:val="0"/>
          <w:numId w:val="5"/>
        </w:numPr>
        <w:tabs>
          <w:tab w:val="left" w:pos="990"/>
        </w:tabs>
        <w:ind w:left="714" w:hanging="357"/>
        <w:jc w:val="both"/>
        <w:rPr>
          <w:rFonts w:ascii="Times New Roman" w:hAnsi="Times New Roman" w:cs="Times New Roman"/>
          <w:bCs/>
          <w:sz w:val="24"/>
          <w:szCs w:val="24"/>
        </w:rPr>
      </w:pPr>
      <w:r w:rsidRPr="00354B5D">
        <w:rPr>
          <w:rFonts w:ascii="Times New Roman" w:hAnsi="Times New Roman" w:cs="Times New Roman"/>
          <w:bCs/>
          <w:sz w:val="24"/>
          <w:szCs w:val="24"/>
        </w:rPr>
        <w:t>Assist the fund in gaining a better understanding of each member segment's underlying experiences, needs, and sentiment.</w:t>
      </w:r>
    </w:p>
    <w:p w14:paraId="01FFAC47" w14:textId="77777777" w:rsidR="005C2CFD" w:rsidRPr="00354B5D" w:rsidRDefault="005C2CFD" w:rsidP="005C2CFD">
      <w:pPr>
        <w:numPr>
          <w:ilvl w:val="0"/>
          <w:numId w:val="5"/>
        </w:numPr>
        <w:tabs>
          <w:tab w:val="left" w:pos="990"/>
        </w:tabs>
        <w:ind w:left="714" w:hanging="357"/>
        <w:jc w:val="both"/>
        <w:rPr>
          <w:rFonts w:ascii="Times New Roman" w:hAnsi="Times New Roman" w:cs="Times New Roman"/>
          <w:bCs/>
          <w:sz w:val="24"/>
          <w:szCs w:val="24"/>
        </w:rPr>
      </w:pPr>
      <w:r w:rsidRPr="00354B5D">
        <w:rPr>
          <w:rFonts w:ascii="Times New Roman" w:hAnsi="Times New Roman" w:cs="Times New Roman"/>
          <w:bCs/>
          <w:sz w:val="24"/>
          <w:szCs w:val="24"/>
        </w:rPr>
        <w:t>Create a tailored member education strategy, taking into account that members' information needs and communication preferences vary depending on their stage of the journey and learning style.</w:t>
      </w:r>
    </w:p>
    <w:p w14:paraId="4880D9CA" w14:textId="77777777" w:rsidR="005C2CFD" w:rsidRPr="00354B5D" w:rsidRDefault="005C2CFD" w:rsidP="005C2CFD">
      <w:pPr>
        <w:numPr>
          <w:ilvl w:val="0"/>
          <w:numId w:val="5"/>
        </w:numPr>
        <w:tabs>
          <w:tab w:val="left" w:pos="990"/>
        </w:tabs>
        <w:ind w:left="714" w:hanging="357"/>
        <w:jc w:val="both"/>
        <w:rPr>
          <w:rFonts w:ascii="Times New Roman" w:hAnsi="Times New Roman" w:cs="Times New Roman"/>
          <w:sz w:val="24"/>
          <w:szCs w:val="24"/>
          <w:lang w:val="en-GB"/>
        </w:rPr>
      </w:pPr>
      <w:r w:rsidRPr="00354B5D">
        <w:rPr>
          <w:rFonts w:ascii="Times New Roman" w:hAnsi="Times New Roman" w:cs="Times New Roman"/>
          <w:sz w:val="24"/>
          <w:szCs w:val="24"/>
          <w:lang w:val="en-GB"/>
        </w:rPr>
        <w:t>Ensured that subscriptions are received timeously from employer group and compared the feedback and the deposit they made.</w:t>
      </w:r>
    </w:p>
    <w:p w14:paraId="122FFB7D" w14:textId="77777777" w:rsidR="005C2CFD" w:rsidRPr="00354B5D" w:rsidRDefault="005C2CFD" w:rsidP="005C2CFD">
      <w:pPr>
        <w:numPr>
          <w:ilvl w:val="0"/>
          <w:numId w:val="5"/>
        </w:numPr>
        <w:tabs>
          <w:tab w:val="left" w:pos="990"/>
        </w:tabs>
        <w:ind w:left="714" w:hanging="357"/>
        <w:jc w:val="both"/>
        <w:rPr>
          <w:rFonts w:ascii="Times New Roman" w:hAnsi="Times New Roman" w:cs="Times New Roman"/>
          <w:sz w:val="24"/>
          <w:szCs w:val="24"/>
          <w:lang w:val="en-GB"/>
        </w:rPr>
      </w:pPr>
      <w:r w:rsidRPr="00354B5D">
        <w:rPr>
          <w:rFonts w:ascii="Times New Roman" w:hAnsi="Times New Roman" w:cs="Times New Roman"/>
          <w:sz w:val="24"/>
          <w:szCs w:val="24"/>
          <w:lang w:val="en-GB"/>
        </w:rPr>
        <w:t>Invoicing the business units.</w:t>
      </w:r>
    </w:p>
    <w:p w14:paraId="55CFA5D4" w14:textId="77777777" w:rsidR="005C2CFD" w:rsidRPr="00354B5D" w:rsidRDefault="005C2CFD" w:rsidP="005C2CFD">
      <w:pPr>
        <w:numPr>
          <w:ilvl w:val="0"/>
          <w:numId w:val="5"/>
        </w:numPr>
        <w:tabs>
          <w:tab w:val="left" w:pos="990"/>
        </w:tabs>
        <w:ind w:left="714" w:hanging="357"/>
        <w:jc w:val="both"/>
        <w:rPr>
          <w:rFonts w:ascii="Times New Roman" w:hAnsi="Times New Roman" w:cs="Times New Roman"/>
          <w:sz w:val="24"/>
          <w:szCs w:val="24"/>
          <w:lang w:val="en-GB"/>
        </w:rPr>
      </w:pPr>
      <w:r w:rsidRPr="00354B5D">
        <w:rPr>
          <w:rFonts w:ascii="Times New Roman" w:hAnsi="Times New Roman" w:cs="Times New Roman"/>
          <w:sz w:val="24"/>
          <w:szCs w:val="24"/>
          <w:lang w:val="en-GB"/>
        </w:rPr>
        <w:t>Liaised with all the Business units by asking contributions for all the employees who are on the medical aid.</w:t>
      </w:r>
    </w:p>
    <w:p w14:paraId="1A19916E" w14:textId="77777777" w:rsidR="005C2CFD" w:rsidRPr="00354B5D" w:rsidRDefault="005C2CFD" w:rsidP="005C2CFD">
      <w:pPr>
        <w:numPr>
          <w:ilvl w:val="0"/>
          <w:numId w:val="5"/>
        </w:numPr>
        <w:tabs>
          <w:tab w:val="left" w:pos="990"/>
        </w:tabs>
        <w:ind w:left="714" w:hanging="357"/>
        <w:jc w:val="both"/>
        <w:rPr>
          <w:rFonts w:ascii="Times New Roman" w:hAnsi="Times New Roman" w:cs="Times New Roman"/>
          <w:sz w:val="24"/>
          <w:szCs w:val="24"/>
          <w:lang w:val="en-GB"/>
        </w:rPr>
      </w:pPr>
      <w:r w:rsidRPr="00354B5D">
        <w:rPr>
          <w:rFonts w:ascii="Times New Roman" w:hAnsi="Times New Roman" w:cs="Times New Roman"/>
          <w:sz w:val="24"/>
          <w:szCs w:val="24"/>
          <w:lang w:val="en-GB"/>
        </w:rPr>
        <w:t>Loaded the payment into the system and make some reconciliation processes.</w:t>
      </w:r>
    </w:p>
    <w:p w14:paraId="61ECF383" w14:textId="77777777" w:rsidR="005C2CFD" w:rsidRPr="00354B5D" w:rsidRDefault="005C2CFD" w:rsidP="005C2CFD">
      <w:pPr>
        <w:numPr>
          <w:ilvl w:val="0"/>
          <w:numId w:val="5"/>
        </w:numPr>
        <w:tabs>
          <w:tab w:val="left" w:pos="990"/>
        </w:tabs>
        <w:ind w:left="714" w:hanging="357"/>
        <w:jc w:val="both"/>
        <w:rPr>
          <w:rFonts w:ascii="Times New Roman" w:hAnsi="Times New Roman" w:cs="Times New Roman"/>
          <w:sz w:val="24"/>
          <w:szCs w:val="24"/>
          <w:lang w:val="en-GB"/>
        </w:rPr>
      </w:pPr>
      <w:r w:rsidRPr="00354B5D">
        <w:rPr>
          <w:rFonts w:ascii="Times New Roman" w:hAnsi="Times New Roman" w:cs="Times New Roman"/>
          <w:sz w:val="24"/>
          <w:szCs w:val="24"/>
        </w:rPr>
        <w:t>Manage costs against guidelines and ensure alignment of expenditure with the budget.</w:t>
      </w:r>
    </w:p>
    <w:p w14:paraId="5A46DE87" w14:textId="77777777" w:rsidR="005C2CFD" w:rsidRPr="00354B5D" w:rsidRDefault="005C2CFD" w:rsidP="005C2CFD">
      <w:pPr>
        <w:numPr>
          <w:ilvl w:val="0"/>
          <w:numId w:val="5"/>
        </w:numPr>
        <w:tabs>
          <w:tab w:val="left" w:pos="990"/>
        </w:tabs>
        <w:ind w:left="714" w:hanging="357"/>
        <w:jc w:val="both"/>
        <w:rPr>
          <w:rFonts w:ascii="Times New Roman" w:hAnsi="Times New Roman" w:cs="Times New Roman"/>
          <w:bCs/>
          <w:sz w:val="24"/>
          <w:szCs w:val="24"/>
        </w:rPr>
      </w:pPr>
      <w:r w:rsidRPr="00354B5D">
        <w:rPr>
          <w:rFonts w:ascii="Times New Roman" w:hAnsi="Times New Roman" w:cs="Times New Roman"/>
          <w:bCs/>
          <w:sz w:val="24"/>
          <w:szCs w:val="24"/>
        </w:rPr>
        <w:t xml:space="preserve">Manage resource requirement planning, ensuring adequate capable resources are in place to meet service delivery demands, and maintaining the department's effective and efficient capability. </w:t>
      </w:r>
    </w:p>
    <w:p w14:paraId="6BD3B722" w14:textId="77777777" w:rsidR="005C2CFD" w:rsidRPr="00354B5D" w:rsidRDefault="005C2CFD" w:rsidP="005C2CFD">
      <w:pPr>
        <w:numPr>
          <w:ilvl w:val="0"/>
          <w:numId w:val="5"/>
        </w:numPr>
        <w:tabs>
          <w:tab w:val="left" w:pos="990"/>
        </w:tabs>
        <w:ind w:left="714" w:hanging="357"/>
        <w:contextualSpacing/>
        <w:jc w:val="both"/>
        <w:rPr>
          <w:rFonts w:ascii="Times New Roman" w:hAnsi="Times New Roman" w:cs="Times New Roman"/>
          <w:sz w:val="24"/>
          <w:szCs w:val="24"/>
        </w:rPr>
      </w:pPr>
      <w:r w:rsidRPr="00354B5D">
        <w:rPr>
          <w:rFonts w:ascii="Times New Roman" w:hAnsi="Times New Roman" w:cs="Times New Roman"/>
          <w:sz w:val="24"/>
          <w:szCs w:val="24"/>
        </w:rPr>
        <w:t>Medical schemes (i.e. Transnet, Gems, Bankmed, Polmed, etc.) accounts management.</w:t>
      </w:r>
    </w:p>
    <w:p w14:paraId="3425883E" w14:textId="77777777" w:rsidR="005C2CFD" w:rsidRPr="00354B5D" w:rsidRDefault="005C2CFD" w:rsidP="005C2CFD">
      <w:pPr>
        <w:numPr>
          <w:ilvl w:val="0"/>
          <w:numId w:val="5"/>
        </w:numPr>
        <w:tabs>
          <w:tab w:val="left" w:pos="990"/>
        </w:tabs>
        <w:ind w:left="714" w:hanging="357"/>
        <w:jc w:val="both"/>
        <w:rPr>
          <w:rFonts w:ascii="Times New Roman" w:hAnsi="Times New Roman" w:cs="Times New Roman"/>
          <w:sz w:val="24"/>
          <w:szCs w:val="24"/>
          <w:lang w:val="en-GB"/>
        </w:rPr>
      </w:pPr>
      <w:r w:rsidRPr="00354B5D">
        <w:rPr>
          <w:rFonts w:ascii="Times New Roman" w:hAnsi="Times New Roman" w:cs="Times New Roman"/>
          <w:sz w:val="24"/>
          <w:szCs w:val="24"/>
          <w:lang w:val="en-GB"/>
        </w:rPr>
        <w:t>Member Debt collection.</w:t>
      </w:r>
    </w:p>
    <w:p w14:paraId="1EE873CA" w14:textId="77777777" w:rsidR="005C2CFD" w:rsidRPr="00354B5D" w:rsidRDefault="005C2CFD" w:rsidP="005C2CFD">
      <w:pPr>
        <w:numPr>
          <w:ilvl w:val="0"/>
          <w:numId w:val="5"/>
        </w:numPr>
        <w:tabs>
          <w:tab w:val="left" w:pos="990"/>
        </w:tabs>
        <w:ind w:left="714" w:hanging="357"/>
        <w:jc w:val="both"/>
        <w:rPr>
          <w:rFonts w:ascii="Times New Roman" w:hAnsi="Times New Roman" w:cs="Times New Roman"/>
          <w:sz w:val="24"/>
          <w:szCs w:val="24"/>
          <w:lang w:val="en-GB"/>
        </w:rPr>
      </w:pPr>
      <w:r w:rsidRPr="00354B5D">
        <w:rPr>
          <w:rFonts w:ascii="Times New Roman" w:hAnsi="Times New Roman" w:cs="Times New Roman"/>
          <w:sz w:val="24"/>
          <w:szCs w:val="24"/>
          <w:lang w:val="en-GB"/>
        </w:rPr>
        <w:t>Membership and contribution.</w:t>
      </w:r>
    </w:p>
    <w:p w14:paraId="56AEC7E0" w14:textId="77777777" w:rsidR="005C2CFD" w:rsidRPr="00354B5D" w:rsidRDefault="005C2CFD" w:rsidP="005C2CFD">
      <w:pPr>
        <w:numPr>
          <w:ilvl w:val="0"/>
          <w:numId w:val="5"/>
        </w:numPr>
        <w:tabs>
          <w:tab w:val="left" w:pos="990"/>
        </w:tabs>
        <w:ind w:left="714" w:hanging="357"/>
        <w:jc w:val="both"/>
        <w:rPr>
          <w:rFonts w:ascii="Times New Roman" w:hAnsi="Times New Roman" w:cs="Times New Roman"/>
          <w:sz w:val="24"/>
          <w:szCs w:val="24"/>
          <w:lang w:val="en-GB"/>
        </w:rPr>
      </w:pPr>
      <w:r w:rsidRPr="00354B5D">
        <w:rPr>
          <w:rFonts w:ascii="Times New Roman" w:hAnsi="Times New Roman" w:cs="Times New Roman"/>
          <w:sz w:val="24"/>
          <w:szCs w:val="24"/>
          <w:lang w:val="en-GB"/>
        </w:rPr>
        <w:t>Prepared subscription reconciliation.</w:t>
      </w:r>
    </w:p>
    <w:p w14:paraId="0A36BEC2" w14:textId="77777777" w:rsidR="005C2CFD" w:rsidRPr="00354B5D" w:rsidRDefault="005C2CFD" w:rsidP="005C2CFD">
      <w:pPr>
        <w:numPr>
          <w:ilvl w:val="0"/>
          <w:numId w:val="5"/>
        </w:numPr>
        <w:tabs>
          <w:tab w:val="left" w:pos="990"/>
        </w:tabs>
        <w:ind w:left="714" w:hanging="357"/>
        <w:jc w:val="both"/>
        <w:rPr>
          <w:rFonts w:ascii="Times New Roman" w:hAnsi="Times New Roman" w:cs="Times New Roman"/>
          <w:bCs/>
          <w:sz w:val="24"/>
          <w:szCs w:val="24"/>
        </w:rPr>
      </w:pPr>
      <w:r w:rsidRPr="00354B5D">
        <w:rPr>
          <w:rFonts w:ascii="Times New Roman" w:hAnsi="Times New Roman" w:cs="Times New Roman"/>
          <w:bCs/>
          <w:sz w:val="24"/>
          <w:szCs w:val="24"/>
        </w:rPr>
        <w:t>Proactively develop and maintain a diverse set of external contacts in order to obtain and exchange information, identify environmental changes that may have an impact on the business, establish best practices, and take appropriate actions to maintain and enhance competitive advantage.</w:t>
      </w:r>
    </w:p>
    <w:p w14:paraId="7140DEE8" w14:textId="77777777" w:rsidR="005C2CFD" w:rsidRPr="00354B5D" w:rsidRDefault="005C2CFD" w:rsidP="005C2CFD">
      <w:pPr>
        <w:numPr>
          <w:ilvl w:val="0"/>
          <w:numId w:val="5"/>
        </w:numPr>
        <w:tabs>
          <w:tab w:val="left" w:pos="990"/>
        </w:tabs>
        <w:ind w:left="714" w:hanging="357"/>
        <w:jc w:val="both"/>
        <w:rPr>
          <w:rFonts w:ascii="Times New Roman" w:hAnsi="Times New Roman" w:cs="Times New Roman"/>
          <w:bCs/>
          <w:sz w:val="24"/>
          <w:szCs w:val="24"/>
          <w:lang w:val="en-GB"/>
        </w:rPr>
      </w:pPr>
      <w:r w:rsidRPr="00354B5D">
        <w:rPr>
          <w:rFonts w:ascii="Times New Roman" w:hAnsi="Times New Roman" w:cs="Times New Roman"/>
          <w:bCs/>
          <w:sz w:val="24"/>
          <w:szCs w:val="24"/>
          <w:lang w:val="en-GB"/>
        </w:rPr>
        <w:t>Processed new applications for membership.</w:t>
      </w:r>
    </w:p>
    <w:p w14:paraId="60B46097" w14:textId="77777777" w:rsidR="005C2CFD" w:rsidRPr="00354B5D" w:rsidRDefault="005C2CFD" w:rsidP="005C2CFD">
      <w:pPr>
        <w:numPr>
          <w:ilvl w:val="0"/>
          <w:numId w:val="5"/>
        </w:numPr>
        <w:tabs>
          <w:tab w:val="left" w:pos="990"/>
        </w:tabs>
        <w:ind w:left="714" w:hanging="357"/>
        <w:jc w:val="both"/>
        <w:rPr>
          <w:rFonts w:ascii="Times New Roman" w:hAnsi="Times New Roman" w:cs="Times New Roman"/>
          <w:bCs/>
          <w:sz w:val="24"/>
          <w:szCs w:val="24"/>
          <w:lang w:val="en-GB"/>
        </w:rPr>
      </w:pPr>
      <w:r w:rsidRPr="00354B5D">
        <w:rPr>
          <w:rFonts w:ascii="Times New Roman" w:hAnsi="Times New Roman" w:cs="Times New Roman"/>
          <w:bCs/>
          <w:sz w:val="24"/>
          <w:szCs w:val="24"/>
          <w:lang w:val="en-GB"/>
        </w:rPr>
        <w:lastRenderedPageBreak/>
        <w:t>Provided excellent client service by giving information to incoming client and solving queries regarding the product provided by the company.</w:t>
      </w:r>
    </w:p>
    <w:p w14:paraId="02EA79DE" w14:textId="77777777" w:rsidR="005C2CFD" w:rsidRPr="00354B5D" w:rsidRDefault="005C2CFD" w:rsidP="005C2CFD">
      <w:pPr>
        <w:numPr>
          <w:ilvl w:val="0"/>
          <w:numId w:val="5"/>
        </w:numPr>
        <w:tabs>
          <w:tab w:val="left" w:pos="990"/>
        </w:tabs>
        <w:ind w:left="714" w:hanging="357"/>
        <w:jc w:val="both"/>
        <w:rPr>
          <w:rFonts w:ascii="Times New Roman" w:hAnsi="Times New Roman" w:cs="Times New Roman"/>
          <w:bCs/>
          <w:sz w:val="24"/>
          <w:szCs w:val="24"/>
          <w:lang w:val="en-GB"/>
        </w:rPr>
      </w:pPr>
      <w:r w:rsidRPr="00354B5D">
        <w:rPr>
          <w:rFonts w:ascii="Times New Roman" w:hAnsi="Times New Roman" w:cs="Times New Roman"/>
          <w:bCs/>
          <w:sz w:val="24"/>
          <w:szCs w:val="24"/>
          <w:lang w:val="en-GB"/>
        </w:rPr>
        <w:t>Provided service to management and all stakeholders by use of e-mail, internet and electronic processing of the business they require.</w:t>
      </w:r>
    </w:p>
    <w:p w14:paraId="10906F79" w14:textId="0E430B41" w:rsidR="005C2CFD" w:rsidRPr="00354B5D" w:rsidRDefault="005C2CFD" w:rsidP="00A74D9B">
      <w:pPr>
        <w:pStyle w:val="ListParagraph"/>
        <w:numPr>
          <w:ilvl w:val="0"/>
          <w:numId w:val="5"/>
        </w:numPr>
        <w:tabs>
          <w:tab w:val="left" w:pos="990"/>
        </w:tabs>
        <w:jc w:val="both"/>
        <w:rPr>
          <w:rFonts w:ascii="Times New Roman" w:hAnsi="Times New Roman" w:cs="Times New Roman"/>
          <w:b/>
          <w:sz w:val="24"/>
          <w:szCs w:val="24"/>
        </w:rPr>
      </w:pPr>
      <w:r w:rsidRPr="00354B5D">
        <w:rPr>
          <w:rFonts w:ascii="Times New Roman" w:hAnsi="Times New Roman" w:cs="Times New Roman"/>
          <w:sz w:val="24"/>
          <w:szCs w:val="24"/>
          <w:lang w:val="en-GB"/>
        </w:rPr>
        <w:t>Updated and effected changes to membership master file.</w:t>
      </w:r>
    </w:p>
    <w:p w14:paraId="37ECE5C1" w14:textId="6D6525C5" w:rsidR="005C2CFD" w:rsidRDefault="005C2CFD" w:rsidP="00D52E89">
      <w:pPr>
        <w:tabs>
          <w:tab w:val="left" w:pos="990"/>
        </w:tabs>
        <w:jc w:val="both"/>
        <w:rPr>
          <w:rFonts w:ascii="Times New Roman" w:hAnsi="Times New Roman" w:cs="Times New Roman"/>
          <w:b/>
          <w:sz w:val="24"/>
          <w:szCs w:val="24"/>
        </w:rPr>
      </w:pPr>
    </w:p>
    <w:p w14:paraId="1E4D6029" w14:textId="77777777" w:rsidR="002578F6" w:rsidRPr="00354B5D" w:rsidRDefault="002578F6" w:rsidP="002578F6">
      <w:pPr>
        <w:tabs>
          <w:tab w:val="left" w:pos="990"/>
        </w:tabs>
        <w:jc w:val="both"/>
        <w:rPr>
          <w:rFonts w:ascii="Times New Roman" w:hAnsi="Times New Roman" w:cs="Times New Roman"/>
          <w:b/>
          <w:sz w:val="24"/>
          <w:szCs w:val="24"/>
        </w:rPr>
      </w:pPr>
      <w:r w:rsidRPr="00354B5D">
        <w:rPr>
          <w:rFonts w:ascii="Times New Roman" w:hAnsi="Times New Roman" w:cs="Times New Roman"/>
          <w:b/>
          <w:sz w:val="24"/>
          <w:szCs w:val="24"/>
        </w:rPr>
        <w:t xml:space="preserve">Membership Manager </w:t>
      </w:r>
    </w:p>
    <w:p w14:paraId="196ECF4D" w14:textId="77777777" w:rsidR="002578F6" w:rsidRPr="00354B5D" w:rsidRDefault="002578F6" w:rsidP="002578F6">
      <w:pPr>
        <w:tabs>
          <w:tab w:val="left" w:pos="990"/>
        </w:tabs>
        <w:jc w:val="both"/>
        <w:rPr>
          <w:rFonts w:ascii="Times New Roman" w:hAnsi="Times New Roman" w:cs="Times New Roman"/>
          <w:b/>
          <w:sz w:val="24"/>
          <w:szCs w:val="24"/>
        </w:rPr>
      </w:pPr>
    </w:p>
    <w:p w14:paraId="4B137E9C" w14:textId="77777777" w:rsidR="002578F6" w:rsidRPr="00354B5D" w:rsidRDefault="002578F6" w:rsidP="002578F6">
      <w:pPr>
        <w:tabs>
          <w:tab w:val="left" w:pos="990"/>
        </w:tabs>
        <w:jc w:val="both"/>
        <w:rPr>
          <w:rFonts w:ascii="Times New Roman" w:hAnsi="Times New Roman" w:cs="Times New Roman"/>
          <w:b/>
          <w:sz w:val="24"/>
          <w:szCs w:val="24"/>
        </w:rPr>
      </w:pPr>
      <w:r w:rsidRPr="00354B5D">
        <w:rPr>
          <w:rFonts w:ascii="Times New Roman" w:hAnsi="Times New Roman" w:cs="Times New Roman"/>
          <w:b/>
          <w:sz w:val="24"/>
          <w:szCs w:val="24"/>
        </w:rPr>
        <w:t>Overview</w:t>
      </w:r>
    </w:p>
    <w:p w14:paraId="45ED0502" w14:textId="77777777" w:rsidR="002578F6" w:rsidRPr="00354B5D" w:rsidRDefault="002578F6" w:rsidP="002578F6">
      <w:pPr>
        <w:tabs>
          <w:tab w:val="left" w:pos="990"/>
        </w:tabs>
        <w:jc w:val="both"/>
        <w:rPr>
          <w:rFonts w:ascii="Times New Roman" w:hAnsi="Times New Roman" w:cs="Times New Roman"/>
          <w:b/>
          <w:sz w:val="24"/>
          <w:szCs w:val="24"/>
        </w:rPr>
      </w:pPr>
    </w:p>
    <w:p w14:paraId="30E5EB81" w14:textId="7919D581" w:rsidR="002578F6" w:rsidRDefault="002578F6" w:rsidP="002578F6">
      <w:p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Reporting directly to the CEO and the board of Directors in terms of operational effectiveness and efficiency. Day to day management of the business operations. Overseeing administration reports and implementation of the organization strategy. Ensuring the smooth running of the office and the performance management of the team. The member experience strategy aims to delight members at every touchpoint with the organization and establishes data-driven approaches to member creation and delivery. Working closely with internal (Finance, Marketing, office of the CEO, Training and development) and external stakeholders.</w:t>
      </w:r>
    </w:p>
    <w:p w14:paraId="6F20BCBB" w14:textId="77777777" w:rsidR="0085156D" w:rsidRPr="00354B5D" w:rsidRDefault="0085156D" w:rsidP="002578F6">
      <w:pPr>
        <w:tabs>
          <w:tab w:val="left" w:pos="990"/>
        </w:tabs>
        <w:jc w:val="both"/>
        <w:rPr>
          <w:rFonts w:ascii="Times New Roman" w:hAnsi="Times New Roman" w:cs="Times New Roman"/>
          <w:sz w:val="24"/>
          <w:szCs w:val="24"/>
        </w:rPr>
      </w:pPr>
    </w:p>
    <w:p w14:paraId="32106253"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Building strong relationships with company members (e.g. government entities, municipalities, private organizations and individual clients/members)</w:t>
      </w:r>
    </w:p>
    <w:p w14:paraId="3998E8CA"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Clarify roles and responsibilities as well as optimize and manage resources in the team</w:t>
      </w:r>
    </w:p>
    <w:p w14:paraId="3A2750AB"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Contribute to the development and refinement of relevant policies, processes and systems to ensure alignment of the Membership support services function with departmental needs.</w:t>
      </w:r>
    </w:p>
    <w:p w14:paraId="114E8E4F"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Contribute towards the organization strategic planning process and development as well as manage a strategically aligned operational plan for the Membership Support department.</w:t>
      </w:r>
    </w:p>
    <w:p w14:paraId="0DB62C8B"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Coordinate, review and make recommendations regarding department personnel matters, including recruitment, hiring, counselling and discipline.</w:t>
      </w:r>
    </w:p>
    <w:p w14:paraId="20D77AAF"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Coordination and facilitation of the strategic scorecard management process to support effective departmental monitoring, measurement, and reporting on strategy.</w:t>
      </w:r>
    </w:p>
    <w:p w14:paraId="058A492B"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Customer Relationship Management (CRM), design and implemented through system developers.</w:t>
      </w:r>
    </w:p>
    <w:p w14:paraId="32C17E52" w14:textId="3203AE4F" w:rsidR="002578F6" w:rsidRPr="000C4118" w:rsidRDefault="002578F6" w:rsidP="005F2794">
      <w:pPr>
        <w:numPr>
          <w:ilvl w:val="0"/>
          <w:numId w:val="4"/>
        </w:numPr>
        <w:tabs>
          <w:tab w:val="left" w:pos="990"/>
        </w:tabs>
        <w:jc w:val="both"/>
        <w:rPr>
          <w:rFonts w:ascii="Times New Roman" w:hAnsi="Times New Roman" w:cs="Times New Roman"/>
          <w:sz w:val="24"/>
          <w:szCs w:val="24"/>
        </w:rPr>
      </w:pPr>
      <w:r w:rsidRPr="000C4118">
        <w:rPr>
          <w:rFonts w:ascii="Times New Roman" w:hAnsi="Times New Roman" w:cs="Times New Roman"/>
          <w:sz w:val="24"/>
          <w:szCs w:val="24"/>
        </w:rPr>
        <w:t>Debt collection. Develop and implement an integrated strategic communications plan for getting the message across to the members</w:t>
      </w:r>
      <w:r w:rsidR="000C4118">
        <w:rPr>
          <w:rFonts w:ascii="Times New Roman" w:hAnsi="Times New Roman" w:cs="Times New Roman"/>
          <w:sz w:val="24"/>
          <w:szCs w:val="24"/>
        </w:rPr>
        <w:t xml:space="preserve">. </w:t>
      </w:r>
      <w:r w:rsidRPr="000C4118">
        <w:rPr>
          <w:rFonts w:ascii="Times New Roman" w:hAnsi="Times New Roman" w:cs="Times New Roman"/>
          <w:sz w:val="24"/>
          <w:szCs w:val="24"/>
        </w:rPr>
        <w:t>.Develop strategies to improve overall quality and productivity as well as generating business, cost and employee reports to management</w:t>
      </w:r>
      <w:r w:rsidR="00E33292" w:rsidRPr="000C4118">
        <w:rPr>
          <w:rFonts w:ascii="Times New Roman" w:hAnsi="Times New Roman" w:cs="Times New Roman"/>
          <w:sz w:val="24"/>
          <w:szCs w:val="24"/>
        </w:rPr>
        <w:t>.</w:t>
      </w:r>
      <w:r w:rsidR="000C4118">
        <w:rPr>
          <w:rFonts w:ascii="Times New Roman" w:hAnsi="Times New Roman" w:cs="Times New Roman"/>
          <w:sz w:val="24"/>
          <w:szCs w:val="24"/>
        </w:rPr>
        <w:t xml:space="preserve"> </w:t>
      </w:r>
    </w:p>
    <w:p w14:paraId="4417EA3A"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Developing, reviewing, and improving administrative systems, policies, and procedures.</w:t>
      </w:r>
    </w:p>
    <w:p w14:paraId="64819620"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Executing and Implementation of the organization’s strategy.</w:t>
      </w:r>
    </w:p>
    <w:p w14:paraId="5A692868"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Financial management and departmental budget.</w:t>
      </w:r>
    </w:p>
    <w:p w14:paraId="0F40155F"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Fulfil the line management function pertaining to the development and performance of the team.</w:t>
      </w:r>
    </w:p>
    <w:p w14:paraId="28808D18"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Fund raising initiatives and strategies.</w:t>
      </w:r>
    </w:p>
    <w:p w14:paraId="66B1924E"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Identify and mitigate process inefficiencies, risks, and deficiencies in internal controls within the management support services function.</w:t>
      </w:r>
    </w:p>
    <w:p w14:paraId="4546AA34"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 xml:space="preserve">Liaising with donors all the stakeholders (e.g. Government entities, Municipalities and Private Organizations) </w:t>
      </w:r>
    </w:p>
    <w:p w14:paraId="42FC6DFF"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Maintaining the relationship with all the stakeholders (i.e. other internal department’s managers)</w:t>
      </w:r>
    </w:p>
    <w:p w14:paraId="6914B90F"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Manage and participate in the development and implementation of goals, objectives, policies, and priorities for the organization, conduct a variety of organizational studies, investigations, and operational studies; recommend modifications to existing departmental programs, policies, and procedures as appropriate.</w:t>
      </w:r>
    </w:p>
    <w:p w14:paraId="5B0C6417"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Manage member satisfaction and related.</w:t>
      </w:r>
    </w:p>
    <w:p w14:paraId="0568B8ED" w14:textId="77777777" w:rsidR="002578F6" w:rsidRPr="00354B5D" w:rsidRDefault="002578F6" w:rsidP="002578F6">
      <w:pPr>
        <w:numPr>
          <w:ilvl w:val="0"/>
          <w:numId w:val="4"/>
        </w:numPr>
        <w:tabs>
          <w:tab w:val="left" w:pos="990"/>
        </w:tabs>
        <w:contextualSpacing/>
        <w:jc w:val="both"/>
        <w:rPr>
          <w:rFonts w:ascii="Times New Roman" w:hAnsi="Times New Roman" w:cs="Times New Roman"/>
          <w:sz w:val="24"/>
          <w:szCs w:val="24"/>
        </w:rPr>
      </w:pPr>
      <w:r w:rsidRPr="00354B5D">
        <w:rPr>
          <w:rFonts w:ascii="Times New Roman" w:hAnsi="Times New Roman" w:cs="Times New Roman"/>
          <w:sz w:val="24"/>
          <w:szCs w:val="24"/>
        </w:rPr>
        <w:t>Management of external contractors and in-house staff to ensure they produce on deadline pertaining to digitization.</w:t>
      </w:r>
    </w:p>
    <w:p w14:paraId="1D8B0529"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lastRenderedPageBreak/>
        <w:t>Managing the day-to-day operations of the administrative department and Client Services department.</w:t>
      </w:r>
    </w:p>
    <w:p w14:paraId="7951BE0C"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Membership administration/Growth – new member application, suspensions, resignation and retention.</w:t>
      </w:r>
    </w:p>
    <w:p w14:paraId="4FF4CF7D"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Membership report development and generation</w:t>
      </w:r>
    </w:p>
    <w:p w14:paraId="7DC8D56F"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Membership survey to all the stakeholders and reporting to the CEO and the Board of trustees.</w:t>
      </w:r>
    </w:p>
    <w:p w14:paraId="1CB0FA2A"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Perform related duties as required.</w:t>
      </w:r>
    </w:p>
    <w:p w14:paraId="4C79D408"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Plan, coordinate and manage all business operations to achieve corporate goals.</w:t>
      </w:r>
    </w:p>
    <w:p w14:paraId="78C80846"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Plan, direct, coordinate, and review the work plan for assigned staff; assign work activities, projects, and programs; review and evaluate work products, methods, and procedures; meet with staff to identify and resolve problems.</w:t>
      </w:r>
    </w:p>
    <w:p w14:paraId="2CF26FAD"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Represent the department on various committees, where required, in the context of the above-mentioned areas of responsibility</w:t>
      </w:r>
    </w:p>
    <w:p w14:paraId="6BB2F844"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Respond to and resolve difficult and sensitive citizen inquiries and complaints.</w:t>
      </w:r>
    </w:p>
    <w:p w14:paraId="4BEB404A"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Sales and Marketing (getting new clients/members on board)</w:t>
      </w:r>
    </w:p>
    <w:p w14:paraId="1B0E2CD4"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Serve as the liaison for the assigned division with other divisions, departments, and outside agencies; negotiate and resolve sensitive and controversial issues; respond to members inquiries.</w:t>
      </w:r>
    </w:p>
    <w:p w14:paraId="09DA819C" w14:textId="77777777" w:rsidR="002578F6" w:rsidRPr="00354B5D" w:rsidRDefault="002578F6" w:rsidP="002578F6">
      <w:pPr>
        <w:numPr>
          <w:ilvl w:val="0"/>
          <w:numId w:val="4"/>
        </w:numPr>
        <w:tabs>
          <w:tab w:val="left" w:pos="990"/>
        </w:tabs>
        <w:jc w:val="both"/>
        <w:rPr>
          <w:rFonts w:ascii="Times New Roman" w:hAnsi="Times New Roman" w:cs="Times New Roman"/>
          <w:sz w:val="24"/>
          <w:szCs w:val="24"/>
        </w:rPr>
      </w:pPr>
      <w:r w:rsidRPr="00354B5D">
        <w:rPr>
          <w:rFonts w:ascii="Times New Roman" w:hAnsi="Times New Roman" w:cs="Times New Roman"/>
          <w:sz w:val="24"/>
          <w:szCs w:val="24"/>
        </w:rPr>
        <w:t>Training and Development of the reporting staff.</w:t>
      </w:r>
    </w:p>
    <w:p w14:paraId="5C66E7B5" w14:textId="56510FDB" w:rsidR="002578F6" w:rsidRDefault="002578F6" w:rsidP="00D52E89">
      <w:pPr>
        <w:tabs>
          <w:tab w:val="left" w:pos="990"/>
        </w:tabs>
        <w:jc w:val="both"/>
        <w:rPr>
          <w:rFonts w:ascii="Times New Roman" w:hAnsi="Times New Roman" w:cs="Times New Roman"/>
          <w:b/>
          <w:sz w:val="24"/>
          <w:szCs w:val="24"/>
        </w:rPr>
      </w:pPr>
    </w:p>
    <w:p w14:paraId="7A1D043A" w14:textId="3D3C7505" w:rsidR="00BE0905" w:rsidRPr="00354B5D" w:rsidRDefault="00B4166F" w:rsidP="00424B97">
      <w:pPr>
        <w:jc w:val="both"/>
        <w:rPr>
          <w:rFonts w:ascii="Times New Roman" w:hAnsi="Times New Roman" w:cs="Times New Roman"/>
          <w:b/>
          <w:bCs/>
          <w:sz w:val="24"/>
          <w:szCs w:val="24"/>
        </w:rPr>
      </w:pPr>
      <w:r w:rsidRPr="00354B5D">
        <w:rPr>
          <w:rFonts w:ascii="Times New Roman" w:hAnsi="Times New Roman" w:cs="Times New Roman"/>
          <w:b/>
          <w:bCs/>
          <w:sz w:val="24"/>
          <w:szCs w:val="24"/>
        </w:rPr>
        <w:t>Achievements</w:t>
      </w:r>
    </w:p>
    <w:p w14:paraId="56CAEDFD" w14:textId="090D7716" w:rsidR="00B4166F" w:rsidRPr="00354B5D" w:rsidRDefault="00B4166F" w:rsidP="00424B97">
      <w:pPr>
        <w:jc w:val="both"/>
        <w:rPr>
          <w:rFonts w:ascii="Times New Roman" w:hAnsi="Times New Roman" w:cs="Times New Roman"/>
          <w:b/>
          <w:bCs/>
          <w:sz w:val="24"/>
          <w:szCs w:val="24"/>
        </w:rPr>
      </w:pPr>
    </w:p>
    <w:p w14:paraId="52CE19EA" w14:textId="32826443" w:rsidR="00832BDA" w:rsidRPr="00354B5D" w:rsidRDefault="00832BDA" w:rsidP="00B4166F">
      <w:pPr>
        <w:pStyle w:val="ListParagraph"/>
        <w:numPr>
          <w:ilvl w:val="0"/>
          <w:numId w:val="5"/>
        </w:numPr>
        <w:jc w:val="both"/>
        <w:rPr>
          <w:rFonts w:ascii="Times New Roman" w:hAnsi="Times New Roman" w:cs="Times New Roman"/>
          <w:bCs/>
          <w:sz w:val="24"/>
          <w:szCs w:val="24"/>
        </w:rPr>
      </w:pPr>
      <w:r w:rsidRPr="00354B5D">
        <w:rPr>
          <w:rFonts w:ascii="Times New Roman" w:hAnsi="Times New Roman" w:cs="Times New Roman"/>
          <w:bCs/>
          <w:sz w:val="24"/>
          <w:szCs w:val="24"/>
        </w:rPr>
        <w:t xml:space="preserve">Records Management course completion </w:t>
      </w:r>
    </w:p>
    <w:p w14:paraId="649E440F" w14:textId="6BDB3005" w:rsidR="00B4166F" w:rsidRPr="00354B5D" w:rsidRDefault="00B4166F" w:rsidP="00B4166F">
      <w:pPr>
        <w:pStyle w:val="ListParagraph"/>
        <w:numPr>
          <w:ilvl w:val="0"/>
          <w:numId w:val="5"/>
        </w:numPr>
        <w:jc w:val="both"/>
        <w:rPr>
          <w:rFonts w:ascii="Times New Roman" w:hAnsi="Times New Roman" w:cs="Times New Roman"/>
          <w:b/>
          <w:bCs/>
          <w:sz w:val="24"/>
          <w:szCs w:val="24"/>
        </w:rPr>
      </w:pPr>
      <w:r w:rsidRPr="00354B5D">
        <w:rPr>
          <w:rFonts w:ascii="Times New Roman" w:hAnsi="Times New Roman" w:cs="Times New Roman"/>
          <w:bCs/>
          <w:sz w:val="24"/>
          <w:szCs w:val="24"/>
        </w:rPr>
        <w:t>Award on development of self and others</w:t>
      </w:r>
    </w:p>
    <w:p w14:paraId="0ED863F9" w14:textId="54A4A401" w:rsidR="00B4166F" w:rsidRPr="00354B5D" w:rsidRDefault="00B4166F" w:rsidP="00B4166F">
      <w:pPr>
        <w:pStyle w:val="ListParagraph"/>
        <w:numPr>
          <w:ilvl w:val="0"/>
          <w:numId w:val="5"/>
        </w:numPr>
        <w:jc w:val="both"/>
        <w:rPr>
          <w:rFonts w:ascii="Times New Roman" w:hAnsi="Times New Roman" w:cs="Times New Roman"/>
          <w:b/>
          <w:bCs/>
          <w:sz w:val="24"/>
          <w:szCs w:val="24"/>
        </w:rPr>
      </w:pPr>
      <w:r w:rsidRPr="00354B5D">
        <w:rPr>
          <w:rFonts w:ascii="Times New Roman" w:hAnsi="Times New Roman" w:cs="Times New Roman"/>
          <w:bCs/>
          <w:sz w:val="24"/>
          <w:szCs w:val="24"/>
        </w:rPr>
        <w:t>New system development and implementation</w:t>
      </w:r>
    </w:p>
    <w:p w14:paraId="4B348DFC" w14:textId="061512E8" w:rsidR="00B4166F" w:rsidRPr="00354B5D" w:rsidRDefault="00832BDA" w:rsidP="00B4166F">
      <w:pPr>
        <w:pStyle w:val="ListParagraph"/>
        <w:numPr>
          <w:ilvl w:val="0"/>
          <w:numId w:val="5"/>
        </w:numPr>
        <w:jc w:val="both"/>
        <w:rPr>
          <w:rFonts w:ascii="Times New Roman" w:hAnsi="Times New Roman" w:cs="Times New Roman"/>
          <w:b/>
          <w:bCs/>
          <w:sz w:val="24"/>
          <w:szCs w:val="24"/>
        </w:rPr>
      </w:pPr>
      <w:r w:rsidRPr="00354B5D">
        <w:rPr>
          <w:rFonts w:ascii="Times New Roman" w:hAnsi="Times New Roman" w:cs="Times New Roman"/>
          <w:bCs/>
          <w:sz w:val="24"/>
          <w:szCs w:val="24"/>
        </w:rPr>
        <w:t>Master’s</w:t>
      </w:r>
      <w:r w:rsidR="00B4166F" w:rsidRPr="00354B5D">
        <w:rPr>
          <w:rFonts w:ascii="Times New Roman" w:hAnsi="Times New Roman" w:cs="Times New Roman"/>
          <w:bCs/>
          <w:sz w:val="24"/>
          <w:szCs w:val="24"/>
        </w:rPr>
        <w:t xml:space="preserve"> in Business Administration accomplished</w:t>
      </w:r>
    </w:p>
    <w:p w14:paraId="4D57E55C" w14:textId="08C4E04C" w:rsidR="00B038CC" w:rsidRPr="00354B5D" w:rsidRDefault="00B038CC" w:rsidP="00B4166F">
      <w:pPr>
        <w:pStyle w:val="ListParagraph"/>
        <w:numPr>
          <w:ilvl w:val="0"/>
          <w:numId w:val="5"/>
        </w:numPr>
        <w:pBdr>
          <w:bottom w:val="single" w:sz="12" w:space="1" w:color="auto"/>
        </w:pBdr>
        <w:jc w:val="both"/>
        <w:rPr>
          <w:rFonts w:ascii="Times New Roman" w:hAnsi="Times New Roman" w:cs="Times New Roman"/>
          <w:b/>
          <w:bCs/>
          <w:sz w:val="24"/>
          <w:szCs w:val="24"/>
        </w:rPr>
      </w:pPr>
      <w:r w:rsidRPr="00354B5D">
        <w:rPr>
          <w:rFonts w:ascii="Times New Roman" w:hAnsi="Times New Roman" w:cs="Times New Roman"/>
          <w:bCs/>
          <w:sz w:val="24"/>
          <w:szCs w:val="24"/>
        </w:rPr>
        <w:t xml:space="preserve">Increased Member/Client database with 10% within </w:t>
      </w:r>
      <w:r w:rsidR="00832BDA" w:rsidRPr="00354B5D">
        <w:rPr>
          <w:rFonts w:ascii="Times New Roman" w:hAnsi="Times New Roman" w:cs="Times New Roman"/>
          <w:bCs/>
          <w:sz w:val="24"/>
          <w:szCs w:val="24"/>
        </w:rPr>
        <w:t>6</w:t>
      </w:r>
      <w:r w:rsidRPr="00354B5D">
        <w:rPr>
          <w:rFonts w:ascii="Times New Roman" w:hAnsi="Times New Roman" w:cs="Times New Roman"/>
          <w:bCs/>
          <w:sz w:val="24"/>
          <w:szCs w:val="24"/>
        </w:rPr>
        <w:t xml:space="preserve"> months of employment</w:t>
      </w:r>
    </w:p>
    <w:p w14:paraId="6D3D8A2A" w14:textId="77777777" w:rsidR="006A44E5" w:rsidRPr="00354B5D" w:rsidRDefault="006A44E5" w:rsidP="00424B97">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158"/>
        <w:gridCol w:w="2158"/>
        <w:gridCol w:w="2158"/>
        <w:gridCol w:w="2158"/>
      </w:tblGrid>
      <w:tr w:rsidR="006A44E5" w14:paraId="58E4551F" w14:textId="77777777" w:rsidTr="000B7655">
        <w:tc>
          <w:tcPr>
            <w:tcW w:w="2158" w:type="dxa"/>
            <w:shd w:val="clear" w:color="auto" w:fill="EBDDC3" w:themeFill="background2"/>
          </w:tcPr>
          <w:p w14:paraId="215751C6" w14:textId="4D6333EA" w:rsidR="006A44E5" w:rsidRDefault="006A44E5" w:rsidP="00424B97">
            <w:pPr>
              <w:jc w:val="both"/>
              <w:rPr>
                <w:rFonts w:ascii="Times New Roman" w:hAnsi="Times New Roman" w:cs="Times New Roman"/>
                <w:b/>
                <w:bCs/>
                <w:sz w:val="24"/>
                <w:szCs w:val="24"/>
              </w:rPr>
            </w:pPr>
            <w:r>
              <w:rPr>
                <w:rFonts w:ascii="Times New Roman" w:hAnsi="Times New Roman" w:cs="Times New Roman"/>
                <w:b/>
                <w:bCs/>
                <w:sz w:val="24"/>
                <w:szCs w:val="24"/>
              </w:rPr>
              <w:t>Language</w:t>
            </w:r>
          </w:p>
        </w:tc>
        <w:tc>
          <w:tcPr>
            <w:tcW w:w="2158" w:type="dxa"/>
            <w:shd w:val="clear" w:color="auto" w:fill="EBDDC3" w:themeFill="background2"/>
          </w:tcPr>
          <w:p w14:paraId="2DE8D267" w14:textId="4FBF8D23" w:rsidR="006A44E5" w:rsidRDefault="006A44E5" w:rsidP="00424B97">
            <w:pPr>
              <w:jc w:val="both"/>
              <w:rPr>
                <w:rFonts w:ascii="Times New Roman" w:hAnsi="Times New Roman" w:cs="Times New Roman"/>
                <w:b/>
                <w:bCs/>
                <w:sz w:val="24"/>
                <w:szCs w:val="24"/>
              </w:rPr>
            </w:pPr>
            <w:r>
              <w:rPr>
                <w:rFonts w:ascii="Times New Roman" w:hAnsi="Times New Roman" w:cs="Times New Roman"/>
                <w:b/>
                <w:bCs/>
                <w:sz w:val="24"/>
                <w:szCs w:val="24"/>
              </w:rPr>
              <w:t>Speak</w:t>
            </w:r>
          </w:p>
        </w:tc>
        <w:tc>
          <w:tcPr>
            <w:tcW w:w="2158" w:type="dxa"/>
            <w:shd w:val="clear" w:color="auto" w:fill="EBDDC3" w:themeFill="background2"/>
          </w:tcPr>
          <w:p w14:paraId="57DC791B" w14:textId="60635348" w:rsidR="006A44E5" w:rsidRDefault="006A44E5" w:rsidP="00424B97">
            <w:pPr>
              <w:jc w:val="both"/>
              <w:rPr>
                <w:rFonts w:ascii="Times New Roman" w:hAnsi="Times New Roman" w:cs="Times New Roman"/>
                <w:b/>
                <w:bCs/>
                <w:sz w:val="24"/>
                <w:szCs w:val="24"/>
              </w:rPr>
            </w:pPr>
            <w:r>
              <w:rPr>
                <w:rFonts w:ascii="Times New Roman" w:hAnsi="Times New Roman" w:cs="Times New Roman"/>
                <w:b/>
                <w:bCs/>
                <w:sz w:val="24"/>
                <w:szCs w:val="24"/>
              </w:rPr>
              <w:t>Write</w:t>
            </w:r>
          </w:p>
        </w:tc>
        <w:tc>
          <w:tcPr>
            <w:tcW w:w="2158" w:type="dxa"/>
            <w:shd w:val="clear" w:color="auto" w:fill="EBDDC3" w:themeFill="background2"/>
          </w:tcPr>
          <w:p w14:paraId="401EE9C9" w14:textId="4683B2D6" w:rsidR="006A44E5" w:rsidRDefault="006A44E5" w:rsidP="00424B97">
            <w:pPr>
              <w:jc w:val="both"/>
              <w:rPr>
                <w:rFonts w:ascii="Times New Roman" w:hAnsi="Times New Roman" w:cs="Times New Roman"/>
                <w:b/>
                <w:bCs/>
                <w:sz w:val="24"/>
                <w:szCs w:val="24"/>
              </w:rPr>
            </w:pPr>
            <w:r>
              <w:rPr>
                <w:rFonts w:ascii="Times New Roman" w:hAnsi="Times New Roman" w:cs="Times New Roman"/>
                <w:b/>
                <w:bCs/>
                <w:sz w:val="24"/>
                <w:szCs w:val="24"/>
              </w:rPr>
              <w:t>Read</w:t>
            </w:r>
          </w:p>
        </w:tc>
      </w:tr>
      <w:tr w:rsidR="000B7655" w14:paraId="6957ECE4" w14:textId="77777777" w:rsidTr="006A44E5">
        <w:tc>
          <w:tcPr>
            <w:tcW w:w="2158" w:type="dxa"/>
          </w:tcPr>
          <w:p w14:paraId="4AA279E0" w14:textId="12F3DA38" w:rsidR="000B7655" w:rsidRPr="006A44E5" w:rsidRDefault="000B7655" w:rsidP="000B7655">
            <w:pPr>
              <w:jc w:val="both"/>
              <w:rPr>
                <w:rFonts w:ascii="Times New Roman" w:hAnsi="Times New Roman" w:cs="Times New Roman"/>
                <w:bCs/>
                <w:sz w:val="24"/>
                <w:szCs w:val="24"/>
              </w:rPr>
            </w:pPr>
            <w:r>
              <w:rPr>
                <w:rFonts w:ascii="Times New Roman" w:hAnsi="Times New Roman" w:cs="Times New Roman"/>
                <w:bCs/>
                <w:sz w:val="24"/>
                <w:szCs w:val="24"/>
              </w:rPr>
              <w:t>English</w:t>
            </w:r>
          </w:p>
        </w:tc>
        <w:tc>
          <w:tcPr>
            <w:tcW w:w="2158" w:type="dxa"/>
          </w:tcPr>
          <w:p w14:paraId="562A6AA1" w14:textId="4CF63B77" w:rsidR="000B7655" w:rsidRPr="000B7655" w:rsidRDefault="000B7655" w:rsidP="000B7655">
            <w:pPr>
              <w:jc w:val="both"/>
              <w:rPr>
                <w:rFonts w:ascii="Times New Roman" w:hAnsi="Times New Roman" w:cs="Times New Roman"/>
                <w:bCs/>
                <w:sz w:val="24"/>
                <w:szCs w:val="24"/>
              </w:rPr>
            </w:pPr>
            <w:r w:rsidRPr="000B7655">
              <w:rPr>
                <w:rFonts w:ascii="Times New Roman" w:hAnsi="Times New Roman" w:cs="Times New Roman"/>
                <w:bCs/>
                <w:sz w:val="24"/>
                <w:szCs w:val="24"/>
              </w:rPr>
              <w:t>Good</w:t>
            </w:r>
          </w:p>
        </w:tc>
        <w:tc>
          <w:tcPr>
            <w:tcW w:w="2158" w:type="dxa"/>
          </w:tcPr>
          <w:p w14:paraId="34497DAD" w14:textId="34D888D1" w:rsidR="000B7655" w:rsidRPr="000B7655" w:rsidRDefault="000B7655" w:rsidP="000B7655">
            <w:pPr>
              <w:jc w:val="both"/>
              <w:rPr>
                <w:rFonts w:ascii="Times New Roman" w:hAnsi="Times New Roman" w:cs="Times New Roman"/>
                <w:bCs/>
                <w:sz w:val="24"/>
                <w:szCs w:val="24"/>
              </w:rPr>
            </w:pPr>
            <w:r w:rsidRPr="000B7655">
              <w:rPr>
                <w:rFonts w:ascii="Times New Roman" w:hAnsi="Times New Roman" w:cs="Times New Roman"/>
                <w:bCs/>
                <w:sz w:val="24"/>
                <w:szCs w:val="24"/>
              </w:rPr>
              <w:t>Good</w:t>
            </w:r>
          </w:p>
        </w:tc>
        <w:tc>
          <w:tcPr>
            <w:tcW w:w="2158" w:type="dxa"/>
          </w:tcPr>
          <w:p w14:paraId="026731DD" w14:textId="720599C2" w:rsidR="000B7655" w:rsidRPr="000B7655" w:rsidRDefault="000B7655" w:rsidP="000B7655">
            <w:pPr>
              <w:jc w:val="both"/>
              <w:rPr>
                <w:rFonts w:ascii="Times New Roman" w:hAnsi="Times New Roman" w:cs="Times New Roman"/>
                <w:bCs/>
                <w:sz w:val="24"/>
                <w:szCs w:val="24"/>
              </w:rPr>
            </w:pPr>
            <w:r w:rsidRPr="000B7655">
              <w:rPr>
                <w:rFonts w:ascii="Times New Roman" w:hAnsi="Times New Roman" w:cs="Times New Roman"/>
                <w:bCs/>
                <w:sz w:val="24"/>
                <w:szCs w:val="24"/>
              </w:rPr>
              <w:t>Good</w:t>
            </w:r>
          </w:p>
        </w:tc>
      </w:tr>
      <w:tr w:rsidR="000B7655" w14:paraId="66096FE5" w14:textId="77777777" w:rsidTr="006A44E5">
        <w:tc>
          <w:tcPr>
            <w:tcW w:w="2158" w:type="dxa"/>
          </w:tcPr>
          <w:p w14:paraId="77D8A700" w14:textId="27FBC078" w:rsidR="000B7655" w:rsidRDefault="000B7655" w:rsidP="000B7655">
            <w:pPr>
              <w:jc w:val="both"/>
              <w:rPr>
                <w:rFonts w:ascii="Times New Roman" w:hAnsi="Times New Roman" w:cs="Times New Roman"/>
                <w:bCs/>
                <w:sz w:val="24"/>
                <w:szCs w:val="24"/>
              </w:rPr>
            </w:pPr>
            <w:r>
              <w:rPr>
                <w:rFonts w:ascii="Times New Roman" w:hAnsi="Times New Roman" w:cs="Times New Roman"/>
                <w:bCs/>
                <w:sz w:val="24"/>
                <w:szCs w:val="24"/>
              </w:rPr>
              <w:t>Afrikaans</w:t>
            </w:r>
          </w:p>
        </w:tc>
        <w:tc>
          <w:tcPr>
            <w:tcW w:w="2158" w:type="dxa"/>
          </w:tcPr>
          <w:p w14:paraId="4D8BA86E" w14:textId="20721B3C" w:rsidR="000B7655" w:rsidRPr="000B7655" w:rsidRDefault="000B7655" w:rsidP="000B7655">
            <w:pPr>
              <w:jc w:val="both"/>
              <w:rPr>
                <w:rFonts w:ascii="Times New Roman" w:hAnsi="Times New Roman" w:cs="Times New Roman"/>
                <w:bCs/>
                <w:sz w:val="24"/>
                <w:szCs w:val="24"/>
              </w:rPr>
            </w:pPr>
            <w:r w:rsidRPr="000B7655">
              <w:rPr>
                <w:rFonts w:ascii="Times New Roman" w:hAnsi="Times New Roman" w:cs="Times New Roman"/>
                <w:bCs/>
                <w:sz w:val="24"/>
                <w:szCs w:val="24"/>
              </w:rPr>
              <w:t>Fair</w:t>
            </w:r>
          </w:p>
        </w:tc>
        <w:tc>
          <w:tcPr>
            <w:tcW w:w="2158" w:type="dxa"/>
          </w:tcPr>
          <w:p w14:paraId="01C96080" w14:textId="12820C28" w:rsidR="000B7655" w:rsidRPr="000B7655" w:rsidRDefault="000B7655" w:rsidP="000B7655">
            <w:pPr>
              <w:jc w:val="both"/>
              <w:rPr>
                <w:rFonts w:ascii="Times New Roman" w:hAnsi="Times New Roman" w:cs="Times New Roman"/>
                <w:bCs/>
                <w:sz w:val="24"/>
                <w:szCs w:val="24"/>
              </w:rPr>
            </w:pPr>
            <w:r w:rsidRPr="000B7655">
              <w:rPr>
                <w:rFonts w:ascii="Times New Roman" w:hAnsi="Times New Roman" w:cs="Times New Roman"/>
                <w:bCs/>
                <w:sz w:val="24"/>
                <w:szCs w:val="24"/>
              </w:rPr>
              <w:t>Good</w:t>
            </w:r>
          </w:p>
        </w:tc>
        <w:tc>
          <w:tcPr>
            <w:tcW w:w="2158" w:type="dxa"/>
          </w:tcPr>
          <w:p w14:paraId="2587CE7E" w14:textId="22191CFF" w:rsidR="000B7655" w:rsidRPr="000B7655" w:rsidRDefault="000B7655" w:rsidP="000B7655">
            <w:pPr>
              <w:jc w:val="both"/>
              <w:rPr>
                <w:rFonts w:ascii="Times New Roman" w:hAnsi="Times New Roman" w:cs="Times New Roman"/>
                <w:bCs/>
                <w:sz w:val="24"/>
                <w:szCs w:val="24"/>
              </w:rPr>
            </w:pPr>
            <w:r w:rsidRPr="000B7655">
              <w:rPr>
                <w:rFonts w:ascii="Times New Roman" w:hAnsi="Times New Roman" w:cs="Times New Roman"/>
                <w:bCs/>
                <w:sz w:val="24"/>
                <w:szCs w:val="24"/>
              </w:rPr>
              <w:t>Good</w:t>
            </w:r>
          </w:p>
        </w:tc>
      </w:tr>
      <w:tr w:rsidR="000B7655" w14:paraId="117369D6" w14:textId="77777777" w:rsidTr="006A44E5">
        <w:tc>
          <w:tcPr>
            <w:tcW w:w="2158" w:type="dxa"/>
          </w:tcPr>
          <w:p w14:paraId="7646A7D9" w14:textId="662DFEF7" w:rsidR="000B7655" w:rsidRDefault="000B7655" w:rsidP="000B7655">
            <w:pPr>
              <w:jc w:val="both"/>
              <w:rPr>
                <w:rFonts w:ascii="Times New Roman" w:hAnsi="Times New Roman" w:cs="Times New Roman"/>
                <w:bCs/>
                <w:sz w:val="24"/>
                <w:szCs w:val="24"/>
              </w:rPr>
            </w:pPr>
            <w:r>
              <w:rPr>
                <w:rFonts w:ascii="Times New Roman" w:hAnsi="Times New Roman" w:cs="Times New Roman"/>
                <w:bCs/>
                <w:sz w:val="24"/>
                <w:szCs w:val="24"/>
              </w:rPr>
              <w:t>Tswana</w:t>
            </w:r>
          </w:p>
        </w:tc>
        <w:tc>
          <w:tcPr>
            <w:tcW w:w="2158" w:type="dxa"/>
          </w:tcPr>
          <w:p w14:paraId="0FA23489" w14:textId="7E562DDC" w:rsidR="000B7655" w:rsidRPr="000B7655" w:rsidRDefault="000B7655" w:rsidP="000B7655">
            <w:pPr>
              <w:jc w:val="both"/>
              <w:rPr>
                <w:rFonts w:ascii="Times New Roman" w:hAnsi="Times New Roman" w:cs="Times New Roman"/>
                <w:bCs/>
                <w:sz w:val="24"/>
                <w:szCs w:val="24"/>
              </w:rPr>
            </w:pPr>
            <w:r w:rsidRPr="000B7655">
              <w:rPr>
                <w:rFonts w:ascii="Times New Roman" w:hAnsi="Times New Roman" w:cs="Times New Roman"/>
                <w:bCs/>
                <w:sz w:val="24"/>
                <w:szCs w:val="24"/>
              </w:rPr>
              <w:t>Good</w:t>
            </w:r>
          </w:p>
        </w:tc>
        <w:tc>
          <w:tcPr>
            <w:tcW w:w="2158" w:type="dxa"/>
          </w:tcPr>
          <w:p w14:paraId="5CC61341" w14:textId="4B2A4789" w:rsidR="000B7655" w:rsidRPr="000B7655" w:rsidRDefault="000B7655" w:rsidP="000B7655">
            <w:pPr>
              <w:jc w:val="both"/>
              <w:rPr>
                <w:rFonts w:ascii="Times New Roman" w:hAnsi="Times New Roman" w:cs="Times New Roman"/>
                <w:bCs/>
                <w:sz w:val="24"/>
                <w:szCs w:val="24"/>
              </w:rPr>
            </w:pPr>
            <w:r w:rsidRPr="000B7655">
              <w:rPr>
                <w:rFonts w:ascii="Times New Roman" w:hAnsi="Times New Roman" w:cs="Times New Roman"/>
                <w:bCs/>
                <w:sz w:val="24"/>
                <w:szCs w:val="24"/>
              </w:rPr>
              <w:t>Good</w:t>
            </w:r>
          </w:p>
        </w:tc>
        <w:tc>
          <w:tcPr>
            <w:tcW w:w="2158" w:type="dxa"/>
          </w:tcPr>
          <w:p w14:paraId="35DD9A40" w14:textId="300731DB" w:rsidR="000B7655" w:rsidRPr="000B7655" w:rsidRDefault="000B7655" w:rsidP="000B7655">
            <w:pPr>
              <w:jc w:val="both"/>
              <w:rPr>
                <w:rFonts w:ascii="Times New Roman" w:hAnsi="Times New Roman" w:cs="Times New Roman"/>
                <w:bCs/>
                <w:sz w:val="24"/>
                <w:szCs w:val="24"/>
              </w:rPr>
            </w:pPr>
            <w:r w:rsidRPr="000B7655">
              <w:rPr>
                <w:rFonts w:ascii="Times New Roman" w:hAnsi="Times New Roman" w:cs="Times New Roman"/>
                <w:bCs/>
                <w:sz w:val="24"/>
                <w:szCs w:val="24"/>
              </w:rPr>
              <w:t>Good</w:t>
            </w:r>
          </w:p>
        </w:tc>
      </w:tr>
      <w:tr w:rsidR="000B7655" w14:paraId="4A0B6C0B" w14:textId="77777777" w:rsidTr="006A44E5">
        <w:tc>
          <w:tcPr>
            <w:tcW w:w="2158" w:type="dxa"/>
          </w:tcPr>
          <w:p w14:paraId="58C7F5C3" w14:textId="7A08F905" w:rsidR="000B7655" w:rsidRDefault="000B7655" w:rsidP="000B7655">
            <w:pPr>
              <w:jc w:val="both"/>
              <w:rPr>
                <w:rFonts w:ascii="Times New Roman" w:hAnsi="Times New Roman" w:cs="Times New Roman"/>
                <w:bCs/>
                <w:sz w:val="24"/>
                <w:szCs w:val="24"/>
              </w:rPr>
            </w:pPr>
            <w:r>
              <w:rPr>
                <w:rFonts w:ascii="Times New Roman" w:hAnsi="Times New Roman" w:cs="Times New Roman"/>
                <w:bCs/>
                <w:sz w:val="24"/>
                <w:szCs w:val="24"/>
              </w:rPr>
              <w:t>Sotho</w:t>
            </w:r>
          </w:p>
        </w:tc>
        <w:tc>
          <w:tcPr>
            <w:tcW w:w="2158" w:type="dxa"/>
          </w:tcPr>
          <w:p w14:paraId="0A2C2A9C" w14:textId="5DF04A6E" w:rsidR="000B7655" w:rsidRPr="000B7655" w:rsidRDefault="000B7655" w:rsidP="000B7655">
            <w:pPr>
              <w:jc w:val="both"/>
              <w:rPr>
                <w:rFonts w:ascii="Times New Roman" w:hAnsi="Times New Roman" w:cs="Times New Roman"/>
                <w:bCs/>
                <w:sz w:val="24"/>
                <w:szCs w:val="24"/>
              </w:rPr>
            </w:pPr>
            <w:r w:rsidRPr="000B7655">
              <w:rPr>
                <w:rFonts w:ascii="Times New Roman" w:hAnsi="Times New Roman" w:cs="Times New Roman"/>
                <w:bCs/>
                <w:sz w:val="24"/>
                <w:szCs w:val="24"/>
              </w:rPr>
              <w:t>Good</w:t>
            </w:r>
          </w:p>
        </w:tc>
        <w:tc>
          <w:tcPr>
            <w:tcW w:w="2158" w:type="dxa"/>
          </w:tcPr>
          <w:p w14:paraId="5B6B644F" w14:textId="66644489" w:rsidR="000B7655" w:rsidRPr="000B7655" w:rsidRDefault="000B7655" w:rsidP="000B7655">
            <w:pPr>
              <w:jc w:val="both"/>
              <w:rPr>
                <w:rFonts w:ascii="Times New Roman" w:hAnsi="Times New Roman" w:cs="Times New Roman"/>
                <w:bCs/>
                <w:sz w:val="24"/>
                <w:szCs w:val="24"/>
              </w:rPr>
            </w:pPr>
            <w:r w:rsidRPr="000B7655">
              <w:rPr>
                <w:rFonts w:ascii="Times New Roman" w:hAnsi="Times New Roman" w:cs="Times New Roman"/>
                <w:bCs/>
                <w:sz w:val="24"/>
                <w:szCs w:val="24"/>
              </w:rPr>
              <w:t>Good</w:t>
            </w:r>
          </w:p>
        </w:tc>
        <w:tc>
          <w:tcPr>
            <w:tcW w:w="2158" w:type="dxa"/>
          </w:tcPr>
          <w:p w14:paraId="41F40909" w14:textId="2FA62F29" w:rsidR="000B7655" w:rsidRPr="000B7655" w:rsidRDefault="000B7655" w:rsidP="000B7655">
            <w:pPr>
              <w:jc w:val="both"/>
              <w:rPr>
                <w:rFonts w:ascii="Times New Roman" w:hAnsi="Times New Roman" w:cs="Times New Roman"/>
                <w:bCs/>
                <w:sz w:val="24"/>
                <w:szCs w:val="24"/>
              </w:rPr>
            </w:pPr>
            <w:r w:rsidRPr="000B7655">
              <w:rPr>
                <w:rFonts w:ascii="Times New Roman" w:hAnsi="Times New Roman" w:cs="Times New Roman"/>
                <w:bCs/>
                <w:sz w:val="24"/>
                <w:szCs w:val="24"/>
              </w:rPr>
              <w:t>Good</w:t>
            </w:r>
          </w:p>
        </w:tc>
      </w:tr>
      <w:tr w:rsidR="006A44E5" w14:paraId="24F20DEE" w14:textId="77777777" w:rsidTr="006A44E5">
        <w:tc>
          <w:tcPr>
            <w:tcW w:w="2158" w:type="dxa"/>
          </w:tcPr>
          <w:p w14:paraId="2FFC133F" w14:textId="4F7B4772" w:rsidR="006A44E5" w:rsidRDefault="006A44E5" w:rsidP="00424B97">
            <w:pPr>
              <w:jc w:val="both"/>
              <w:rPr>
                <w:rFonts w:ascii="Times New Roman" w:hAnsi="Times New Roman" w:cs="Times New Roman"/>
                <w:bCs/>
                <w:sz w:val="24"/>
                <w:szCs w:val="24"/>
              </w:rPr>
            </w:pPr>
            <w:r>
              <w:rPr>
                <w:rFonts w:ascii="Times New Roman" w:hAnsi="Times New Roman" w:cs="Times New Roman"/>
                <w:bCs/>
                <w:sz w:val="24"/>
                <w:szCs w:val="24"/>
              </w:rPr>
              <w:t>Xhosa/Zulu</w:t>
            </w:r>
          </w:p>
        </w:tc>
        <w:tc>
          <w:tcPr>
            <w:tcW w:w="2158" w:type="dxa"/>
          </w:tcPr>
          <w:p w14:paraId="747B297B" w14:textId="74B28BB8" w:rsidR="006A44E5" w:rsidRPr="000B7655" w:rsidRDefault="000B7655" w:rsidP="00424B97">
            <w:pPr>
              <w:jc w:val="both"/>
              <w:rPr>
                <w:rFonts w:ascii="Times New Roman" w:hAnsi="Times New Roman" w:cs="Times New Roman"/>
                <w:bCs/>
                <w:sz w:val="24"/>
                <w:szCs w:val="24"/>
              </w:rPr>
            </w:pPr>
            <w:r w:rsidRPr="000B7655">
              <w:rPr>
                <w:rFonts w:ascii="Times New Roman" w:hAnsi="Times New Roman" w:cs="Times New Roman"/>
                <w:bCs/>
                <w:sz w:val="24"/>
                <w:szCs w:val="24"/>
              </w:rPr>
              <w:t>Fair</w:t>
            </w:r>
          </w:p>
        </w:tc>
        <w:tc>
          <w:tcPr>
            <w:tcW w:w="2158" w:type="dxa"/>
          </w:tcPr>
          <w:p w14:paraId="33F34C78" w14:textId="57656DDB" w:rsidR="006A44E5" w:rsidRPr="000B7655" w:rsidRDefault="000B7655" w:rsidP="00424B97">
            <w:pPr>
              <w:jc w:val="both"/>
              <w:rPr>
                <w:rFonts w:ascii="Times New Roman" w:hAnsi="Times New Roman" w:cs="Times New Roman"/>
                <w:bCs/>
                <w:sz w:val="24"/>
                <w:szCs w:val="24"/>
              </w:rPr>
            </w:pPr>
            <w:r w:rsidRPr="000B7655">
              <w:rPr>
                <w:rFonts w:ascii="Times New Roman" w:hAnsi="Times New Roman" w:cs="Times New Roman"/>
                <w:bCs/>
                <w:sz w:val="24"/>
                <w:szCs w:val="24"/>
              </w:rPr>
              <w:t>Fair</w:t>
            </w:r>
          </w:p>
        </w:tc>
        <w:tc>
          <w:tcPr>
            <w:tcW w:w="2158" w:type="dxa"/>
          </w:tcPr>
          <w:p w14:paraId="17C969F1" w14:textId="4EC0401C" w:rsidR="006A44E5" w:rsidRPr="000B7655" w:rsidRDefault="000B7655" w:rsidP="00424B97">
            <w:pPr>
              <w:jc w:val="both"/>
              <w:rPr>
                <w:rFonts w:ascii="Times New Roman" w:hAnsi="Times New Roman" w:cs="Times New Roman"/>
                <w:bCs/>
                <w:sz w:val="24"/>
                <w:szCs w:val="24"/>
              </w:rPr>
            </w:pPr>
            <w:r w:rsidRPr="000B7655">
              <w:rPr>
                <w:rFonts w:ascii="Times New Roman" w:hAnsi="Times New Roman" w:cs="Times New Roman"/>
                <w:bCs/>
                <w:sz w:val="24"/>
                <w:szCs w:val="24"/>
              </w:rPr>
              <w:t>Fair</w:t>
            </w:r>
          </w:p>
        </w:tc>
      </w:tr>
    </w:tbl>
    <w:p w14:paraId="6455C33D" w14:textId="77777777" w:rsidR="001D4771" w:rsidRDefault="001D4771" w:rsidP="00424B97">
      <w:pPr>
        <w:jc w:val="both"/>
        <w:rPr>
          <w:rFonts w:ascii="Times New Roman" w:hAnsi="Times New Roman" w:cs="Times New Roman"/>
          <w:b/>
          <w:bCs/>
          <w:sz w:val="24"/>
          <w:szCs w:val="24"/>
        </w:rPr>
      </w:pPr>
    </w:p>
    <w:p w14:paraId="6BBB3105" w14:textId="64D89840" w:rsidR="00424B97" w:rsidRDefault="00424B97" w:rsidP="00424B97">
      <w:pPr>
        <w:jc w:val="both"/>
        <w:rPr>
          <w:rFonts w:ascii="Times New Roman" w:hAnsi="Times New Roman" w:cs="Times New Roman"/>
          <w:b/>
          <w:bCs/>
          <w:sz w:val="24"/>
          <w:szCs w:val="24"/>
        </w:rPr>
      </w:pPr>
      <w:r w:rsidRPr="00354B5D">
        <w:rPr>
          <w:rFonts w:ascii="Times New Roman" w:hAnsi="Times New Roman" w:cs="Times New Roman"/>
          <w:b/>
          <w:bCs/>
          <w:sz w:val="24"/>
          <w:szCs w:val="24"/>
        </w:rPr>
        <w:t>References</w:t>
      </w:r>
    </w:p>
    <w:p w14:paraId="5727CACF" w14:textId="77777777" w:rsidR="00BB6116" w:rsidRPr="00354B5D" w:rsidRDefault="00BB6116" w:rsidP="00424B97">
      <w:pPr>
        <w:jc w:val="both"/>
        <w:rPr>
          <w:rFonts w:ascii="Times New Roman" w:hAnsi="Times New Roman" w:cs="Times New Roman"/>
          <w:sz w:val="24"/>
          <w:szCs w:val="24"/>
        </w:rPr>
      </w:pPr>
    </w:p>
    <w:tbl>
      <w:tblPr>
        <w:tblStyle w:val="TableGrid"/>
        <w:tblW w:w="11341" w:type="dxa"/>
        <w:tblInd w:w="-431" w:type="dxa"/>
        <w:tblLook w:val="04A0" w:firstRow="1" w:lastRow="0" w:firstColumn="1" w:lastColumn="0" w:noHBand="0" w:noVBand="1"/>
      </w:tblPr>
      <w:tblGrid>
        <w:gridCol w:w="2127"/>
        <w:gridCol w:w="3698"/>
        <w:gridCol w:w="2114"/>
        <w:gridCol w:w="3402"/>
      </w:tblGrid>
      <w:tr w:rsidR="00717C7A" w:rsidRPr="00354B5D" w14:paraId="181FCC8E" w14:textId="7742B909" w:rsidTr="001D6480">
        <w:tc>
          <w:tcPr>
            <w:tcW w:w="2127" w:type="dxa"/>
          </w:tcPr>
          <w:p w14:paraId="671907AA" w14:textId="750294E0" w:rsidR="00717C7A" w:rsidRPr="00354B5D" w:rsidRDefault="00717C7A" w:rsidP="002D6143">
            <w:pPr>
              <w:jc w:val="both"/>
              <w:rPr>
                <w:rFonts w:ascii="Times New Roman" w:hAnsi="Times New Roman" w:cs="Times New Roman"/>
                <w:sz w:val="24"/>
                <w:szCs w:val="24"/>
              </w:rPr>
            </w:pPr>
            <w:r w:rsidRPr="00354B5D">
              <w:rPr>
                <w:rFonts w:ascii="Times New Roman" w:hAnsi="Times New Roman" w:cs="Times New Roman"/>
                <w:sz w:val="24"/>
                <w:szCs w:val="24"/>
              </w:rPr>
              <w:t>Name</w:t>
            </w:r>
          </w:p>
        </w:tc>
        <w:tc>
          <w:tcPr>
            <w:tcW w:w="3698" w:type="dxa"/>
          </w:tcPr>
          <w:p w14:paraId="4647FF1E" w14:textId="7326573C" w:rsidR="00717C7A" w:rsidRPr="00354B5D" w:rsidRDefault="00717C7A" w:rsidP="002D6143">
            <w:pPr>
              <w:jc w:val="both"/>
              <w:rPr>
                <w:rFonts w:ascii="Times New Roman" w:hAnsi="Times New Roman" w:cs="Times New Roman"/>
                <w:sz w:val="24"/>
                <w:szCs w:val="24"/>
              </w:rPr>
            </w:pPr>
            <w:r w:rsidRPr="00354B5D">
              <w:rPr>
                <w:rFonts w:ascii="Times New Roman" w:hAnsi="Times New Roman" w:cs="Times New Roman"/>
                <w:sz w:val="24"/>
                <w:szCs w:val="24"/>
              </w:rPr>
              <w:t>Company</w:t>
            </w:r>
          </w:p>
        </w:tc>
        <w:tc>
          <w:tcPr>
            <w:tcW w:w="2114" w:type="dxa"/>
          </w:tcPr>
          <w:p w14:paraId="5312ED20" w14:textId="28595B99" w:rsidR="00717C7A" w:rsidRPr="00354B5D" w:rsidRDefault="00717C7A" w:rsidP="002D6143">
            <w:pPr>
              <w:jc w:val="both"/>
              <w:rPr>
                <w:rFonts w:ascii="Times New Roman" w:hAnsi="Times New Roman" w:cs="Times New Roman"/>
                <w:sz w:val="24"/>
                <w:szCs w:val="24"/>
              </w:rPr>
            </w:pPr>
            <w:r w:rsidRPr="00354B5D">
              <w:rPr>
                <w:rFonts w:ascii="Times New Roman" w:hAnsi="Times New Roman" w:cs="Times New Roman"/>
                <w:sz w:val="24"/>
                <w:szCs w:val="24"/>
              </w:rPr>
              <w:t>Designation</w:t>
            </w:r>
          </w:p>
        </w:tc>
        <w:tc>
          <w:tcPr>
            <w:tcW w:w="3402" w:type="dxa"/>
          </w:tcPr>
          <w:p w14:paraId="55C18E05" w14:textId="00E75462" w:rsidR="00717C7A" w:rsidRPr="00354B5D" w:rsidRDefault="00C60064" w:rsidP="00C60064">
            <w:pPr>
              <w:tabs>
                <w:tab w:val="center" w:pos="1420"/>
              </w:tabs>
              <w:jc w:val="both"/>
              <w:rPr>
                <w:rFonts w:ascii="Times New Roman" w:hAnsi="Times New Roman" w:cs="Times New Roman"/>
                <w:sz w:val="24"/>
                <w:szCs w:val="24"/>
              </w:rPr>
            </w:pPr>
            <w:r w:rsidRPr="00354B5D">
              <w:rPr>
                <w:rFonts w:ascii="Times New Roman" w:hAnsi="Times New Roman" w:cs="Times New Roman"/>
                <w:sz w:val="24"/>
                <w:szCs w:val="24"/>
              </w:rPr>
              <w:t>Phone/Email</w:t>
            </w:r>
            <w:r w:rsidRPr="00354B5D">
              <w:rPr>
                <w:rFonts w:ascii="Times New Roman" w:hAnsi="Times New Roman" w:cs="Times New Roman"/>
                <w:sz w:val="24"/>
                <w:szCs w:val="24"/>
              </w:rPr>
              <w:tab/>
            </w:r>
          </w:p>
        </w:tc>
      </w:tr>
      <w:tr w:rsidR="00717C7A" w:rsidRPr="00354B5D" w14:paraId="3B933F7F" w14:textId="77777777" w:rsidTr="001D6480">
        <w:tc>
          <w:tcPr>
            <w:tcW w:w="2127" w:type="dxa"/>
          </w:tcPr>
          <w:p w14:paraId="59160037" w14:textId="5049F5AF" w:rsidR="00717C7A" w:rsidRPr="00354B5D" w:rsidRDefault="00717C7A" w:rsidP="002D6143">
            <w:pPr>
              <w:jc w:val="both"/>
              <w:rPr>
                <w:rFonts w:ascii="Times New Roman" w:hAnsi="Times New Roman" w:cs="Times New Roman"/>
                <w:sz w:val="24"/>
                <w:szCs w:val="24"/>
              </w:rPr>
            </w:pPr>
            <w:r w:rsidRPr="00354B5D">
              <w:rPr>
                <w:rFonts w:ascii="Times New Roman" w:hAnsi="Times New Roman" w:cs="Times New Roman"/>
                <w:sz w:val="24"/>
                <w:szCs w:val="24"/>
              </w:rPr>
              <w:t>Maxie Nel</w:t>
            </w:r>
          </w:p>
        </w:tc>
        <w:tc>
          <w:tcPr>
            <w:tcW w:w="3698" w:type="dxa"/>
          </w:tcPr>
          <w:p w14:paraId="3C132276" w14:textId="146708A1" w:rsidR="00717C7A" w:rsidRPr="00354B5D" w:rsidRDefault="00717C7A" w:rsidP="002D6143">
            <w:pPr>
              <w:jc w:val="both"/>
              <w:rPr>
                <w:rFonts w:ascii="Times New Roman" w:hAnsi="Times New Roman" w:cs="Times New Roman"/>
                <w:sz w:val="24"/>
                <w:szCs w:val="24"/>
              </w:rPr>
            </w:pPr>
            <w:r w:rsidRPr="00354B5D">
              <w:rPr>
                <w:rFonts w:ascii="Times New Roman" w:hAnsi="Times New Roman" w:cs="Times New Roman"/>
                <w:sz w:val="24"/>
                <w:szCs w:val="24"/>
              </w:rPr>
              <w:t>Momentum Metropolitan Holdings</w:t>
            </w:r>
          </w:p>
        </w:tc>
        <w:tc>
          <w:tcPr>
            <w:tcW w:w="2114" w:type="dxa"/>
          </w:tcPr>
          <w:p w14:paraId="451DD299" w14:textId="11A9E4D8" w:rsidR="00717C7A" w:rsidRPr="00354B5D" w:rsidRDefault="00717C7A" w:rsidP="002D6143">
            <w:pPr>
              <w:jc w:val="both"/>
              <w:rPr>
                <w:rFonts w:ascii="Times New Roman" w:hAnsi="Times New Roman" w:cs="Times New Roman"/>
                <w:sz w:val="24"/>
                <w:szCs w:val="24"/>
              </w:rPr>
            </w:pPr>
            <w:r w:rsidRPr="00354B5D">
              <w:rPr>
                <w:rFonts w:ascii="Times New Roman" w:hAnsi="Times New Roman" w:cs="Times New Roman"/>
                <w:sz w:val="24"/>
                <w:szCs w:val="24"/>
              </w:rPr>
              <w:t>General Manager</w:t>
            </w:r>
          </w:p>
        </w:tc>
        <w:tc>
          <w:tcPr>
            <w:tcW w:w="3402" w:type="dxa"/>
          </w:tcPr>
          <w:p w14:paraId="242F326C" w14:textId="77777777" w:rsidR="00717C7A" w:rsidRPr="00354B5D" w:rsidRDefault="00717C7A" w:rsidP="002D6143">
            <w:pPr>
              <w:jc w:val="both"/>
              <w:rPr>
                <w:rFonts w:ascii="Times New Roman" w:hAnsi="Times New Roman" w:cs="Times New Roman"/>
                <w:sz w:val="24"/>
                <w:szCs w:val="24"/>
              </w:rPr>
            </w:pPr>
            <w:r w:rsidRPr="00354B5D">
              <w:rPr>
                <w:rFonts w:ascii="Times New Roman" w:hAnsi="Times New Roman" w:cs="Times New Roman"/>
                <w:sz w:val="24"/>
                <w:szCs w:val="24"/>
              </w:rPr>
              <w:t>083</w:t>
            </w:r>
            <w:r w:rsidR="00A03BE3" w:rsidRPr="00354B5D">
              <w:rPr>
                <w:rFonts w:ascii="Times New Roman" w:hAnsi="Times New Roman" w:cs="Times New Roman"/>
                <w:sz w:val="24"/>
                <w:szCs w:val="24"/>
              </w:rPr>
              <w:t xml:space="preserve"> </w:t>
            </w:r>
            <w:r w:rsidRPr="00354B5D">
              <w:rPr>
                <w:rFonts w:ascii="Times New Roman" w:hAnsi="Times New Roman" w:cs="Times New Roman"/>
                <w:sz w:val="24"/>
                <w:szCs w:val="24"/>
              </w:rPr>
              <w:t>450 0407</w:t>
            </w:r>
          </w:p>
          <w:p w14:paraId="2425073C" w14:textId="09F87230" w:rsidR="00A03BE3" w:rsidRPr="00354B5D" w:rsidRDefault="00C60064" w:rsidP="002D6143">
            <w:pPr>
              <w:jc w:val="both"/>
              <w:rPr>
                <w:rFonts w:ascii="Times New Roman" w:hAnsi="Times New Roman" w:cs="Times New Roman"/>
                <w:sz w:val="24"/>
                <w:szCs w:val="24"/>
              </w:rPr>
            </w:pPr>
            <w:r w:rsidRPr="00354B5D">
              <w:rPr>
                <w:rFonts w:ascii="Times New Roman" w:hAnsi="Times New Roman" w:cs="Times New Roman"/>
                <w:sz w:val="24"/>
                <w:szCs w:val="24"/>
              </w:rPr>
              <w:t>M</w:t>
            </w:r>
            <w:r w:rsidR="00A03BE3" w:rsidRPr="00354B5D">
              <w:rPr>
                <w:rFonts w:ascii="Times New Roman" w:hAnsi="Times New Roman" w:cs="Times New Roman"/>
                <w:sz w:val="24"/>
                <w:szCs w:val="24"/>
              </w:rPr>
              <w:t>axie</w:t>
            </w:r>
            <w:r w:rsidRPr="00354B5D">
              <w:rPr>
                <w:rFonts w:ascii="Times New Roman" w:hAnsi="Times New Roman" w:cs="Times New Roman"/>
                <w:sz w:val="24"/>
                <w:szCs w:val="24"/>
              </w:rPr>
              <w:t>.nel@momentum.co.za</w:t>
            </w:r>
          </w:p>
        </w:tc>
      </w:tr>
      <w:tr w:rsidR="00D9080B" w:rsidRPr="00354B5D" w14:paraId="1578C3A4" w14:textId="77777777" w:rsidTr="001D6480">
        <w:tc>
          <w:tcPr>
            <w:tcW w:w="2127" w:type="dxa"/>
          </w:tcPr>
          <w:p w14:paraId="26FF8FCD" w14:textId="2C35EE9D" w:rsidR="00D9080B" w:rsidRPr="00354B5D" w:rsidRDefault="00D9080B" w:rsidP="002D6143">
            <w:pPr>
              <w:jc w:val="both"/>
              <w:rPr>
                <w:rFonts w:ascii="Times New Roman" w:hAnsi="Times New Roman" w:cs="Times New Roman"/>
                <w:sz w:val="24"/>
                <w:szCs w:val="24"/>
              </w:rPr>
            </w:pPr>
            <w:r w:rsidRPr="00354B5D">
              <w:rPr>
                <w:rFonts w:ascii="Times New Roman" w:hAnsi="Times New Roman" w:cs="Times New Roman"/>
                <w:sz w:val="24"/>
                <w:szCs w:val="24"/>
              </w:rPr>
              <w:t>Judith Kalamatila</w:t>
            </w:r>
          </w:p>
        </w:tc>
        <w:tc>
          <w:tcPr>
            <w:tcW w:w="3698" w:type="dxa"/>
          </w:tcPr>
          <w:p w14:paraId="353C7880" w14:textId="3DB6EA69" w:rsidR="00D9080B" w:rsidRPr="00354B5D" w:rsidRDefault="00D9080B" w:rsidP="002D6143">
            <w:pPr>
              <w:jc w:val="both"/>
              <w:rPr>
                <w:rFonts w:ascii="Times New Roman" w:hAnsi="Times New Roman" w:cs="Times New Roman"/>
                <w:sz w:val="24"/>
                <w:szCs w:val="24"/>
              </w:rPr>
            </w:pPr>
            <w:r w:rsidRPr="00354B5D">
              <w:rPr>
                <w:rFonts w:ascii="Times New Roman" w:hAnsi="Times New Roman" w:cs="Times New Roman"/>
                <w:sz w:val="24"/>
                <w:szCs w:val="24"/>
              </w:rPr>
              <w:t>Metropolitan Health Group</w:t>
            </w:r>
          </w:p>
        </w:tc>
        <w:tc>
          <w:tcPr>
            <w:tcW w:w="2114" w:type="dxa"/>
          </w:tcPr>
          <w:p w14:paraId="6BE795D9" w14:textId="17805131" w:rsidR="00D9080B" w:rsidRPr="00354B5D" w:rsidRDefault="00D9080B" w:rsidP="002D6143">
            <w:pPr>
              <w:jc w:val="both"/>
              <w:rPr>
                <w:rFonts w:ascii="Times New Roman" w:hAnsi="Times New Roman" w:cs="Times New Roman"/>
                <w:sz w:val="24"/>
                <w:szCs w:val="24"/>
              </w:rPr>
            </w:pPr>
            <w:r w:rsidRPr="00354B5D">
              <w:rPr>
                <w:rFonts w:ascii="Times New Roman" w:hAnsi="Times New Roman" w:cs="Times New Roman"/>
                <w:sz w:val="24"/>
                <w:szCs w:val="24"/>
              </w:rPr>
              <w:t>Senior Manager</w:t>
            </w:r>
          </w:p>
        </w:tc>
        <w:tc>
          <w:tcPr>
            <w:tcW w:w="3402" w:type="dxa"/>
          </w:tcPr>
          <w:p w14:paraId="2E6C8D62" w14:textId="2C41BAF8" w:rsidR="00D9080B" w:rsidRPr="00354B5D" w:rsidRDefault="00D9080B" w:rsidP="002D6143">
            <w:pPr>
              <w:jc w:val="both"/>
              <w:rPr>
                <w:rFonts w:ascii="Times New Roman" w:hAnsi="Times New Roman" w:cs="Times New Roman"/>
                <w:sz w:val="24"/>
                <w:szCs w:val="24"/>
              </w:rPr>
            </w:pPr>
            <w:r w:rsidRPr="00354B5D">
              <w:rPr>
                <w:rFonts w:ascii="Times New Roman" w:hAnsi="Times New Roman" w:cs="Times New Roman"/>
                <w:sz w:val="24"/>
                <w:szCs w:val="24"/>
              </w:rPr>
              <w:t>061 079 9116</w:t>
            </w:r>
            <w:r w:rsidR="001D31A5" w:rsidRPr="00354B5D">
              <w:rPr>
                <w:rFonts w:ascii="Times New Roman" w:hAnsi="Times New Roman" w:cs="Times New Roman"/>
                <w:sz w:val="24"/>
                <w:szCs w:val="24"/>
              </w:rPr>
              <w:t xml:space="preserve"> (WhatsApp call)</w:t>
            </w:r>
          </w:p>
        </w:tc>
      </w:tr>
      <w:tr w:rsidR="00717C7A" w:rsidRPr="00354B5D" w14:paraId="4B85D04A" w14:textId="77777777" w:rsidTr="001D6480">
        <w:tc>
          <w:tcPr>
            <w:tcW w:w="2127" w:type="dxa"/>
          </w:tcPr>
          <w:p w14:paraId="0E3086C4" w14:textId="3B9FB8F6" w:rsidR="00717C7A" w:rsidRPr="00354B5D" w:rsidRDefault="00717C7A" w:rsidP="00A03BE3">
            <w:pPr>
              <w:jc w:val="both"/>
              <w:rPr>
                <w:rFonts w:ascii="Times New Roman" w:hAnsi="Times New Roman" w:cs="Times New Roman"/>
                <w:sz w:val="24"/>
                <w:szCs w:val="24"/>
              </w:rPr>
            </w:pPr>
            <w:r w:rsidRPr="00354B5D">
              <w:rPr>
                <w:rFonts w:ascii="Times New Roman" w:hAnsi="Times New Roman" w:cs="Times New Roman"/>
                <w:sz w:val="24"/>
                <w:szCs w:val="24"/>
              </w:rPr>
              <w:t>Pieter Harmse</w:t>
            </w:r>
          </w:p>
        </w:tc>
        <w:tc>
          <w:tcPr>
            <w:tcW w:w="3698" w:type="dxa"/>
          </w:tcPr>
          <w:p w14:paraId="76AED8CE" w14:textId="429130C3" w:rsidR="00717C7A" w:rsidRPr="00354B5D" w:rsidRDefault="00717C7A" w:rsidP="002D6143">
            <w:pPr>
              <w:jc w:val="both"/>
              <w:rPr>
                <w:rFonts w:ascii="Times New Roman" w:hAnsi="Times New Roman" w:cs="Times New Roman"/>
                <w:sz w:val="24"/>
                <w:szCs w:val="24"/>
              </w:rPr>
            </w:pPr>
            <w:r w:rsidRPr="00354B5D">
              <w:rPr>
                <w:rFonts w:ascii="Times New Roman" w:hAnsi="Times New Roman" w:cs="Times New Roman"/>
                <w:sz w:val="24"/>
                <w:szCs w:val="24"/>
              </w:rPr>
              <w:t>Transnet (Transmed)</w:t>
            </w:r>
          </w:p>
        </w:tc>
        <w:tc>
          <w:tcPr>
            <w:tcW w:w="2114" w:type="dxa"/>
          </w:tcPr>
          <w:p w14:paraId="2CC03B3E" w14:textId="5E519B79" w:rsidR="00717C7A" w:rsidRPr="00354B5D" w:rsidRDefault="00717C7A" w:rsidP="002D6143">
            <w:pPr>
              <w:jc w:val="both"/>
              <w:rPr>
                <w:rFonts w:ascii="Times New Roman" w:hAnsi="Times New Roman" w:cs="Times New Roman"/>
                <w:sz w:val="24"/>
                <w:szCs w:val="24"/>
              </w:rPr>
            </w:pPr>
            <w:r w:rsidRPr="00354B5D">
              <w:rPr>
                <w:rFonts w:ascii="Times New Roman" w:hAnsi="Times New Roman" w:cs="Times New Roman"/>
                <w:sz w:val="24"/>
                <w:szCs w:val="24"/>
              </w:rPr>
              <w:t>Executive Manager</w:t>
            </w:r>
          </w:p>
        </w:tc>
        <w:tc>
          <w:tcPr>
            <w:tcW w:w="3402" w:type="dxa"/>
          </w:tcPr>
          <w:p w14:paraId="428ECF1C" w14:textId="77777777" w:rsidR="00717C7A" w:rsidRPr="00354B5D" w:rsidRDefault="00A03BE3" w:rsidP="002D6143">
            <w:pPr>
              <w:jc w:val="both"/>
              <w:rPr>
                <w:rFonts w:ascii="Times New Roman" w:hAnsi="Times New Roman" w:cs="Times New Roman"/>
                <w:sz w:val="24"/>
                <w:szCs w:val="24"/>
              </w:rPr>
            </w:pPr>
            <w:r w:rsidRPr="00354B5D">
              <w:rPr>
                <w:rFonts w:ascii="Times New Roman" w:hAnsi="Times New Roman" w:cs="Times New Roman"/>
                <w:sz w:val="24"/>
                <w:szCs w:val="24"/>
              </w:rPr>
              <w:t>083 450 0388</w:t>
            </w:r>
          </w:p>
          <w:p w14:paraId="65AD7C48" w14:textId="3DD3571C" w:rsidR="00A03BE3" w:rsidRPr="00354B5D" w:rsidRDefault="00A03BE3" w:rsidP="002D6143">
            <w:pPr>
              <w:jc w:val="both"/>
              <w:rPr>
                <w:rFonts w:ascii="Times New Roman" w:hAnsi="Times New Roman" w:cs="Times New Roman"/>
                <w:sz w:val="24"/>
                <w:szCs w:val="24"/>
              </w:rPr>
            </w:pPr>
            <w:r w:rsidRPr="00354B5D">
              <w:rPr>
                <w:rFonts w:ascii="Times New Roman" w:hAnsi="Times New Roman" w:cs="Times New Roman"/>
                <w:sz w:val="24"/>
                <w:szCs w:val="24"/>
              </w:rPr>
              <w:t>pharmse@mhg.co.za</w:t>
            </w:r>
          </w:p>
        </w:tc>
      </w:tr>
      <w:tr w:rsidR="00A03BE3" w:rsidRPr="00354B5D" w14:paraId="653380B4" w14:textId="77777777" w:rsidTr="001D6480">
        <w:tc>
          <w:tcPr>
            <w:tcW w:w="2127" w:type="dxa"/>
          </w:tcPr>
          <w:p w14:paraId="72163A13" w14:textId="72E6484B" w:rsidR="00A03BE3" w:rsidRPr="00354B5D" w:rsidRDefault="00C60064" w:rsidP="00A03BE3">
            <w:pPr>
              <w:jc w:val="both"/>
              <w:rPr>
                <w:rFonts w:ascii="Times New Roman" w:hAnsi="Times New Roman" w:cs="Times New Roman"/>
                <w:sz w:val="24"/>
                <w:szCs w:val="24"/>
              </w:rPr>
            </w:pPr>
            <w:r w:rsidRPr="00354B5D">
              <w:rPr>
                <w:rFonts w:ascii="Times New Roman" w:hAnsi="Times New Roman" w:cs="Times New Roman"/>
                <w:sz w:val="24"/>
                <w:szCs w:val="24"/>
              </w:rPr>
              <w:t xml:space="preserve">Lester </w:t>
            </w:r>
            <w:r w:rsidR="00A03BE3" w:rsidRPr="00354B5D">
              <w:rPr>
                <w:rFonts w:ascii="Times New Roman" w:hAnsi="Times New Roman" w:cs="Times New Roman"/>
                <w:sz w:val="24"/>
                <w:szCs w:val="24"/>
              </w:rPr>
              <w:t>Goldman</w:t>
            </w:r>
          </w:p>
        </w:tc>
        <w:tc>
          <w:tcPr>
            <w:tcW w:w="3698" w:type="dxa"/>
          </w:tcPr>
          <w:p w14:paraId="59BED7C6" w14:textId="179793AB" w:rsidR="00A03BE3" w:rsidRPr="00354B5D" w:rsidRDefault="00A03BE3" w:rsidP="002D6143">
            <w:pPr>
              <w:jc w:val="both"/>
              <w:rPr>
                <w:rFonts w:ascii="Times New Roman" w:hAnsi="Times New Roman" w:cs="Times New Roman"/>
                <w:sz w:val="24"/>
                <w:szCs w:val="24"/>
              </w:rPr>
            </w:pPr>
            <w:r w:rsidRPr="00354B5D">
              <w:rPr>
                <w:rFonts w:ascii="Times New Roman" w:hAnsi="Times New Roman" w:cs="Times New Roman"/>
                <w:sz w:val="24"/>
                <w:szCs w:val="24"/>
              </w:rPr>
              <w:t>Water Institute of Southern Africa</w:t>
            </w:r>
          </w:p>
        </w:tc>
        <w:tc>
          <w:tcPr>
            <w:tcW w:w="2114" w:type="dxa"/>
          </w:tcPr>
          <w:p w14:paraId="09689DED" w14:textId="1DB81CC2" w:rsidR="00A03BE3" w:rsidRPr="00354B5D" w:rsidRDefault="001D6480" w:rsidP="002D6143">
            <w:pPr>
              <w:jc w:val="both"/>
              <w:rPr>
                <w:rFonts w:ascii="Times New Roman" w:hAnsi="Times New Roman" w:cs="Times New Roman"/>
                <w:sz w:val="24"/>
                <w:szCs w:val="24"/>
              </w:rPr>
            </w:pPr>
            <w:r>
              <w:rPr>
                <w:rFonts w:ascii="Times New Roman" w:hAnsi="Times New Roman" w:cs="Times New Roman"/>
                <w:sz w:val="24"/>
                <w:szCs w:val="24"/>
              </w:rPr>
              <w:t>CEO</w:t>
            </w:r>
          </w:p>
        </w:tc>
        <w:tc>
          <w:tcPr>
            <w:tcW w:w="3402" w:type="dxa"/>
          </w:tcPr>
          <w:p w14:paraId="0D7F3C28" w14:textId="2B1E1ADC" w:rsidR="00A03BE3" w:rsidRPr="00354B5D" w:rsidRDefault="00A03BE3" w:rsidP="00B2531B">
            <w:pPr>
              <w:jc w:val="both"/>
              <w:rPr>
                <w:rFonts w:ascii="Times New Roman" w:hAnsi="Times New Roman" w:cs="Times New Roman"/>
                <w:sz w:val="24"/>
                <w:szCs w:val="24"/>
              </w:rPr>
            </w:pPr>
            <w:r w:rsidRPr="00354B5D">
              <w:rPr>
                <w:rFonts w:ascii="Times New Roman" w:hAnsi="Times New Roman" w:cs="Times New Roman"/>
                <w:sz w:val="24"/>
                <w:szCs w:val="24"/>
              </w:rPr>
              <w:t>011 805 3537</w:t>
            </w:r>
          </w:p>
        </w:tc>
      </w:tr>
    </w:tbl>
    <w:p w14:paraId="77E943E0" w14:textId="77777777" w:rsidR="00717C7A" w:rsidRDefault="00717C7A" w:rsidP="002D6143">
      <w:pPr>
        <w:jc w:val="both"/>
        <w:rPr>
          <w:rFonts w:ascii="Times New Roman" w:hAnsi="Times New Roman" w:cs="Times New Roman"/>
          <w:sz w:val="24"/>
          <w:szCs w:val="24"/>
        </w:rPr>
      </w:pPr>
    </w:p>
    <w:sectPr w:rsidR="00717C7A" w:rsidSect="000C45FF">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EC449" w14:textId="77777777" w:rsidR="0037752C" w:rsidRDefault="0037752C" w:rsidP="000C45FF">
      <w:r>
        <w:separator/>
      </w:r>
    </w:p>
  </w:endnote>
  <w:endnote w:type="continuationSeparator" w:id="0">
    <w:p w14:paraId="3AB815EA" w14:textId="77777777" w:rsidR="0037752C" w:rsidRDefault="0037752C"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iryo">
    <w:altName w:val="MS Gothic"/>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F6BB8" w14:textId="3176345A" w:rsidR="00BE0905" w:rsidRDefault="00BE0905">
    <w:pPr>
      <w:pStyle w:val="Footer"/>
    </w:pPr>
    <w:r>
      <w:rPr>
        <w:noProof/>
        <w:color w:val="94B6D2" w:themeColor="accent1"/>
        <w:lang w:val="en-ZA" w:eastAsia="en-ZA"/>
      </w:rPr>
      <mc:AlternateContent>
        <mc:Choice Requires="wps">
          <w:drawing>
            <wp:anchor distT="0" distB="0" distL="114300" distR="114300" simplePos="0" relativeHeight="251660288" behindDoc="0" locked="0" layoutInCell="1" allowOverlap="1" wp14:anchorId="02D4C595" wp14:editId="37AC90AA">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5E3C085" id="Rectangle 452" o:spid="_x0000_s1026" style="position:absolute;margin-left:0;margin-top:0;width:579.9pt;height:750.3pt;z-index:25166028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a07a35 [1614]" strokeweight="1.25pt">
              <w10:wrap anchorx="page" anchory="page"/>
            </v:rect>
          </w:pict>
        </mc:Fallback>
      </mc:AlternateContent>
    </w:r>
    <w:r w:rsidR="00B4166F">
      <w:rPr>
        <w:color w:val="94B6D2" w:themeColor="accent1"/>
      </w:rPr>
      <w:t xml:space="preserve">                                                                                         </w:t>
    </w:r>
    <w:r>
      <w:rPr>
        <w:color w:val="94B6D2" w:themeColor="accent1"/>
      </w:rPr>
      <w:t xml:space="preserve">GP Sebopelo Resume                                                                   </w:t>
    </w:r>
    <w:r>
      <w:rPr>
        <w:rFonts w:asciiTheme="majorHAnsi" w:eastAsiaTheme="majorEastAsia" w:hAnsiTheme="majorHAnsi" w:cstheme="majorBidi"/>
        <w:color w:val="94B6D2" w:themeColor="accent1"/>
        <w:sz w:val="20"/>
        <w:szCs w:val="20"/>
      </w:rPr>
      <w:t xml:space="preserve">pg. </w:t>
    </w:r>
    <w:r>
      <w:rPr>
        <w:color w:val="94B6D2" w:themeColor="accent1"/>
        <w:sz w:val="20"/>
        <w:szCs w:val="20"/>
      </w:rPr>
      <w:fldChar w:fldCharType="begin"/>
    </w:r>
    <w:r>
      <w:rPr>
        <w:color w:val="94B6D2" w:themeColor="accent1"/>
        <w:sz w:val="20"/>
        <w:szCs w:val="20"/>
      </w:rPr>
      <w:instrText xml:space="preserve"> PAGE    \* MERGEFORMAT </w:instrText>
    </w:r>
    <w:r>
      <w:rPr>
        <w:color w:val="94B6D2" w:themeColor="accent1"/>
        <w:sz w:val="20"/>
        <w:szCs w:val="20"/>
      </w:rPr>
      <w:fldChar w:fldCharType="separate"/>
    </w:r>
    <w:r w:rsidR="00274C3C" w:rsidRPr="00274C3C">
      <w:rPr>
        <w:rFonts w:asciiTheme="majorHAnsi" w:eastAsiaTheme="majorEastAsia" w:hAnsiTheme="majorHAnsi" w:cstheme="majorBidi"/>
        <w:noProof/>
        <w:color w:val="94B6D2" w:themeColor="accent1"/>
        <w:sz w:val="20"/>
        <w:szCs w:val="20"/>
      </w:rPr>
      <w:t>8</w:t>
    </w:r>
    <w:r>
      <w:rPr>
        <w:rFonts w:asciiTheme="majorHAnsi" w:eastAsiaTheme="majorEastAsia" w:hAnsiTheme="majorHAnsi" w:cstheme="majorBidi"/>
        <w:noProof/>
        <w:color w:val="94B6D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92E94" w14:textId="77777777" w:rsidR="0037752C" w:rsidRDefault="0037752C" w:rsidP="000C45FF">
      <w:r>
        <w:separator/>
      </w:r>
    </w:p>
  </w:footnote>
  <w:footnote w:type="continuationSeparator" w:id="0">
    <w:p w14:paraId="096DABDC" w14:textId="77777777" w:rsidR="0037752C" w:rsidRDefault="0037752C"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F3BC2" w14:textId="40925655" w:rsidR="00A6225A" w:rsidRDefault="00A6225A">
    <w:pPr>
      <w:pStyle w:val="Header"/>
    </w:pPr>
    <w:r>
      <w:rPr>
        <w:noProof/>
        <w:lang w:val="en-ZA" w:eastAsia="en-ZA"/>
      </w:rPr>
      <w:drawing>
        <wp:anchor distT="0" distB="0" distL="114300" distR="114300" simplePos="0" relativeHeight="251658240" behindDoc="1" locked="0" layoutInCell="1" allowOverlap="1" wp14:anchorId="18DFBE77" wp14:editId="5A9AA14A">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17A"/>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91040B"/>
    <w:multiLevelType w:val="hybridMultilevel"/>
    <w:tmpl w:val="13E452F0"/>
    <w:lvl w:ilvl="0" w:tplc="50CADBCE">
      <w:start w:val="5"/>
      <w:numFmt w:val="bullet"/>
      <w:lvlText w:val=""/>
      <w:lvlJc w:val="left"/>
      <w:pPr>
        <w:tabs>
          <w:tab w:val="num" w:pos="720"/>
        </w:tabs>
        <w:ind w:left="720" w:hanging="360"/>
      </w:pPr>
      <w:rPr>
        <w:rFonts w:ascii="Symbol" w:eastAsia="Times New Roman" w:hAnsi="Symbol" w:cs="Times New Roman" w:hint="default"/>
        <w:b w:val="0"/>
      </w:rPr>
    </w:lvl>
    <w:lvl w:ilvl="1" w:tplc="0409000B">
      <w:start w:val="1"/>
      <w:numFmt w:val="bullet"/>
      <w:lvlText w:val=""/>
      <w:lvlJc w:val="left"/>
      <w:pPr>
        <w:tabs>
          <w:tab w:val="num" w:pos="1440"/>
        </w:tabs>
        <w:ind w:left="144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FA0BD6"/>
    <w:multiLevelType w:val="hybridMultilevel"/>
    <w:tmpl w:val="9552092C"/>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1EF0ED6"/>
    <w:multiLevelType w:val="multilevel"/>
    <w:tmpl w:val="91C2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C77B97"/>
    <w:multiLevelType w:val="multilevel"/>
    <w:tmpl w:val="6324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760D1"/>
    <w:multiLevelType w:val="hybridMultilevel"/>
    <w:tmpl w:val="F03E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02062"/>
    <w:multiLevelType w:val="hybridMultilevel"/>
    <w:tmpl w:val="9BF8E97C"/>
    <w:lvl w:ilvl="0" w:tplc="F850C7B8">
      <w:numFmt w:val="bullet"/>
      <w:lvlText w:val="-"/>
      <w:lvlJc w:val="left"/>
      <w:pPr>
        <w:ind w:left="720" w:hanging="360"/>
      </w:pPr>
      <w:rPr>
        <w:rFonts w:ascii="Times New Roman" w:eastAsiaTheme="minorEastAsia"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E3903CB"/>
    <w:multiLevelType w:val="hybridMultilevel"/>
    <w:tmpl w:val="49046CA8"/>
    <w:lvl w:ilvl="0" w:tplc="D32E3916">
      <w:numFmt w:val="bullet"/>
      <w:lvlText w:val=""/>
      <w:lvlJc w:val="left"/>
      <w:pPr>
        <w:ind w:left="720" w:hanging="360"/>
      </w:pPr>
      <w:rPr>
        <w:rFonts w:ascii="Symbol" w:eastAsia="Times New Roman" w:hAnsi="Symbol" w:cs="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9491F91"/>
    <w:multiLevelType w:val="hybridMultilevel"/>
    <w:tmpl w:val="B59CB6AC"/>
    <w:lvl w:ilvl="0" w:tplc="8D3A8974">
      <w:numFmt w:val="bullet"/>
      <w:lvlText w:val="-"/>
      <w:lvlJc w:val="left"/>
      <w:pPr>
        <w:ind w:left="720" w:hanging="360"/>
      </w:pPr>
      <w:rPr>
        <w:rFonts w:ascii="Times New Roman" w:eastAsiaTheme="minorEastAsia"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A9F5CF2"/>
    <w:multiLevelType w:val="hybridMultilevel"/>
    <w:tmpl w:val="3FC266FC"/>
    <w:lvl w:ilvl="0" w:tplc="0CB0284C">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15:restartNumberingAfterBreak="0">
    <w:nsid w:val="612F23F2"/>
    <w:multiLevelType w:val="hybridMultilevel"/>
    <w:tmpl w:val="2EBAF2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F210E16"/>
    <w:multiLevelType w:val="hybridMultilevel"/>
    <w:tmpl w:val="2074655A"/>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6AA333B"/>
    <w:multiLevelType w:val="hybridMultilevel"/>
    <w:tmpl w:val="B7E6AAA2"/>
    <w:lvl w:ilvl="0" w:tplc="7FDCB258">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3D4DE7"/>
    <w:multiLevelType w:val="multilevel"/>
    <w:tmpl w:val="A3FA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10"/>
  </w:num>
  <w:num w:numId="4">
    <w:abstractNumId w:val="7"/>
  </w:num>
  <w:num w:numId="5">
    <w:abstractNumId w:val="5"/>
  </w:num>
  <w:num w:numId="6">
    <w:abstractNumId w:val="12"/>
  </w:num>
  <w:num w:numId="7">
    <w:abstractNumId w:val="13"/>
  </w:num>
  <w:num w:numId="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3"/>
  </w:num>
  <w:num w:numId="10">
    <w:abstractNumId w:val="4"/>
  </w:num>
  <w:num w:numId="11">
    <w:abstractNumId w:val="6"/>
  </w:num>
  <w:num w:numId="12">
    <w:abstractNumId w:val="1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1DC"/>
    <w:rsid w:val="0000127A"/>
    <w:rsid w:val="00012EE6"/>
    <w:rsid w:val="000148FF"/>
    <w:rsid w:val="0001708B"/>
    <w:rsid w:val="00020372"/>
    <w:rsid w:val="0002258D"/>
    <w:rsid w:val="00022EFA"/>
    <w:rsid w:val="00035342"/>
    <w:rsid w:val="00036450"/>
    <w:rsid w:val="00040A41"/>
    <w:rsid w:val="00045698"/>
    <w:rsid w:val="00047E2A"/>
    <w:rsid w:val="00057450"/>
    <w:rsid w:val="00060439"/>
    <w:rsid w:val="00070943"/>
    <w:rsid w:val="0007407E"/>
    <w:rsid w:val="00082E0B"/>
    <w:rsid w:val="00082E69"/>
    <w:rsid w:val="00083D61"/>
    <w:rsid w:val="0008409B"/>
    <w:rsid w:val="00085735"/>
    <w:rsid w:val="00086550"/>
    <w:rsid w:val="00090990"/>
    <w:rsid w:val="00091934"/>
    <w:rsid w:val="00092648"/>
    <w:rsid w:val="00094499"/>
    <w:rsid w:val="0009484A"/>
    <w:rsid w:val="00095DA0"/>
    <w:rsid w:val="000B0B29"/>
    <w:rsid w:val="000B3362"/>
    <w:rsid w:val="000B41A2"/>
    <w:rsid w:val="000B7655"/>
    <w:rsid w:val="000C2074"/>
    <w:rsid w:val="000C4118"/>
    <w:rsid w:val="000C45FF"/>
    <w:rsid w:val="000C524E"/>
    <w:rsid w:val="000C5276"/>
    <w:rsid w:val="000D1166"/>
    <w:rsid w:val="000D3814"/>
    <w:rsid w:val="000D7C03"/>
    <w:rsid w:val="000E2C91"/>
    <w:rsid w:val="000E3FD1"/>
    <w:rsid w:val="000F341A"/>
    <w:rsid w:val="000F4874"/>
    <w:rsid w:val="000F606F"/>
    <w:rsid w:val="000F6454"/>
    <w:rsid w:val="00101E1B"/>
    <w:rsid w:val="00103578"/>
    <w:rsid w:val="0011075E"/>
    <w:rsid w:val="00111F7C"/>
    <w:rsid w:val="00112054"/>
    <w:rsid w:val="00133D4C"/>
    <w:rsid w:val="00151B2C"/>
    <w:rsid w:val="001523E3"/>
    <w:rsid w:val="001525E1"/>
    <w:rsid w:val="001535E1"/>
    <w:rsid w:val="00156D38"/>
    <w:rsid w:val="0016056E"/>
    <w:rsid w:val="0016368A"/>
    <w:rsid w:val="00174AD0"/>
    <w:rsid w:val="0017503C"/>
    <w:rsid w:val="00176171"/>
    <w:rsid w:val="00180329"/>
    <w:rsid w:val="00181619"/>
    <w:rsid w:val="00182B29"/>
    <w:rsid w:val="0019001F"/>
    <w:rsid w:val="001914FD"/>
    <w:rsid w:val="00196B76"/>
    <w:rsid w:val="001A1227"/>
    <w:rsid w:val="001A17DD"/>
    <w:rsid w:val="001A74A5"/>
    <w:rsid w:val="001B2ABD"/>
    <w:rsid w:val="001B52D8"/>
    <w:rsid w:val="001B5EBA"/>
    <w:rsid w:val="001B7337"/>
    <w:rsid w:val="001C68C8"/>
    <w:rsid w:val="001D31A5"/>
    <w:rsid w:val="001D4771"/>
    <w:rsid w:val="001D6449"/>
    <w:rsid w:val="001D6480"/>
    <w:rsid w:val="001D701C"/>
    <w:rsid w:val="001D78F7"/>
    <w:rsid w:val="001E0391"/>
    <w:rsid w:val="001E1759"/>
    <w:rsid w:val="001F1ECC"/>
    <w:rsid w:val="001F5EAD"/>
    <w:rsid w:val="001F601B"/>
    <w:rsid w:val="00224F4F"/>
    <w:rsid w:val="002308F8"/>
    <w:rsid w:val="00235E13"/>
    <w:rsid w:val="002400EB"/>
    <w:rsid w:val="00240C69"/>
    <w:rsid w:val="002412E5"/>
    <w:rsid w:val="002427EF"/>
    <w:rsid w:val="002431D4"/>
    <w:rsid w:val="002432CB"/>
    <w:rsid w:val="00247310"/>
    <w:rsid w:val="002519EF"/>
    <w:rsid w:val="00256070"/>
    <w:rsid w:val="002563AE"/>
    <w:rsid w:val="00256CF7"/>
    <w:rsid w:val="002578F6"/>
    <w:rsid w:val="002626DD"/>
    <w:rsid w:val="002630F7"/>
    <w:rsid w:val="00264E10"/>
    <w:rsid w:val="0026778A"/>
    <w:rsid w:val="0027318D"/>
    <w:rsid w:val="00274C3C"/>
    <w:rsid w:val="00276EB0"/>
    <w:rsid w:val="00281FD5"/>
    <w:rsid w:val="0028299C"/>
    <w:rsid w:val="00284B1A"/>
    <w:rsid w:val="00291D3D"/>
    <w:rsid w:val="002A664E"/>
    <w:rsid w:val="002B3007"/>
    <w:rsid w:val="002B5384"/>
    <w:rsid w:val="002B7B2A"/>
    <w:rsid w:val="002C2F3F"/>
    <w:rsid w:val="002C4150"/>
    <w:rsid w:val="002D2070"/>
    <w:rsid w:val="002D5F42"/>
    <w:rsid w:val="002D6143"/>
    <w:rsid w:val="002D748B"/>
    <w:rsid w:val="002E5E15"/>
    <w:rsid w:val="002F0B2C"/>
    <w:rsid w:val="002F22B6"/>
    <w:rsid w:val="002F38EA"/>
    <w:rsid w:val="002F44F4"/>
    <w:rsid w:val="002F4FA4"/>
    <w:rsid w:val="00301142"/>
    <w:rsid w:val="00303FBF"/>
    <w:rsid w:val="0030481B"/>
    <w:rsid w:val="00313D3B"/>
    <w:rsid w:val="003156FC"/>
    <w:rsid w:val="0032191A"/>
    <w:rsid w:val="003254B5"/>
    <w:rsid w:val="00326543"/>
    <w:rsid w:val="0032720A"/>
    <w:rsid w:val="00332AF1"/>
    <w:rsid w:val="00350C5E"/>
    <w:rsid w:val="00353441"/>
    <w:rsid w:val="00354B5D"/>
    <w:rsid w:val="00363B0B"/>
    <w:rsid w:val="00365496"/>
    <w:rsid w:val="0037121F"/>
    <w:rsid w:val="00373853"/>
    <w:rsid w:val="00375AAA"/>
    <w:rsid w:val="0037752C"/>
    <w:rsid w:val="0039382C"/>
    <w:rsid w:val="00393FDF"/>
    <w:rsid w:val="003A6B7D"/>
    <w:rsid w:val="003B06CA"/>
    <w:rsid w:val="003B6021"/>
    <w:rsid w:val="003C035E"/>
    <w:rsid w:val="003C2BD1"/>
    <w:rsid w:val="003D1C95"/>
    <w:rsid w:val="003D2893"/>
    <w:rsid w:val="003D5875"/>
    <w:rsid w:val="003E0797"/>
    <w:rsid w:val="003E0E24"/>
    <w:rsid w:val="003E0F5B"/>
    <w:rsid w:val="003E27F4"/>
    <w:rsid w:val="003E39FC"/>
    <w:rsid w:val="003F200A"/>
    <w:rsid w:val="004035B0"/>
    <w:rsid w:val="00403BB0"/>
    <w:rsid w:val="004056F3"/>
    <w:rsid w:val="004071FC"/>
    <w:rsid w:val="00411364"/>
    <w:rsid w:val="00417E49"/>
    <w:rsid w:val="00421181"/>
    <w:rsid w:val="00421662"/>
    <w:rsid w:val="0042279D"/>
    <w:rsid w:val="00424B97"/>
    <w:rsid w:val="00436B84"/>
    <w:rsid w:val="00436FC9"/>
    <w:rsid w:val="004423C1"/>
    <w:rsid w:val="00445947"/>
    <w:rsid w:val="004514AE"/>
    <w:rsid w:val="00451DC5"/>
    <w:rsid w:val="004637E8"/>
    <w:rsid w:val="00466D96"/>
    <w:rsid w:val="00472638"/>
    <w:rsid w:val="004729D9"/>
    <w:rsid w:val="00473AA8"/>
    <w:rsid w:val="00480A26"/>
    <w:rsid w:val="004813B3"/>
    <w:rsid w:val="00481507"/>
    <w:rsid w:val="00482A28"/>
    <w:rsid w:val="0049188A"/>
    <w:rsid w:val="0049489D"/>
    <w:rsid w:val="00495F75"/>
    <w:rsid w:val="00496591"/>
    <w:rsid w:val="004970E0"/>
    <w:rsid w:val="004A208A"/>
    <w:rsid w:val="004A29C5"/>
    <w:rsid w:val="004A33CB"/>
    <w:rsid w:val="004A371E"/>
    <w:rsid w:val="004A6939"/>
    <w:rsid w:val="004B22B4"/>
    <w:rsid w:val="004B31DE"/>
    <w:rsid w:val="004B750D"/>
    <w:rsid w:val="004C0312"/>
    <w:rsid w:val="004C18AF"/>
    <w:rsid w:val="004C42BC"/>
    <w:rsid w:val="004C5FAB"/>
    <w:rsid w:val="004C63E4"/>
    <w:rsid w:val="004D3011"/>
    <w:rsid w:val="004F0FF9"/>
    <w:rsid w:val="004F394C"/>
    <w:rsid w:val="004F6BCD"/>
    <w:rsid w:val="004F6C34"/>
    <w:rsid w:val="0050304F"/>
    <w:rsid w:val="0050441D"/>
    <w:rsid w:val="005055D4"/>
    <w:rsid w:val="0051374E"/>
    <w:rsid w:val="00514D86"/>
    <w:rsid w:val="00515880"/>
    <w:rsid w:val="00515B7F"/>
    <w:rsid w:val="005262AC"/>
    <w:rsid w:val="00534B09"/>
    <w:rsid w:val="00541C3A"/>
    <w:rsid w:val="00542467"/>
    <w:rsid w:val="00544152"/>
    <w:rsid w:val="00550F8F"/>
    <w:rsid w:val="00550FC2"/>
    <w:rsid w:val="0055296E"/>
    <w:rsid w:val="005533DA"/>
    <w:rsid w:val="00553675"/>
    <w:rsid w:val="00555879"/>
    <w:rsid w:val="00557AD3"/>
    <w:rsid w:val="00557FF5"/>
    <w:rsid w:val="00564BE8"/>
    <w:rsid w:val="00565A9E"/>
    <w:rsid w:val="00573018"/>
    <w:rsid w:val="0057380D"/>
    <w:rsid w:val="00576AE4"/>
    <w:rsid w:val="0058106F"/>
    <w:rsid w:val="005874F3"/>
    <w:rsid w:val="00596899"/>
    <w:rsid w:val="005A0B49"/>
    <w:rsid w:val="005A1DFF"/>
    <w:rsid w:val="005A41FF"/>
    <w:rsid w:val="005B5135"/>
    <w:rsid w:val="005C2CFD"/>
    <w:rsid w:val="005C74BA"/>
    <w:rsid w:val="005D0E5C"/>
    <w:rsid w:val="005E2FD0"/>
    <w:rsid w:val="005E39D5"/>
    <w:rsid w:val="005E4881"/>
    <w:rsid w:val="005F561F"/>
    <w:rsid w:val="005F714D"/>
    <w:rsid w:val="005F763C"/>
    <w:rsid w:val="00600670"/>
    <w:rsid w:val="006031A0"/>
    <w:rsid w:val="00613911"/>
    <w:rsid w:val="0061491E"/>
    <w:rsid w:val="00617F12"/>
    <w:rsid w:val="0062123A"/>
    <w:rsid w:val="00625CE0"/>
    <w:rsid w:val="006302A7"/>
    <w:rsid w:val="00637F6C"/>
    <w:rsid w:val="00641793"/>
    <w:rsid w:val="0064580B"/>
    <w:rsid w:val="00646E75"/>
    <w:rsid w:val="00655B9D"/>
    <w:rsid w:val="0065699D"/>
    <w:rsid w:val="006608A9"/>
    <w:rsid w:val="0066171E"/>
    <w:rsid w:val="006665C4"/>
    <w:rsid w:val="0067045A"/>
    <w:rsid w:val="00670642"/>
    <w:rsid w:val="006771D0"/>
    <w:rsid w:val="00685FC9"/>
    <w:rsid w:val="006916B0"/>
    <w:rsid w:val="00696659"/>
    <w:rsid w:val="006967E4"/>
    <w:rsid w:val="00696D50"/>
    <w:rsid w:val="006A03DD"/>
    <w:rsid w:val="006A44E5"/>
    <w:rsid w:val="006A5A97"/>
    <w:rsid w:val="006B0CD7"/>
    <w:rsid w:val="006B26A3"/>
    <w:rsid w:val="006B5696"/>
    <w:rsid w:val="006B5830"/>
    <w:rsid w:val="006B76D4"/>
    <w:rsid w:val="006B7E4E"/>
    <w:rsid w:val="006C52D7"/>
    <w:rsid w:val="006D06FA"/>
    <w:rsid w:val="006D3AD2"/>
    <w:rsid w:val="006D3E6F"/>
    <w:rsid w:val="006E2353"/>
    <w:rsid w:val="006E2DDE"/>
    <w:rsid w:val="006F07CB"/>
    <w:rsid w:val="006F5596"/>
    <w:rsid w:val="00702238"/>
    <w:rsid w:val="0071174D"/>
    <w:rsid w:val="00715FCB"/>
    <w:rsid w:val="00717C7A"/>
    <w:rsid w:val="0072423B"/>
    <w:rsid w:val="00726DED"/>
    <w:rsid w:val="00733673"/>
    <w:rsid w:val="00741FA1"/>
    <w:rsid w:val="00743101"/>
    <w:rsid w:val="007439EE"/>
    <w:rsid w:val="007477A5"/>
    <w:rsid w:val="00750589"/>
    <w:rsid w:val="007545AC"/>
    <w:rsid w:val="00754796"/>
    <w:rsid w:val="007565B6"/>
    <w:rsid w:val="00760AF6"/>
    <w:rsid w:val="00765DBB"/>
    <w:rsid w:val="00767A16"/>
    <w:rsid w:val="00767C38"/>
    <w:rsid w:val="0077183B"/>
    <w:rsid w:val="00771E43"/>
    <w:rsid w:val="00776226"/>
    <w:rsid w:val="007775E1"/>
    <w:rsid w:val="00777902"/>
    <w:rsid w:val="00780A36"/>
    <w:rsid w:val="007861A0"/>
    <w:rsid w:val="007867A0"/>
    <w:rsid w:val="0079165E"/>
    <w:rsid w:val="007927F5"/>
    <w:rsid w:val="0079461E"/>
    <w:rsid w:val="0079482B"/>
    <w:rsid w:val="00795F6A"/>
    <w:rsid w:val="007962C4"/>
    <w:rsid w:val="00796B81"/>
    <w:rsid w:val="007A0FBA"/>
    <w:rsid w:val="007A11F4"/>
    <w:rsid w:val="007A69E0"/>
    <w:rsid w:val="007B0189"/>
    <w:rsid w:val="007B57BE"/>
    <w:rsid w:val="007B6007"/>
    <w:rsid w:val="007B66E1"/>
    <w:rsid w:val="007B7D65"/>
    <w:rsid w:val="007C6E36"/>
    <w:rsid w:val="007C7401"/>
    <w:rsid w:val="007D081C"/>
    <w:rsid w:val="007D2A13"/>
    <w:rsid w:val="007E6216"/>
    <w:rsid w:val="007F5B7D"/>
    <w:rsid w:val="00802CA0"/>
    <w:rsid w:val="0081059C"/>
    <w:rsid w:val="00810977"/>
    <w:rsid w:val="00827B02"/>
    <w:rsid w:val="00827D9D"/>
    <w:rsid w:val="00832BDA"/>
    <w:rsid w:val="008373DE"/>
    <w:rsid w:val="008405BB"/>
    <w:rsid w:val="00847AC1"/>
    <w:rsid w:val="00850D47"/>
    <w:rsid w:val="0085156D"/>
    <w:rsid w:val="00852DAC"/>
    <w:rsid w:val="0086194E"/>
    <w:rsid w:val="008647F1"/>
    <w:rsid w:val="00871D1A"/>
    <w:rsid w:val="00874E3F"/>
    <w:rsid w:val="00882D2B"/>
    <w:rsid w:val="00884F1B"/>
    <w:rsid w:val="008854F3"/>
    <w:rsid w:val="008904A8"/>
    <w:rsid w:val="00890AD5"/>
    <w:rsid w:val="008934AD"/>
    <w:rsid w:val="00896BE2"/>
    <w:rsid w:val="008A2F5B"/>
    <w:rsid w:val="008A39AE"/>
    <w:rsid w:val="008B2E0E"/>
    <w:rsid w:val="008B6BE1"/>
    <w:rsid w:val="008C065B"/>
    <w:rsid w:val="008C3B47"/>
    <w:rsid w:val="008C637B"/>
    <w:rsid w:val="008D13EE"/>
    <w:rsid w:val="008E1B94"/>
    <w:rsid w:val="008E5811"/>
    <w:rsid w:val="008E761C"/>
    <w:rsid w:val="008F1135"/>
    <w:rsid w:val="00907FE0"/>
    <w:rsid w:val="00921A68"/>
    <w:rsid w:val="00924880"/>
    <w:rsid w:val="00925D8A"/>
    <w:rsid w:val="009260CD"/>
    <w:rsid w:val="009312CA"/>
    <w:rsid w:val="0094134C"/>
    <w:rsid w:val="00943059"/>
    <w:rsid w:val="00944F69"/>
    <w:rsid w:val="00952C25"/>
    <w:rsid w:val="009546E4"/>
    <w:rsid w:val="0095746B"/>
    <w:rsid w:val="00957ED2"/>
    <w:rsid w:val="0096007F"/>
    <w:rsid w:val="00960C41"/>
    <w:rsid w:val="0098154D"/>
    <w:rsid w:val="009862F4"/>
    <w:rsid w:val="00987901"/>
    <w:rsid w:val="00994853"/>
    <w:rsid w:val="00996E18"/>
    <w:rsid w:val="009B4ED7"/>
    <w:rsid w:val="009C08FF"/>
    <w:rsid w:val="009C0BC5"/>
    <w:rsid w:val="009C5BD8"/>
    <w:rsid w:val="009D11E7"/>
    <w:rsid w:val="009D1E34"/>
    <w:rsid w:val="009D75C1"/>
    <w:rsid w:val="009E2D97"/>
    <w:rsid w:val="009F23A9"/>
    <w:rsid w:val="00A00219"/>
    <w:rsid w:val="00A03BE3"/>
    <w:rsid w:val="00A04B1A"/>
    <w:rsid w:val="00A10CA7"/>
    <w:rsid w:val="00A125CE"/>
    <w:rsid w:val="00A20BE2"/>
    <w:rsid w:val="00A2118D"/>
    <w:rsid w:val="00A3105B"/>
    <w:rsid w:val="00A41233"/>
    <w:rsid w:val="00A46515"/>
    <w:rsid w:val="00A5472E"/>
    <w:rsid w:val="00A55A96"/>
    <w:rsid w:val="00A57DE5"/>
    <w:rsid w:val="00A6225A"/>
    <w:rsid w:val="00A64884"/>
    <w:rsid w:val="00A7657E"/>
    <w:rsid w:val="00A76DF8"/>
    <w:rsid w:val="00A8094C"/>
    <w:rsid w:val="00A80ED8"/>
    <w:rsid w:val="00A81C58"/>
    <w:rsid w:val="00A82601"/>
    <w:rsid w:val="00A87075"/>
    <w:rsid w:val="00A87946"/>
    <w:rsid w:val="00A917E8"/>
    <w:rsid w:val="00AB3838"/>
    <w:rsid w:val="00AD35DD"/>
    <w:rsid w:val="00AD38FD"/>
    <w:rsid w:val="00AD76E2"/>
    <w:rsid w:val="00AE2B88"/>
    <w:rsid w:val="00AF1661"/>
    <w:rsid w:val="00AF453F"/>
    <w:rsid w:val="00B038CC"/>
    <w:rsid w:val="00B0756F"/>
    <w:rsid w:val="00B166DF"/>
    <w:rsid w:val="00B20152"/>
    <w:rsid w:val="00B2531B"/>
    <w:rsid w:val="00B26465"/>
    <w:rsid w:val="00B359E4"/>
    <w:rsid w:val="00B3696C"/>
    <w:rsid w:val="00B4166F"/>
    <w:rsid w:val="00B56D07"/>
    <w:rsid w:val="00B57D98"/>
    <w:rsid w:val="00B6004C"/>
    <w:rsid w:val="00B61C3A"/>
    <w:rsid w:val="00B645E4"/>
    <w:rsid w:val="00B64B3C"/>
    <w:rsid w:val="00B70850"/>
    <w:rsid w:val="00B716E8"/>
    <w:rsid w:val="00B718AA"/>
    <w:rsid w:val="00B8723C"/>
    <w:rsid w:val="00B87E1B"/>
    <w:rsid w:val="00B900A2"/>
    <w:rsid w:val="00B91086"/>
    <w:rsid w:val="00B9760B"/>
    <w:rsid w:val="00BA445A"/>
    <w:rsid w:val="00BA4732"/>
    <w:rsid w:val="00BB6116"/>
    <w:rsid w:val="00BC438B"/>
    <w:rsid w:val="00BD15B2"/>
    <w:rsid w:val="00BD1BF7"/>
    <w:rsid w:val="00BD2659"/>
    <w:rsid w:val="00BD33B7"/>
    <w:rsid w:val="00BD53A0"/>
    <w:rsid w:val="00BD5963"/>
    <w:rsid w:val="00BE0905"/>
    <w:rsid w:val="00BE6476"/>
    <w:rsid w:val="00BF1A27"/>
    <w:rsid w:val="00BF280B"/>
    <w:rsid w:val="00BF6959"/>
    <w:rsid w:val="00C01232"/>
    <w:rsid w:val="00C066B6"/>
    <w:rsid w:val="00C15A10"/>
    <w:rsid w:val="00C2032A"/>
    <w:rsid w:val="00C241F1"/>
    <w:rsid w:val="00C31537"/>
    <w:rsid w:val="00C328C6"/>
    <w:rsid w:val="00C33C37"/>
    <w:rsid w:val="00C33FA6"/>
    <w:rsid w:val="00C35D8A"/>
    <w:rsid w:val="00C37BA1"/>
    <w:rsid w:val="00C44678"/>
    <w:rsid w:val="00C4674C"/>
    <w:rsid w:val="00C506CF"/>
    <w:rsid w:val="00C52CEA"/>
    <w:rsid w:val="00C5417B"/>
    <w:rsid w:val="00C55D1B"/>
    <w:rsid w:val="00C60064"/>
    <w:rsid w:val="00C64639"/>
    <w:rsid w:val="00C64A46"/>
    <w:rsid w:val="00C72BED"/>
    <w:rsid w:val="00C734E5"/>
    <w:rsid w:val="00C73EB3"/>
    <w:rsid w:val="00C813A6"/>
    <w:rsid w:val="00C9329E"/>
    <w:rsid w:val="00C9578B"/>
    <w:rsid w:val="00C95E2C"/>
    <w:rsid w:val="00C96FB6"/>
    <w:rsid w:val="00CA22B2"/>
    <w:rsid w:val="00CB0055"/>
    <w:rsid w:val="00CB0553"/>
    <w:rsid w:val="00CB37D0"/>
    <w:rsid w:val="00CB51F4"/>
    <w:rsid w:val="00CB5B02"/>
    <w:rsid w:val="00CC33CC"/>
    <w:rsid w:val="00CC35BF"/>
    <w:rsid w:val="00CD044E"/>
    <w:rsid w:val="00CD28E0"/>
    <w:rsid w:val="00CD7845"/>
    <w:rsid w:val="00CF542C"/>
    <w:rsid w:val="00D14C78"/>
    <w:rsid w:val="00D23974"/>
    <w:rsid w:val="00D242B2"/>
    <w:rsid w:val="00D24DF8"/>
    <w:rsid w:val="00D2522B"/>
    <w:rsid w:val="00D26644"/>
    <w:rsid w:val="00D332EA"/>
    <w:rsid w:val="00D422DE"/>
    <w:rsid w:val="00D52E89"/>
    <w:rsid w:val="00D5459D"/>
    <w:rsid w:val="00D6221A"/>
    <w:rsid w:val="00D676EE"/>
    <w:rsid w:val="00D730C7"/>
    <w:rsid w:val="00D774AA"/>
    <w:rsid w:val="00D80510"/>
    <w:rsid w:val="00D83273"/>
    <w:rsid w:val="00D86768"/>
    <w:rsid w:val="00D9080B"/>
    <w:rsid w:val="00D944D8"/>
    <w:rsid w:val="00D95D7E"/>
    <w:rsid w:val="00DA07D0"/>
    <w:rsid w:val="00DA1F4D"/>
    <w:rsid w:val="00DA2987"/>
    <w:rsid w:val="00DA30E1"/>
    <w:rsid w:val="00DB0374"/>
    <w:rsid w:val="00DB4000"/>
    <w:rsid w:val="00DB5104"/>
    <w:rsid w:val="00DB7F8C"/>
    <w:rsid w:val="00DC04D0"/>
    <w:rsid w:val="00DC2805"/>
    <w:rsid w:val="00DD172A"/>
    <w:rsid w:val="00DD219D"/>
    <w:rsid w:val="00DD71DC"/>
    <w:rsid w:val="00DD7516"/>
    <w:rsid w:val="00DE1F9F"/>
    <w:rsid w:val="00DE5334"/>
    <w:rsid w:val="00DF51AB"/>
    <w:rsid w:val="00E013F7"/>
    <w:rsid w:val="00E03571"/>
    <w:rsid w:val="00E03606"/>
    <w:rsid w:val="00E06454"/>
    <w:rsid w:val="00E11643"/>
    <w:rsid w:val="00E13B68"/>
    <w:rsid w:val="00E21942"/>
    <w:rsid w:val="00E2252B"/>
    <w:rsid w:val="00E25A26"/>
    <w:rsid w:val="00E2682E"/>
    <w:rsid w:val="00E30A6A"/>
    <w:rsid w:val="00E33292"/>
    <w:rsid w:val="00E351EA"/>
    <w:rsid w:val="00E3714D"/>
    <w:rsid w:val="00E4381A"/>
    <w:rsid w:val="00E43821"/>
    <w:rsid w:val="00E44FC1"/>
    <w:rsid w:val="00E45565"/>
    <w:rsid w:val="00E456CC"/>
    <w:rsid w:val="00E53122"/>
    <w:rsid w:val="00E53D34"/>
    <w:rsid w:val="00E55D74"/>
    <w:rsid w:val="00E66204"/>
    <w:rsid w:val="00E66346"/>
    <w:rsid w:val="00E668C2"/>
    <w:rsid w:val="00E71EF1"/>
    <w:rsid w:val="00E729DB"/>
    <w:rsid w:val="00E74175"/>
    <w:rsid w:val="00E778C5"/>
    <w:rsid w:val="00E81034"/>
    <w:rsid w:val="00E82DFF"/>
    <w:rsid w:val="00E91256"/>
    <w:rsid w:val="00E94A54"/>
    <w:rsid w:val="00EA1803"/>
    <w:rsid w:val="00EA22CA"/>
    <w:rsid w:val="00EB1FB4"/>
    <w:rsid w:val="00EB2537"/>
    <w:rsid w:val="00EB2A12"/>
    <w:rsid w:val="00EB438E"/>
    <w:rsid w:val="00EC44B8"/>
    <w:rsid w:val="00ED0157"/>
    <w:rsid w:val="00ED5383"/>
    <w:rsid w:val="00EE257C"/>
    <w:rsid w:val="00EE727E"/>
    <w:rsid w:val="00EF0CC9"/>
    <w:rsid w:val="00EF27C5"/>
    <w:rsid w:val="00F01185"/>
    <w:rsid w:val="00F0297F"/>
    <w:rsid w:val="00F057AE"/>
    <w:rsid w:val="00F06145"/>
    <w:rsid w:val="00F106C9"/>
    <w:rsid w:val="00F11CEA"/>
    <w:rsid w:val="00F129C5"/>
    <w:rsid w:val="00F150F8"/>
    <w:rsid w:val="00F15568"/>
    <w:rsid w:val="00F155D9"/>
    <w:rsid w:val="00F2192D"/>
    <w:rsid w:val="00F35230"/>
    <w:rsid w:val="00F429BB"/>
    <w:rsid w:val="00F4583A"/>
    <w:rsid w:val="00F45B94"/>
    <w:rsid w:val="00F5087B"/>
    <w:rsid w:val="00F50D93"/>
    <w:rsid w:val="00F546E2"/>
    <w:rsid w:val="00F54DFC"/>
    <w:rsid w:val="00F60274"/>
    <w:rsid w:val="00F65797"/>
    <w:rsid w:val="00F6591A"/>
    <w:rsid w:val="00F6626B"/>
    <w:rsid w:val="00F70175"/>
    <w:rsid w:val="00F71313"/>
    <w:rsid w:val="00F72972"/>
    <w:rsid w:val="00F76AB3"/>
    <w:rsid w:val="00F77FB9"/>
    <w:rsid w:val="00F80285"/>
    <w:rsid w:val="00F862AD"/>
    <w:rsid w:val="00F90512"/>
    <w:rsid w:val="00F90C83"/>
    <w:rsid w:val="00F93766"/>
    <w:rsid w:val="00F97029"/>
    <w:rsid w:val="00FA1EBC"/>
    <w:rsid w:val="00FA52AC"/>
    <w:rsid w:val="00FB068F"/>
    <w:rsid w:val="00FB1658"/>
    <w:rsid w:val="00FB4F2E"/>
    <w:rsid w:val="00FB7DF9"/>
    <w:rsid w:val="00FC2159"/>
    <w:rsid w:val="00FD0B1C"/>
    <w:rsid w:val="00FD0D16"/>
    <w:rsid w:val="00FD4737"/>
    <w:rsid w:val="00FE1E54"/>
    <w:rsid w:val="00FE5F0B"/>
    <w:rsid w:val="00FF7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50AF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C7A"/>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customStyle="1"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rsid w:val="000C45FF"/>
    <w:pPr>
      <w:tabs>
        <w:tab w:val="center" w:pos="4680"/>
        <w:tab w:val="right" w:pos="9360"/>
      </w:tabs>
    </w:pPr>
  </w:style>
  <w:style w:type="character" w:customStyle="1" w:styleId="HeaderChar">
    <w:name w:val="Header Char"/>
    <w:basedOn w:val="DefaultParagraphFont"/>
    <w:link w:val="Header"/>
    <w:uiPriority w:val="99"/>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character" w:customStyle="1" w:styleId="Heading4Char">
    <w:name w:val="Heading 4 Char"/>
    <w:basedOn w:val="DefaultParagraphFont"/>
    <w:link w:val="Heading4"/>
    <w:uiPriority w:val="9"/>
    <w:rsid w:val="00B359E4"/>
    <w:rPr>
      <w:b/>
      <w:sz w:val="18"/>
      <w:szCs w:val="22"/>
    </w:rPr>
  </w:style>
  <w:style w:type="paragraph" w:styleId="ListParagraph">
    <w:name w:val="List Paragraph"/>
    <w:basedOn w:val="Normal"/>
    <w:uiPriority w:val="34"/>
    <w:qFormat/>
    <w:rsid w:val="005E2FD0"/>
    <w:pPr>
      <w:ind w:left="720"/>
      <w:contextualSpacing/>
    </w:pPr>
  </w:style>
  <w:style w:type="paragraph" w:customStyle="1" w:styleId="ContactInfo">
    <w:name w:val="Contact Info"/>
    <w:basedOn w:val="Normal"/>
    <w:uiPriority w:val="3"/>
    <w:qFormat/>
    <w:rsid w:val="00696659"/>
    <w:pPr>
      <w:jc w:val="center"/>
    </w:pPr>
    <w:rPr>
      <w:rFonts w:eastAsia="Calibri"/>
      <w:color w:val="595959"/>
      <w:sz w:val="24"/>
      <w:lang w:eastAsia="en-US"/>
    </w:rPr>
  </w:style>
  <w:style w:type="paragraph" w:styleId="BalloonText">
    <w:name w:val="Balloon Text"/>
    <w:basedOn w:val="Normal"/>
    <w:link w:val="BalloonTextChar"/>
    <w:uiPriority w:val="99"/>
    <w:semiHidden/>
    <w:unhideWhenUsed/>
    <w:rsid w:val="00303FBF"/>
    <w:rPr>
      <w:rFonts w:ascii="Segoe UI" w:hAnsi="Segoe UI" w:cs="Segoe UI"/>
      <w:szCs w:val="18"/>
    </w:rPr>
  </w:style>
  <w:style w:type="character" w:customStyle="1" w:styleId="BalloonTextChar">
    <w:name w:val="Balloon Text Char"/>
    <w:basedOn w:val="DefaultParagraphFont"/>
    <w:link w:val="BalloonText"/>
    <w:uiPriority w:val="99"/>
    <w:semiHidden/>
    <w:rsid w:val="00303FBF"/>
    <w:rPr>
      <w:rFonts w:ascii="Segoe UI" w:hAnsi="Segoe UI" w:cs="Segoe UI"/>
      <w:sz w:val="18"/>
      <w:szCs w:val="18"/>
    </w:rPr>
  </w:style>
  <w:style w:type="character" w:styleId="CommentReference">
    <w:name w:val="annotation reference"/>
    <w:basedOn w:val="DefaultParagraphFont"/>
    <w:uiPriority w:val="99"/>
    <w:semiHidden/>
    <w:unhideWhenUsed/>
    <w:rsid w:val="00FE5F0B"/>
    <w:rPr>
      <w:sz w:val="16"/>
      <w:szCs w:val="16"/>
    </w:rPr>
  </w:style>
  <w:style w:type="paragraph" w:styleId="CommentText">
    <w:name w:val="annotation text"/>
    <w:basedOn w:val="Normal"/>
    <w:link w:val="CommentTextChar"/>
    <w:uiPriority w:val="99"/>
    <w:semiHidden/>
    <w:unhideWhenUsed/>
    <w:rsid w:val="00FE5F0B"/>
    <w:rPr>
      <w:sz w:val="20"/>
      <w:szCs w:val="20"/>
    </w:rPr>
  </w:style>
  <w:style w:type="character" w:customStyle="1" w:styleId="CommentTextChar">
    <w:name w:val="Comment Text Char"/>
    <w:basedOn w:val="DefaultParagraphFont"/>
    <w:link w:val="CommentText"/>
    <w:uiPriority w:val="99"/>
    <w:semiHidden/>
    <w:rsid w:val="00FE5F0B"/>
    <w:rPr>
      <w:sz w:val="20"/>
      <w:szCs w:val="20"/>
    </w:rPr>
  </w:style>
  <w:style w:type="paragraph" w:styleId="CommentSubject">
    <w:name w:val="annotation subject"/>
    <w:basedOn w:val="CommentText"/>
    <w:next w:val="CommentText"/>
    <w:link w:val="CommentSubjectChar"/>
    <w:uiPriority w:val="99"/>
    <w:semiHidden/>
    <w:unhideWhenUsed/>
    <w:rsid w:val="00FE5F0B"/>
    <w:rPr>
      <w:b/>
      <w:bCs/>
    </w:rPr>
  </w:style>
  <w:style w:type="character" w:customStyle="1" w:styleId="CommentSubjectChar">
    <w:name w:val="Comment Subject Char"/>
    <w:basedOn w:val="CommentTextChar"/>
    <w:link w:val="CommentSubject"/>
    <w:uiPriority w:val="99"/>
    <w:semiHidden/>
    <w:rsid w:val="00FE5F0B"/>
    <w:rPr>
      <w:b/>
      <w:bCs/>
      <w:sz w:val="20"/>
      <w:szCs w:val="20"/>
    </w:rPr>
  </w:style>
  <w:style w:type="paragraph" w:customStyle="1" w:styleId="TableParagraph">
    <w:name w:val="Table Paragraph"/>
    <w:basedOn w:val="Normal"/>
    <w:uiPriority w:val="1"/>
    <w:qFormat/>
    <w:rsid w:val="0064580B"/>
    <w:pPr>
      <w:widowControl w:val="0"/>
      <w:autoSpaceDE w:val="0"/>
      <w:autoSpaceDN w:val="0"/>
    </w:pPr>
    <w:rPr>
      <w:rFonts w:ascii="Arial" w:eastAsia="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20477">
      <w:bodyDiv w:val="1"/>
      <w:marLeft w:val="0"/>
      <w:marRight w:val="0"/>
      <w:marTop w:val="0"/>
      <w:marBottom w:val="0"/>
      <w:divBdr>
        <w:top w:val="none" w:sz="0" w:space="0" w:color="auto"/>
        <w:left w:val="none" w:sz="0" w:space="0" w:color="auto"/>
        <w:bottom w:val="none" w:sz="0" w:space="0" w:color="auto"/>
        <w:right w:val="none" w:sz="0" w:space="0" w:color="auto"/>
      </w:divBdr>
    </w:div>
    <w:div w:id="403800018">
      <w:bodyDiv w:val="1"/>
      <w:marLeft w:val="0"/>
      <w:marRight w:val="0"/>
      <w:marTop w:val="0"/>
      <w:marBottom w:val="0"/>
      <w:divBdr>
        <w:top w:val="none" w:sz="0" w:space="0" w:color="auto"/>
        <w:left w:val="none" w:sz="0" w:space="0" w:color="auto"/>
        <w:bottom w:val="none" w:sz="0" w:space="0" w:color="auto"/>
        <w:right w:val="none" w:sz="0" w:space="0" w:color="auto"/>
      </w:divBdr>
    </w:div>
    <w:div w:id="532306286">
      <w:bodyDiv w:val="1"/>
      <w:marLeft w:val="0"/>
      <w:marRight w:val="0"/>
      <w:marTop w:val="0"/>
      <w:marBottom w:val="0"/>
      <w:divBdr>
        <w:top w:val="none" w:sz="0" w:space="0" w:color="auto"/>
        <w:left w:val="none" w:sz="0" w:space="0" w:color="auto"/>
        <w:bottom w:val="none" w:sz="0" w:space="0" w:color="auto"/>
        <w:right w:val="none" w:sz="0" w:space="0" w:color="auto"/>
      </w:divBdr>
    </w:div>
    <w:div w:id="543754180">
      <w:bodyDiv w:val="1"/>
      <w:marLeft w:val="0"/>
      <w:marRight w:val="0"/>
      <w:marTop w:val="0"/>
      <w:marBottom w:val="0"/>
      <w:divBdr>
        <w:top w:val="none" w:sz="0" w:space="0" w:color="auto"/>
        <w:left w:val="none" w:sz="0" w:space="0" w:color="auto"/>
        <w:bottom w:val="none" w:sz="0" w:space="0" w:color="auto"/>
        <w:right w:val="none" w:sz="0" w:space="0" w:color="auto"/>
      </w:divBdr>
    </w:div>
    <w:div w:id="671369652">
      <w:bodyDiv w:val="1"/>
      <w:marLeft w:val="0"/>
      <w:marRight w:val="0"/>
      <w:marTop w:val="0"/>
      <w:marBottom w:val="0"/>
      <w:divBdr>
        <w:top w:val="none" w:sz="0" w:space="0" w:color="auto"/>
        <w:left w:val="none" w:sz="0" w:space="0" w:color="auto"/>
        <w:bottom w:val="none" w:sz="0" w:space="0" w:color="auto"/>
        <w:right w:val="none" w:sz="0" w:space="0" w:color="auto"/>
      </w:divBdr>
    </w:div>
    <w:div w:id="689453649">
      <w:bodyDiv w:val="1"/>
      <w:marLeft w:val="0"/>
      <w:marRight w:val="0"/>
      <w:marTop w:val="0"/>
      <w:marBottom w:val="0"/>
      <w:divBdr>
        <w:top w:val="none" w:sz="0" w:space="0" w:color="auto"/>
        <w:left w:val="none" w:sz="0" w:space="0" w:color="auto"/>
        <w:bottom w:val="none" w:sz="0" w:space="0" w:color="auto"/>
        <w:right w:val="none" w:sz="0" w:space="0" w:color="auto"/>
      </w:divBdr>
    </w:div>
    <w:div w:id="762335556">
      <w:bodyDiv w:val="1"/>
      <w:marLeft w:val="0"/>
      <w:marRight w:val="0"/>
      <w:marTop w:val="0"/>
      <w:marBottom w:val="0"/>
      <w:divBdr>
        <w:top w:val="none" w:sz="0" w:space="0" w:color="auto"/>
        <w:left w:val="none" w:sz="0" w:space="0" w:color="auto"/>
        <w:bottom w:val="none" w:sz="0" w:space="0" w:color="auto"/>
        <w:right w:val="none" w:sz="0" w:space="0" w:color="auto"/>
      </w:divBdr>
    </w:div>
    <w:div w:id="807478434">
      <w:bodyDiv w:val="1"/>
      <w:marLeft w:val="0"/>
      <w:marRight w:val="0"/>
      <w:marTop w:val="0"/>
      <w:marBottom w:val="0"/>
      <w:divBdr>
        <w:top w:val="none" w:sz="0" w:space="0" w:color="auto"/>
        <w:left w:val="none" w:sz="0" w:space="0" w:color="auto"/>
        <w:bottom w:val="none" w:sz="0" w:space="0" w:color="auto"/>
        <w:right w:val="none" w:sz="0" w:space="0" w:color="auto"/>
      </w:divBdr>
    </w:div>
    <w:div w:id="873889086">
      <w:bodyDiv w:val="1"/>
      <w:marLeft w:val="0"/>
      <w:marRight w:val="0"/>
      <w:marTop w:val="0"/>
      <w:marBottom w:val="0"/>
      <w:divBdr>
        <w:top w:val="none" w:sz="0" w:space="0" w:color="auto"/>
        <w:left w:val="none" w:sz="0" w:space="0" w:color="auto"/>
        <w:bottom w:val="none" w:sz="0" w:space="0" w:color="auto"/>
        <w:right w:val="none" w:sz="0" w:space="0" w:color="auto"/>
      </w:divBdr>
    </w:div>
    <w:div w:id="971255056">
      <w:bodyDiv w:val="1"/>
      <w:marLeft w:val="0"/>
      <w:marRight w:val="0"/>
      <w:marTop w:val="0"/>
      <w:marBottom w:val="0"/>
      <w:divBdr>
        <w:top w:val="none" w:sz="0" w:space="0" w:color="auto"/>
        <w:left w:val="none" w:sz="0" w:space="0" w:color="auto"/>
        <w:bottom w:val="none" w:sz="0" w:space="0" w:color="auto"/>
        <w:right w:val="none" w:sz="0" w:space="0" w:color="auto"/>
      </w:divBdr>
    </w:div>
    <w:div w:id="978463969">
      <w:bodyDiv w:val="1"/>
      <w:marLeft w:val="0"/>
      <w:marRight w:val="0"/>
      <w:marTop w:val="0"/>
      <w:marBottom w:val="0"/>
      <w:divBdr>
        <w:top w:val="none" w:sz="0" w:space="0" w:color="auto"/>
        <w:left w:val="none" w:sz="0" w:space="0" w:color="auto"/>
        <w:bottom w:val="none" w:sz="0" w:space="0" w:color="auto"/>
        <w:right w:val="none" w:sz="0" w:space="0" w:color="auto"/>
      </w:divBdr>
    </w:div>
    <w:div w:id="998385589">
      <w:bodyDiv w:val="1"/>
      <w:marLeft w:val="0"/>
      <w:marRight w:val="0"/>
      <w:marTop w:val="0"/>
      <w:marBottom w:val="0"/>
      <w:divBdr>
        <w:top w:val="none" w:sz="0" w:space="0" w:color="auto"/>
        <w:left w:val="none" w:sz="0" w:space="0" w:color="auto"/>
        <w:bottom w:val="none" w:sz="0" w:space="0" w:color="auto"/>
        <w:right w:val="none" w:sz="0" w:space="0" w:color="auto"/>
      </w:divBdr>
    </w:div>
    <w:div w:id="1157107180">
      <w:bodyDiv w:val="1"/>
      <w:marLeft w:val="0"/>
      <w:marRight w:val="0"/>
      <w:marTop w:val="0"/>
      <w:marBottom w:val="0"/>
      <w:divBdr>
        <w:top w:val="none" w:sz="0" w:space="0" w:color="auto"/>
        <w:left w:val="none" w:sz="0" w:space="0" w:color="auto"/>
        <w:bottom w:val="none" w:sz="0" w:space="0" w:color="auto"/>
        <w:right w:val="none" w:sz="0" w:space="0" w:color="auto"/>
      </w:divBdr>
    </w:div>
    <w:div w:id="1167869070">
      <w:bodyDiv w:val="1"/>
      <w:marLeft w:val="0"/>
      <w:marRight w:val="0"/>
      <w:marTop w:val="0"/>
      <w:marBottom w:val="0"/>
      <w:divBdr>
        <w:top w:val="none" w:sz="0" w:space="0" w:color="auto"/>
        <w:left w:val="none" w:sz="0" w:space="0" w:color="auto"/>
        <w:bottom w:val="none" w:sz="0" w:space="0" w:color="auto"/>
        <w:right w:val="none" w:sz="0" w:space="0" w:color="auto"/>
      </w:divBdr>
    </w:div>
    <w:div w:id="1207335484">
      <w:bodyDiv w:val="1"/>
      <w:marLeft w:val="0"/>
      <w:marRight w:val="0"/>
      <w:marTop w:val="0"/>
      <w:marBottom w:val="0"/>
      <w:divBdr>
        <w:top w:val="none" w:sz="0" w:space="0" w:color="auto"/>
        <w:left w:val="none" w:sz="0" w:space="0" w:color="auto"/>
        <w:bottom w:val="none" w:sz="0" w:space="0" w:color="auto"/>
        <w:right w:val="none" w:sz="0" w:space="0" w:color="auto"/>
      </w:divBdr>
    </w:div>
    <w:div w:id="1235554700">
      <w:bodyDiv w:val="1"/>
      <w:marLeft w:val="0"/>
      <w:marRight w:val="0"/>
      <w:marTop w:val="0"/>
      <w:marBottom w:val="0"/>
      <w:divBdr>
        <w:top w:val="none" w:sz="0" w:space="0" w:color="auto"/>
        <w:left w:val="none" w:sz="0" w:space="0" w:color="auto"/>
        <w:bottom w:val="none" w:sz="0" w:space="0" w:color="auto"/>
        <w:right w:val="none" w:sz="0" w:space="0" w:color="auto"/>
      </w:divBdr>
    </w:div>
    <w:div w:id="1265187432">
      <w:bodyDiv w:val="1"/>
      <w:marLeft w:val="0"/>
      <w:marRight w:val="0"/>
      <w:marTop w:val="0"/>
      <w:marBottom w:val="0"/>
      <w:divBdr>
        <w:top w:val="none" w:sz="0" w:space="0" w:color="auto"/>
        <w:left w:val="none" w:sz="0" w:space="0" w:color="auto"/>
        <w:bottom w:val="none" w:sz="0" w:space="0" w:color="auto"/>
        <w:right w:val="none" w:sz="0" w:space="0" w:color="auto"/>
      </w:divBdr>
    </w:div>
    <w:div w:id="1472207786">
      <w:bodyDiv w:val="1"/>
      <w:marLeft w:val="0"/>
      <w:marRight w:val="0"/>
      <w:marTop w:val="0"/>
      <w:marBottom w:val="0"/>
      <w:divBdr>
        <w:top w:val="none" w:sz="0" w:space="0" w:color="auto"/>
        <w:left w:val="none" w:sz="0" w:space="0" w:color="auto"/>
        <w:bottom w:val="none" w:sz="0" w:space="0" w:color="auto"/>
        <w:right w:val="none" w:sz="0" w:space="0" w:color="auto"/>
      </w:divBdr>
    </w:div>
    <w:div w:id="1656101313">
      <w:bodyDiv w:val="1"/>
      <w:marLeft w:val="0"/>
      <w:marRight w:val="0"/>
      <w:marTop w:val="0"/>
      <w:marBottom w:val="0"/>
      <w:divBdr>
        <w:top w:val="none" w:sz="0" w:space="0" w:color="auto"/>
        <w:left w:val="none" w:sz="0" w:space="0" w:color="auto"/>
        <w:bottom w:val="none" w:sz="0" w:space="0" w:color="auto"/>
        <w:right w:val="none" w:sz="0" w:space="0" w:color="auto"/>
      </w:divBdr>
    </w:div>
    <w:div w:id="1738553112">
      <w:bodyDiv w:val="1"/>
      <w:marLeft w:val="0"/>
      <w:marRight w:val="0"/>
      <w:marTop w:val="0"/>
      <w:marBottom w:val="0"/>
      <w:divBdr>
        <w:top w:val="none" w:sz="0" w:space="0" w:color="auto"/>
        <w:left w:val="none" w:sz="0" w:space="0" w:color="auto"/>
        <w:bottom w:val="none" w:sz="0" w:space="0" w:color="auto"/>
        <w:right w:val="none" w:sz="0" w:space="0" w:color="auto"/>
      </w:divBdr>
    </w:div>
    <w:div w:id="1854302242">
      <w:bodyDiv w:val="1"/>
      <w:marLeft w:val="0"/>
      <w:marRight w:val="0"/>
      <w:marTop w:val="0"/>
      <w:marBottom w:val="0"/>
      <w:divBdr>
        <w:top w:val="none" w:sz="0" w:space="0" w:color="auto"/>
        <w:left w:val="none" w:sz="0" w:space="0" w:color="auto"/>
        <w:bottom w:val="none" w:sz="0" w:space="0" w:color="auto"/>
        <w:right w:val="none" w:sz="0" w:space="0" w:color="auto"/>
      </w:divBdr>
    </w:div>
    <w:div w:id="212920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kedin.com/in/golebamang-sebopelo-7038464a?lipi=urn%3Ali%3Apage%3Ad_flagship3_profile_view_base_contact_details%3BfmKAbGKnSKy%2FzEdpqj6IAg%3D%3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m34354\AppData\Local\Microsoft\Office\16.0\DTS\en-US%7bD6981C0A-1A7A-433B-A441-BE4EC5CD12ED%7d\%7b4F0DA9B4-A667-4D8E-95EF-060CB0AB47D9%7dtf00546271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1C4D54F10948EAA9E1431C133FA4BF"/>
        <w:category>
          <w:name w:val="General"/>
          <w:gallery w:val="placeholder"/>
        </w:category>
        <w:types>
          <w:type w:val="bbPlcHdr"/>
        </w:types>
        <w:behaviors>
          <w:behavior w:val="content"/>
        </w:behaviors>
        <w:guid w:val="{93F9BEC9-69BA-48B6-AE06-DD5F561DA2B9}"/>
      </w:docPartPr>
      <w:docPartBody>
        <w:p w:rsidR="00891E92" w:rsidRDefault="001B05DF" w:rsidP="001B05DF">
          <w:pPr>
            <w:pStyle w:val="2F1C4D54F10948EAA9E1431C133FA4BF"/>
          </w:pPr>
          <w:r w:rsidRPr="00CB0055">
            <w:t>Contact</w:t>
          </w:r>
        </w:p>
      </w:docPartBody>
    </w:docPart>
    <w:docPart>
      <w:docPartPr>
        <w:name w:val="A03964A823B24EFE98D6C95200E0A8BC"/>
        <w:category>
          <w:name w:val="General"/>
          <w:gallery w:val="placeholder"/>
        </w:category>
        <w:types>
          <w:type w:val="bbPlcHdr"/>
        </w:types>
        <w:behaviors>
          <w:behavior w:val="content"/>
        </w:behaviors>
        <w:guid w:val="{E700A93E-7A79-45EB-93A5-BE55793F02FC}"/>
      </w:docPartPr>
      <w:docPartBody>
        <w:p w:rsidR="00891E92" w:rsidRDefault="001B05DF" w:rsidP="001B05DF">
          <w:pPr>
            <w:pStyle w:val="A03964A823B24EFE98D6C95200E0A8BC"/>
          </w:pPr>
          <w:r w:rsidRPr="00036450">
            <w:t>EDUCATION</w:t>
          </w:r>
        </w:p>
      </w:docPartBody>
    </w:docPart>
    <w:docPart>
      <w:docPartPr>
        <w:name w:val="8E1822D2F67B4795B31D51DE519ADB31"/>
        <w:category>
          <w:name w:val="General"/>
          <w:gallery w:val="placeholder"/>
        </w:category>
        <w:types>
          <w:type w:val="bbPlcHdr"/>
        </w:types>
        <w:behaviors>
          <w:behavior w:val="content"/>
        </w:behaviors>
        <w:guid w:val="{46FF1291-6A41-441F-ADB9-95A49649CAD0}"/>
      </w:docPartPr>
      <w:docPartBody>
        <w:p w:rsidR="00891E92" w:rsidRDefault="001B05DF" w:rsidP="001B05DF">
          <w:pPr>
            <w:pStyle w:val="8E1822D2F67B4795B31D51DE519ADB31"/>
          </w:pPr>
          <w:r w:rsidRPr="00036450">
            <w:rPr>
              <w:rStyle w:val="Heading2Char"/>
            </w:rPr>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iryo">
    <w:altName w:val="MS Gothic"/>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B27"/>
    <w:rsid w:val="000113D5"/>
    <w:rsid w:val="00043543"/>
    <w:rsid w:val="000B0D30"/>
    <w:rsid w:val="000D21AE"/>
    <w:rsid w:val="000D2AD3"/>
    <w:rsid w:val="001037F6"/>
    <w:rsid w:val="00141142"/>
    <w:rsid w:val="00164824"/>
    <w:rsid w:val="001674BB"/>
    <w:rsid w:val="0017020E"/>
    <w:rsid w:val="001816EA"/>
    <w:rsid w:val="001A330C"/>
    <w:rsid w:val="001A37D3"/>
    <w:rsid w:val="001B05DF"/>
    <w:rsid w:val="001D00A5"/>
    <w:rsid w:val="001E57FD"/>
    <w:rsid w:val="001E7047"/>
    <w:rsid w:val="001F4339"/>
    <w:rsid w:val="002013F8"/>
    <w:rsid w:val="00223BB3"/>
    <w:rsid w:val="002310E7"/>
    <w:rsid w:val="00235FF3"/>
    <w:rsid w:val="00245747"/>
    <w:rsid w:val="002603DE"/>
    <w:rsid w:val="00264D27"/>
    <w:rsid w:val="002661C2"/>
    <w:rsid w:val="002745AE"/>
    <w:rsid w:val="0027467A"/>
    <w:rsid w:val="002913EA"/>
    <w:rsid w:val="002A6229"/>
    <w:rsid w:val="002A71D1"/>
    <w:rsid w:val="002D46FD"/>
    <w:rsid w:val="002F60DF"/>
    <w:rsid w:val="0032472B"/>
    <w:rsid w:val="003559EB"/>
    <w:rsid w:val="00377097"/>
    <w:rsid w:val="00386A07"/>
    <w:rsid w:val="003A05FA"/>
    <w:rsid w:val="003D4AAB"/>
    <w:rsid w:val="003D7071"/>
    <w:rsid w:val="00410423"/>
    <w:rsid w:val="00410893"/>
    <w:rsid w:val="00412651"/>
    <w:rsid w:val="004161FC"/>
    <w:rsid w:val="00422A3E"/>
    <w:rsid w:val="00431F76"/>
    <w:rsid w:val="0043451F"/>
    <w:rsid w:val="00443BBD"/>
    <w:rsid w:val="00453BD3"/>
    <w:rsid w:val="004903B3"/>
    <w:rsid w:val="004A18A2"/>
    <w:rsid w:val="004A4EFD"/>
    <w:rsid w:val="004D71B5"/>
    <w:rsid w:val="005009BD"/>
    <w:rsid w:val="00530817"/>
    <w:rsid w:val="00547E3A"/>
    <w:rsid w:val="00570AD0"/>
    <w:rsid w:val="005A3E76"/>
    <w:rsid w:val="005C53A0"/>
    <w:rsid w:val="005D6A37"/>
    <w:rsid w:val="005D6E7D"/>
    <w:rsid w:val="005F452A"/>
    <w:rsid w:val="006008C7"/>
    <w:rsid w:val="00601579"/>
    <w:rsid w:val="006133A5"/>
    <w:rsid w:val="006220A0"/>
    <w:rsid w:val="00631B54"/>
    <w:rsid w:val="00646628"/>
    <w:rsid w:val="00646965"/>
    <w:rsid w:val="0067637E"/>
    <w:rsid w:val="00686553"/>
    <w:rsid w:val="006D0770"/>
    <w:rsid w:val="00705289"/>
    <w:rsid w:val="00721CCD"/>
    <w:rsid w:val="007256E8"/>
    <w:rsid w:val="0074105A"/>
    <w:rsid w:val="00761E6E"/>
    <w:rsid w:val="00766503"/>
    <w:rsid w:val="00770065"/>
    <w:rsid w:val="007B3B32"/>
    <w:rsid w:val="007D7862"/>
    <w:rsid w:val="007E67DB"/>
    <w:rsid w:val="00817B18"/>
    <w:rsid w:val="00841E7E"/>
    <w:rsid w:val="00880DF1"/>
    <w:rsid w:val="00891E92"/>
    <w:rsid w:val="008C48C1"/>
    <w:rsid w:val="00915C3F"/>
    <w:rsid w:val="00921ABF"/>
    <w:rsid w:val="00921B3B"/>
    <w:rsid w:val="00925236"/>
    <w:rsid w:val="00936D01"/>
    <w:rsid w:val="00973412"/>
    <w:rsid w:val="00986F7A"/>
    <w:rsid w:val="009A73B0"/>
    <w:rsid w:val="009B3306"/>
    <w:rsid w:val="009C6529"/>
    <w:rsid w:val="009E1462"/>
    <w:rsid w:val="009F124D"/>
    <w:rsid w:val="009F6470"/>
    <w:rsid w:val="00A0107C"/>
    <w:rsid w:val="00A1605B"/>
    <w:rsid w:val="00A95A8F"/>
    <w:rsid w:val="00AC48F4"/>
    <w:rsid w:val="00AC7309"/>
    <w:rsid w:val="00AF7DDB"/>
    <w:rsid w:val="00B03D28"/>
    <w:rsid w:val="00B12467"/>
    <w:rsid w:val="00B20A92"/>
    <w:rsid w:val="00B47C8D"/>
    <w:rsid w:val="00B53621"/>
    <w:rsid w:val="00B6242D"/>
    <w:rsid w:val="00B73A00"/>
    <w:rsid w:val="00B856BB"/>
    <w:rsid w:val="00BA042C"/>
    <w:rsid w:val="00BA52E8"/>
    <w:rsid w:val="00BE5A5F"/>
    <w:rsid w:val="00BF15DA"/>
    <w:rsid w:val="00C04819"/>
    <w:rsid w:val="00C05C71"/>
    <w:rsid w:val="00C0665B"/>
    <w:rsid w:val="00C25821"/>
    <w:rsid w:val="00C4691F"/>
    <w:rsid w:val="00C94606"/>
    <w:rsid w:val="00CF0AAE"/>
    <w:rsid w:val="00D341AB"/>
    <w:rsid w:val="00D34473"/>
    <w:rsid w:val="00D51EB0"/>
    <w:rsid w:val="00D55B4E"/>
    <w:rsid w:val="00D65DBE"/>
    <w:rsid w:val="00D66DEE"/>
    <w:rsid w:val="00D76654"/>
    <w:rsid w:val="00D87598"/>
    <w:rsid w:val="00D943AD"/>
    <w:rsid w:val="00DC0509"/>
    <w:rsid w:val="00DF14B0"/>
    <w:rsid w:val="00DF2B51"/>
    <w:rsid w:val="00E0227D"/>
    <w:rsid w:val="00E1049F"/>
    <w:rsid w:val="00E45422"/>
    <w:rsid w:val="00E7415D"/>
    <w:rsid w:val="00E80B27"/>
    <w:rsid w:val="00E84574"/>
    <w:rsid w:val="00E8609D"/>
    <w:rsid w:val="00EB3155"/>
    <w:rsid w:val="00EC26AC"/>
    <w:rsid w:val="00ED211E"/>
    <w:rsid w:val="00F11E4C"/>
    <w:rsid w:val="00F1772C"/>
    <w:rsid w:val="00F24BF3"/>
    <w:rsid w:val="00F423E3"/>
    <w:rsid w:val="00F4323C"/>
    <w:rsid w:val="00F52CB2"/>
    <w:rsid w:val="00F55AE8"/>
    <w:rsid w:val="00F55D8A"/>
    <w:rsid w:val="00F62136"/>
    <w:rsid w:val="00F8248F"/>
    <w:rsid w:val="00F90D77"/>
    <w:rsid w:val="00F94736"/>
    <w:rsid w:val="00FA3B51"/>
    <w:rsid w:val="00FB459A"/>
    <w:rsid w:val="00FD02F0"/>
    <w:rsid w:val="00FE7BFF"/>
    <w:rsid w:val="00FF0269"/>
    <w:rsid w:val="00FF26FB"/>
    <w:rsid w:val="00FF31A9"/>
    <w:rsid w:val="00FF37E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1B05DF"/>
    <w:pPr>
      <w:keepNext/>
      <w:keepLines/>
      <w:pBdr>
        <w:bottom w:val="single" w:sz="8" w:space="1" w:color="5B9BD5" w:themeColor="accent1"/>
      </w:pBdr>
      <w:spacing w:before="240" w:after="120" w:line="240" w:lineRule="auto"/>
      <w:outlineLvl w:val="1"/>
    </w:pPr>
    <w:rPr>
      <w:rFonts w:asciiTheme="majorHAnsi" w:eastAsiaTheme="majorEastAsia" w:hAnsiTheme="majorHAnsi" w:cstheme="majorBidi"/>
      <w:b/>
      <w:bCs/>
      <w:caps/>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3A2EC9DA914F61B1AEF8F447F74248">
    <w:name w:val="3A3A2EC9DA914F61B1AEF8F447F74248"/>
  </w:style>
  <w:style w:type="paragraph" w:customStyle="1" w:styleId="ED0EE0BBB242418391E100863BEA4A75">
    <w:name w:val="ED0EE0BBB242418391E100863BEA4A75"/>
  </w:style>
  <w:style w:type="paragraph" w:customStyle="1" w:styleId="E98D596B24F44B52886F5D149F445203">
    <w:name w:val="E98D596B24F44B52886F5D149F445203"/>
  </w:style>
  <w:style w:type="paragraph" w:customStyle="1" w:styleId="C71B17D65F764715AABC296D643C6ED1">
    <w:name w:val="C71B17D65F764715AABC296D643C6ED1"/>
  </w:style>
  <w:style w:type="paragraph" w:customStyle="1" w:styleId="929E2BC303934483B9F3105B821E4FA7">
    <w:name w:val="929E2BC303934483B9F3105B821E4FA7"/>
  </w:style>
  <w:style w:type="paragraph" w:customStyle="1" w:styleId="9248D48286CD4E9591E617C8B997E3B8">
    <w:name w:val="9248D48286CD4E9591E617C8B997E3B8"/>
  </w:style>
  <w:style w:type="paragraph" w:customStyle="1" w:styleId="DF8347B0893542269B6CB449B3B82C68">
    <w:name w:val="DF8347B0893542269B6CB449B3B82C68"/>
  </w:style>
  <w:style w:type="paragraph" w:customStyle="1" w:styleId="29367EC1DFE847F299FD97126747DE8A">
    <w:name w:val="29367EC1DFE847F299FD97126747DE8A"/>
  </w:style>
  <w:style w:type="paragraph" w:customStyle="1" w:styleId="6B8AE4FFD0834D7FBA7ABADB0AA16498">
    <w:name w:val="6B8AE4FFD0834D7FBA7ABADB0AA16498"/>
  </w:style>
  <w:style w:type="paragraph" w:customStyle="1" w:styleId="A06CDBEEE877401893130D57FDE0E89F">
    <w:name w:val="A06CDBEEE877401893130D57FDE0E89F"/>
  </w:style>
  <w:style w:type="character" w:styleId="Hyperlink">
    <w:name w:val="Hyperlink"/>
    <w:basedOn w:val="DefaultParagraphFont"/>
    <w:uiPriority w:val="99"/>
    <w:unhideWhenUsed/>
    <w:rsid w:val="001B05DF"/>
    <w:rPr>
      <w:color w:val="C45911" w:themeColor="accent2" w:themeShade="BF"/>
      <w:u w:val="single"/>
    </w:rPr>
  </w:style>
  <w:style w:type="paragraph" w:customStyle="1" w:styleId="7EBEE450ED2B4BFDB6C19E09466E802B">
    <w:name w:val="7EBEE450ED2B4BFDB6C19E09466E802B"/>
  </w:style>
  <w:style w:type="paragraph" w:customStyle="1" w:styleId="88F48C4ECFBA411490E63A075FC5CD96">
    <w:name w:val="88F48C4ECFBA411490E63A075FC5CD96"/>
  </w:style>
  <w:style w:type="paragraph" w:customStyle="1" w:styleId="3A2C829F96F7418483C79EE6C25A4C43">
    <w:name w:val="3A2C829F96F7418483C79EE6C25A4C43"/>
  </w:style>
  <w:style w:type="paragraph" w:customStyle="1" w:styleId="034DA0849D7B45959A07D6E1EA0A57EE">
    <w:name w:val="034DA0849D7B45959A07D6E1EA0A57EE"/>
  </w:style>
  <w:style w:type="paragraph" w:customStyle="1" w:styleId="AD82257BCD6D43BD845E70D5C8864351">
    <w:name w:val="AD82257BCD6D43BD845E70D5C8864351"/>
  </w:style>
  <w:style w:type="paragraph" w:customStyle="1" w:styleId="BEEEBF3FF71E47F698DF0BE22DE58391">
    <w:name w:val="BEEEBF3FF71E47F698DF0BE22DE58391"/>
  </w:style>
  <w:style w:type="paragraph" w:customStyle="1" w:styleId="33A781CCFA7B4F4FA3E9A3218C764BC7">
    <w:name w:val="33A781CCFA7B4F4FA3E9A3218C764BC7"/>
  </w:style>
  <w:style w:type="paragraph" w:customStyle="1" w:styleId="79E0699D0822412685CB7E1D0ABFDE15">
    <w:name w:val="79E0699D0822412685CB7E1D0ABFDE15"/>
  </w:style>
  <w:style w:type="paragraph" w:customStyle="1" w:styleId="1E1F57865B224E8B9B032485665EF197">
    <w:name w:val="1E1F57865B224E8B9B032485665EF197"/>
  </w:style>
  <w:style w:type="paragraph" w:customStyle="1" w:styleId="F8640A1AA56B4412A5607B76217FCA35">
    <w:name w:val="F8640A1AA56B4412A5607B76217FCA35"/>
  </w:style>
  <w:style w:type="paragraph" w:customStyle="1" w:styleId="67101613024643CAAAE1FF8219D1EACD">
    <w:name w:val="67101613024643CAAAE1FF8219D1EACD"/>
  </w:style>
  <w:style w:type="paragraph" w:customStyle="1" w:styleId="A42A62DDBC4B4A92BE5542C23BA2A625">
    <w:name w:val="A42A62DDBC4B4A92BE5542C23BA2A625"/>
  </w:style>
  <w:style w:type="paragraph" w:customStyle="1" w:styleId="607CDB5BA4F644F0BD972D7C2FD38D1D">
    <w:name w:val="607CDB5BA4F644F0BD972D7C2FD38D1D"/>
  </w:style>
  <w:style w:type="paragraph" w:customStyle="1" w:styleId="35B225C147C147B0B158A717244082F2">
    <w:name w:val="35B225C147C147B0B158A717244082F2"/>
  </w:style>
  <w:style w:type="paragraph" w:customStyle="1" w:styleId="9FC68FF995E64FD2B92B1F5906CCE2B2">
    <w:name w:val="9FC68FF995E64FD2B92B1F5906CCE2B2"/>
  </w:style>
  <w:style w:type="paragraph" w:customStyle="1" w:styleId="F64356FDDF7840D1A59863E9DA4A2C08">
    <w:name w:val="F64356FDDF7840D1A59863E9DA4A2C08"/>
  </w:style>
  <w:style w:type="paragraph" w:customStyle="1" w:styleId="B9EE6B0368B345A19933F233CA205BDB">
    <w:name w:val="B9EE6B0368B345A19933F233CA205BDB"/>
  </w:style>
  <w:style w:type="paragraph" w:customStyle="1" w:styleId="0CCA86CDDC414A65A27E333078A38461">
    <w:name w:val="0CCA86CDDC414A65A27E333078A38461"/>
  </w:style>
  <w:style w:type="paragraph" w:customStyle="1" w:styleId="6C112CC0527C4AA1A1A4EE5E2A24A266">
    <w:name w:val="6C112CC0527C4AA1A1A4EE5E2A24A266"/>
  </w:style>
  <w:style w:type="paragraph" w:customStyle="1" w:styleId="17BA7A022D0B46A9B79D65DCE00BDDA7">
    <w:name w:val="17BA7A022D0B46A9B79D65DCE00BDDA7"/>
  </w:style>
  <w:style w:type="paragraph" w:customStyle="1" w:styleId="53855A9444894D6EB6E3ADC3CDC34733">
    <w:name w:val="53855A9444894D6EB6E3ADC3CDC34733"/>
  </w:style>
  <w:style w:type="paragraph" w:customStyle="1" w:styleId="6B168E88DCAB4E1A89999531847E9DC2">
    <w:name w:val="6B168E88DCAB4E1A89999531847E9DC2"/>
  </w:style>
  <w:style w:type="paragraph" w:customStyle="1" w:styleId="E0428BA55ADC4906A87C23AFB2CA1A6E">
    <w:name w:val="E0428BA55ADC4906A87C23AFB2CA1A6E"/>
  </w:style>
  <w:style w:type="paragraph" w:customStyle="1" w:styleId="A5AB75780DDE4F5E8C97A5825F41851D">
    <w:name w:val="A5AB75780DDE4F5E8C97A5825F41851D"/>
  </w:style>
  <w:style w:type="paragraph" w:customStyle="1" w:styleId="601C0CDB9A6345B9B2EAF987885FEE2F">
    <w:name w:val="601C0CDB9A6345B9B2EAF987885FEE2F"/>
  </w:style>
  <w:style w:type="paragraph" w:customStyle="1" w:styleId="90C4A106E73C4DA99C1B7990DD12BD45">
    <w:name w:val="90C4A106E73C4DA99C1B7990DD12BD45"/>
  </w:style>
  <w:style w:type="paragraph" w:customStyle="1" w:styleId="124A0D911D5B416BB22276D9D5284569">
    <w:name w:val="124A0D911D5B416BB22276D9D5284569"/>
  </w:style>
  <w:style w:type="paragraph" w:customStyle="1" w:styleId="B530EA9319BC4EC49F634339A6C3DB67">
    <w:name w:val="B530EA9319BC4EC49F634339A6C3DB67"/>
  </w:style>
  <w:style w:type="paragraph" w:customStyle="1" w:styleId="B33F5E64F5A64E6890F4624F823EFEB2">
    <w:name w:val="B33F5E64F5A64E6890F4624F823EFEB2"/>
  </w:style>
  <w:style w:type="paragraph" w:customStyle="1" w:styleId="19473BD0B7B64BCCBAD7F658DF406C05">
    <w:name w:val="19473BD0B7B64BCCBAD7F658DF406C05"/>
  </w:style>
  <w:style w:type="character" w:customStyle="1" w:styleId="Heading2Char">
    <w:name w:val="Heading 2 Char"/>
    <w:basedOn w:val="DefaultParagraphFont"/>
    <w:link w:val="Heading2"/>
    <w:uiPriority w:val="9"/>
    <w:rsid w:val="001B05DF"/>
    <w:rPr>
      <w:rFonts w:asciiTheme="majorHAnsi" w:eastAsiaTheme="majorEastAsia" w:hAnsiTheme="majorHAnsi" w:cstheme="majorBidi"/>
      <w:b/>
      <w:bCs/>
      <w:caps/>
      <w:szCs w:val="26"/>
      <w:lang w:val="en-US" w:eastAsia="ja-JP"/>
    </w:rPr>
  </w:style>
  <w:style w:type="paragraph" w:customStyle="1" w:styleId="E71D6C7CF17C4AEF8513825B44E7BAF8">
    <w:name w:val="E71D6C7CF17C4AEF8513825B44E7BAF8"/>
  </w:style>
  <w:style w:type="paragraph" w:customStyle="1" w:styleId="AEBB1B53639642B2829236A6F1AB54AE">
    <w:name w:val="AEBB1B53639642B2829236A6F1AB54AE"/>
    <w:rsid w:val="00F62136"/>
  </w:style>
  <w:style w:type="paragraph" w:customStyle="1" w:styleId="9FA30598F40A451EBFDD91485C1C144C">
    <w:name w:val="9FA30598F40A451EBFDD91485C1C144C"/>
    <w:rsid w:val="00F62136"/>
  </w:style>
  <w:style w:type="paragraph" w:customStyle="1" w:styleId="A9E7016A7E0D42528DCB9F54BB24B255">
    <w:name w:val="A9E7016A7E0D42528DCB9F54BB24B255"/>
    <w:rsid w:val="00F62136"/>
  </w:style>
  <w:style w:type="paragraph" w:customStyle="1" w:styleId="9B55615596DA4560A6E345612C04AC25">
    <w:name w:val="9B55615596DA4560A6E345612C04AC25"/>
    <w:rsid w:val="00F62136"/>
  </w:style>
  <w:style w:type="paragraph" w:customStyle="1" w:styleId="D3CCDEDB9E5147CE9B6CF2354993188A">
    <w:name w:val="D3CCDEDB9E5147CE9B6CF2354993188A"/>
    <w:rsid w:val="00F62136"/>
  </w:style>
  <w:style w:type="paragraph" w:customStyle="1" w:styleId="96AA1F17C72F4B3197F8D826CF76918B">
    <w:name w:val="96AA1F17C72F4B3197F8D826CF76918B"/>
    <w:rsid w:val="00F62136"/>
  </w:style>
  <w:style w:type="paragraph" w:customStyle="1" w:styleId="C07D653F3D074A32B6EF4A55FF78AC72">
    <w:name w:val="C07D653F3D074A32B6EF4A55FF78AC72"/>
    <w:rsid w:val="001B05DF"/>
  </w:style>
  <w:style w:type="paragraph" w:customStyle="1" w:styleId="B6D93CFA16394FF7891F3334A11618BE">
    <w:name w:val="B6D93CFA16394FF7891F3334A11618BE"/>
    <w:rsid w:val="001B05DF"/>
  </w:style>
  <w:style w:type="paragraph" w:customStyle="1" w:styleId="B4EBDE473E194583AC5D10B2285F1399">
    <w:name w:val="B4EBDE473E194583AC5D10B2285F1399"/>
    <w:rsid w:val="001B05DF"/>
  </w:style>
  <w:style w:type="paragraph" w:customStyle="1" w:styleId="32685FA74CA74367B055E9BF6146B3EF">
    <w:name w:val="32685FA74CA74367B055E9BF6146B3EF"/>
    <w:rsid w:val="001B05DF"/>
  </w:style>
  <w:style w:type="paragraph" w:customStyle="1" w:styleId="112D2E0B6D4A4C0BAF1C025FCEC7C257">
    <w:name w:val="112D2E0B6D4A4C0BAF1C025FCEC7C257"/>
    <w:rsid w:val="001B05DF"/>
  </w:style>
  <w:style w:type="paragraph" w:customStyle="1" w:styleId="27A5997599E8414591D906FB4D446F28">
    <w:name w:val="27A5997599E8414591D906FB4D446F28"/>
    <w:rsid w:val="001B05DF"/>
  </w:style>
  <w:style w:type="paragraph" w:customStyle="1" w:styleId="6CD32C79FB014702B8CD429A37A29F90">
    <w:name w:val="6CD32C79FB014702B8CD429A37A29F90"/>
    <w:rsid w:val="001B05DF"/>
  </w:style>
  <w:style w:type="paragraph" w:customStyle="1" w:styleId="8CEB6E460BAE45BE95CD2529C0E7ED88">
    <w:name w:val="8CEB6E460BAE45BE95CD2529C0E7ED88"/>
    <w:rsid w:val="001B05DF"/>
  </w:style>
  <w:style w:type="paragraph" w:customStyle="1" w:styleId="A0102EFCEB4F4F4EB43439DBE23B24BB">
    <w:name w:val="A0102EFCEB4F4F4EB43439DBE23B24BB"/>
    <w:rsid w:val="001B05DF"/>
  </w:style>
  <w:style w:type="paragraph" w:customStyle="1" w:styleId="FD9BE0BCAE584FD295ECFAB7D1BA5051">
    <w:name w:val="FD9BE0BCAE584FD295ECFAB7D1BA5051"/>
    <w:rsid w:val="001B05DF"/>
  </w:style>
  <w:style w:type="paragraph" w:customStyle="1" w:styleId="892D696BE6F5481DB79C119615B0296E">
    <w:name w:val="892D696BE6F5481DB79C119615B0296E"/>
    <w:rsid w:val="001B05DF"/>
  </w:style>
  <w:style w:type="paragraph" w:customStyle="1" w:styleId="2F1C4D54F10948EAA9E1431C133FA4BF">
    <w:name w:val="2F1C4D54F10948EAA9E1431C133FA4BF"/>
    <w:rsid w:val="001B05DF"/>
  </w:style>
  <w:style w:type="paragraph" w:customStyle="1" w:styleId="C1FD1DAB1F2346408E3EBCEA97602FDA">
    <w:name w:val="C1FD1DAB1F2346408E3EBCEA97602FDA"/>
    <w:rsid w:val="001B05DF"/>
  </w:style>
  <w:style w:type="paragraph" w:customStyle="1" w:styleId="9663CB4CEABC44C9AB87B12916FE8CA6">
    <w:name w:val="9663CB4CEABC44C9AB87B12916FE8CA6"/>
    <w:rsid w:val="001B05DF"/>
  </w:style>
  <w:style w:type="paragraph" w:customStyle="1" w:styleId="DB2B0399F138407BA8291CA6ED800146">
    <w:name w:val="DB2B0399F138407BA8291CA6ED800146"/>
    <w:rsid w:val="001B05DF"/>
  </w:style>
  <w:style w:type="paragraph" w:customStyle="1" w:styleId="65F4335D4A86451591ECC7F6F02C50D7">
    <w:name w:val="65F4335D4A86451591ECC7F6F02C50D7"/>
    <w:rsid w:val="001B05DF"/>
  </w:style>
  <w:style w:type="paragraph" w:customStyle="1" w:styleId="A03964A823B24EFE98D6C95200E0A8BC">
    <w:name w:val="A03964A823B24EFE98D6C95200E0A8BC"/>
    <w:rsid w:val="001B05DF"/>
  </w:style>
  <w:style w:type="paragraph" w:customStyle="1" w:styleId="9F9101D131FE4D268F6016E61E320AE8">
    <w:name w:val="9F9101D131FE4D268F6016E61E320AE8"/>
    <w:rsid w:val="001B05DF"/>
  </w:style>
  <w:style w:type="paragraph" w:customStyle="1" w:styleId="20B6F00916FB4287B267A2C72710A6C5">
    <w:name w:val="20B6F00916FB4287B267A2C72710A6C5"/>
    <w:rsid w:val="001B05DF"/>
  </w:style>
  <w:style w:type="paragraph" w:customStyle="1" w:styleId="8E1822D2F67B4795B31D51DE519ADB31">
    <w:name w:val="8E1822D2F67B4795B31D51DE519ADB31"/>
    <w:rsid w:val="001B05DF"/>
  </w:style>
  <w:style w:type="paragraph" w:customStyle="1" w:styleId="D3EC8EAE8EBD4D13B0611C0BB8D018DD">
    <w:name w:val="D3EC8EAE8EBD4D13B0611C0BB8D018DD"/>
    <w:rsid w:val="001B05DF"/>
  </w:style>
  <w:style w:type="paragraph" w:customStyle="1" w:styleId="52A5F40E5AF747C19206F9F12F7D7FED">
    <w:name w:val="52A5F40E5AF747C19206F9F12F7D7FED"/>
    <w:rsid w:val="001B05DF"/>
  </w:style>
  <w:style w:type="paragraph" w:customStyle="1" w:styleId="146A68A0430F44B295BCEC71931C83B9">
    <w:name w:val="146A68A0430F44B295BCEC71931C83B9"/>
    <w:rsid w:val="001B05DF"/>
  </w:style>
  <w:style w:type="paragraph" w:customStyle="1" w:styleId="BA3335273AAC488299C8A666D39C5B04">
    <w:name w:val="BA3335273AAC488299C8A666D39C5B04"/>
    <w:rsid w:val="001B05DF"/>
  </w:style>
  <w:style w:type="paragraph" w:customStyle="1" w:styleId="C3AD909FA87046CB9B2BF32C612918ED">
    <w:name w:val="C3AD909FA87046CB9B2BF32C612918ED"/>
    <w:rsid w:val="001B05DF"/>
  </w:style>
  <w:style w:type="paragraph" w:customStyle="1" w:styleId="D2E891098BCC4A6EA5F3E6331255ABB4">
    <w:name w:val="D2E891098BCC4A6EA5F3E6331255ABB4"/>
    <w:rsid w:val="001B05DF"/>
  </w:style>
  <w:style w:type="paragraph" w:customStyle="1" w:styleId="BF8AC9CDD43F4A8790B0D0B3FCFEF790">
    <w:name w:val="BF8AC9CDD43F4A8790B0D0B3FCFEF790"/>
    <w:rsid w:val="001B05DF"/>
  </w:style>
  <w:style w:type="paragraph" w:customStyle="1" w:styleId="77015D1B9CE54F94B89DFC60C1560313">
    <w:name w:val="77015D1B9CE54F94B89DFC60C1560313"/>
    <w:rsid w:val="001B05DF"/>
  </w:style>
  <w:style w:type="paragraph" w:customStyle="1" w:styleId="B821883B4299465288E32EA6DC460664">
    <w:name w:val="B821883B4299465288E32EA6DC460664"/>
    <w:rsid w:val="001B05DF"/>
  </w:style>
  <w:style w:type="paragraph" w:customStyle="1" w:styleId="88D4DB24263449DFAEE18F5AEC924B7F">
    <w:name w:val="88D4DB24263449DFAEE18F5AEC924B7F"/>
    <w:rsid w:val="00766503"/>
  </w:style>
  <w:style w:type="paragraph" w:customStyle="1" w:styleId="A799FE7F107B484FA5D530477E457B20">
    <w:name w:val="A799FE7F107B484FA5D530477E457B20"/>
    <w:rsid w:val="00766503"/>
  </w:style>
  <w:style w:type="paragraph" w:customStyle="1" w:styleId="775E53953B9845B0949DD2A45FC5D404">
    <w:name w:val="775E53953B9845B0949DD2A45FC5D404"/>
    <w:rsid w:val="007B3B32"/>
  </w:style>
  <w:style w:type="paragraph" w:customStyle="1" w:styleId="7C736CBE62A64D7986D8570DCC9E2048">
    <w:name w:val="7C736CBE62A64D7986D8570DCC9E2048"/>
    <w:rsid w:val="00BF15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70D2BC5F-D631-4F21-A00E-9E540E265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{4F0DA9B4-A667-4D8E-95EF-060CB0AB47D9}tf00546271_win32</Template>
  <TotalTime>0</TotalTime>
  <Pages>8</Pages>
  <Words>3427</Words>
  <Characters>19537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2022-12-24T06:47:00Z</dcterms:created>
  <dcterms:modified xsi:type="dcterms:W3CDTF">2023-04-25T13:42:00Z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